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8D" w:rsidRDefault="006E268D" w:rsidP="00251C68">
      <w:pPr>
        <w:ind w:firstLine="539"/>
        <w:jc w:val="center"/>
        <w:rPr>
          <w:b/>
          <w:bCs/>
          <w:sz w:val="32"/>
          <w:szCs w:val="32"/>
        </w:rPr>
      </w:pPr>
      <w:r>
        <w:rPr>
          <w:b/>
          <w:bCs/>
          <w:sz w:val="32"/>
          <w:szCs w:val="32"/>
        </w:rPr>
        <w:t xml:space="preserve">        Администрация Булатовского сельсовета    </w:t>
      </w:r>
    </w:p>
    <w:p w:rsidR="006E268D" w:rsidRDefault="006E268D" w:rsidP="00251C68">
      <w:pPr>
        <w:ind w:firstLine="539"/>
        <w:jc w:val="center"/>
        <w:rPr>
          <w:b/>
          <w:bCs/>
          <w:sz w:val="32"/>
          <w:szCs w:val="32"/>
        </w:rPr>
      </w:pPr>
      <w:r>
        <w:rPr>
          <w:b/>
          <w:bCs/>
          <w:sz w:val="32"/>
          <w:szCs w:val="32"/>
        </w:rPr>
        <w:t xml:space="preserve">Куйбышевского  района </w:t>
      </w:r>
    </w:p>
    <w:p w:rsidR="006E268D" w:rsidRDefault="006E268D" w:rsidP="00251C68">
      <w:pPr>
        <w:ind w:firstLine="539"/>
        <w:jc w:val="center"/>
        <w:rPr>
          <w:rFonts w:ascii="Arial" w:hAnsi="Arial" w:cs="Arial"/>
          <w:b/>
          <w:bCs/>
          <w:sz w:val="32"/>
          <w:szCs w:val="32"/>
        </w:rPr>
      </w:pPr>
      <w:r>
        <w:rPr>
          <w:b/>
          <w:bCs/>
          <w:sz w:val="32"/>
          <w:szCs w:val="32"/>
        </w:rPr>
        <w:t xml:space="preserve"> Новосибирской  области</w:t>
      </w:r>
    </w:p>
    <w:p w:rsidR="006E268D" w:rsidRDefault="006E268D" w:rsidP="00251C68">
      <w:pPr>
        <w:rPr>
          <w:b/>
          <w:bCs/>
        </w:rPr>
      </w:pPr>
    </w:p>
    <w:p w:rsidR="006E268D" w:rsidRDefault="006E268D" w:rsidP="00251C68">
      <w:pPr>
        <w:ind w:firstLine="540"/>
        <w:jc w:val="center"/>
        <w:rPr>
          <w:b/>
          <w:bCs/>
        </w:rPr>
      </w:pPr>
      <w:r>
        <w:rPr>
          <w:b/>
          <w:bCs/>
        </w:rPr>
        <w:t>ПОСТАНОВЛЕНИЕ</w:t>
      </w:r>
    </w:p>
    <w:p w:rsidR="006E268D" w:rsidRDefault="006E268D" w:rsidP="00251C68">
      <w:pPr>
        <w:ind w:firstLine="540"/>
        <w:jc w:val="center"/>
      </w:pPr>
      <w:r>
        <w:t xml:space="preserve">05.12.2018 № 61                                                                                                 </w:t>
      </w:r>
    </w:p>
    <w:p w:rsidR="006E268D" w:rsidRDefault="006E268D" w:rsidP="00251C68">
      <w:pPr>
        <w:ind w:firstLine="540"/>
        <w:jc w:val="center"/>
      </w:pPr>
      <w:r>
        <w:t>с. Булатово</w:t>
      </w:r>
    </w:p>
    <w:p w:rsidR="006E268D" w:rsidRPr="00251C68" w:rsidRDefault="006E268D" w:rsidP="00251C68">
      <w:pPr>
        <w:ind w:firstLine="540"/>
        <w:jc w:val="cente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251C68">
      <w:pPr>
        <w:ind w:firstLine="540"/>
      </w:pPr>
    </w:p>
    <w:p w:rsidR="006E268D" w:rsidRDefault="006E268D" w:rsidP="00251C68">
      <w:pPr>
        <w:ind w:firstLine="540"/>
      </w:pPr>
      <w:r>
        <w:t>В соответствии со статьями 217 и 219.1. Бюджетного кодекса РФ и Уставом Булатовского сельсовета Куйбышевского района Новосибирской области, администрация Булатовского сельсовета Куйбышевского района Новосибирской области</w:t>
      </w:r>
    </w:p>
    <w:p w:rsidR="006E268D" w:rsidRDefault="006E268D" w:rsidP="00251C68">
      <w:pPr>
        <w:ind w:firstLine="540"/>
      </w:pPr>
      <w:r>
        <w:t>ПОСТАНОВЛЯЕТ:</w:t>
      </w:r>
    </w:p>
    <w:p w:rsidR="006E268D" w:rsidRDefault="006E268D" w:rsidP="00177E4A">
      <w:pPr>
        <w:ind w:firstLine="540"/>
      </w:pPr>
      <w:r>
        <w:t xml:space="preserve">1. Утвердить Порядок </w:t>
      </w:r>
      <w:r w:rsidRPr="00251C68">
        <w:t>составления и ведения сводной бюджетной росписи бюджета Булатовского сельсовета Куйбышевского</w:t>
      </w:r>
      <w:r>
        <w:t xml:space="preserve"> района Новосибирской области </w:t>
      </w:r>
      <w:r w:rsidRPr="00251C68">
        <w:t>бюджетной росписи главного распорядителя бюджетных средств бюджета Булатовского сельсовета.</w:t>
      </w:r>
    </w:p>
    <w:p w:rsidR="006E268D" w:rsidRDefault="006E268D" w:rsidP="00177E4A">
      <w:pPr>
        <w:ind w:firstLine="540"/>
      </w:pPr>
      <w:r>
        <w:t>2. Настоящее постановление опубликовать в бюллетене органов местного самоуправления «Булатовский Вестник» и разместить на официальном сайте Булатовского сельсовета.</w:t>
      </w:r>
    </w:p>
    <w:p w:rsidR="006E268D" w:rsidRDefault="006E268D" w:rsidP="00177E4A">
      <w:pPr>
        <w:ind w:firstLine="540"/>
      </w:pPr>
      <w:r>
        <w:t>3.  Контроль за исполнением настоящего постановления оставляю за собой.</w:t>
      </w: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3046CC">
      <w:pPr>
        <w:ind w:firstLine="540"/>
      </w:pPr>
      <w:r>
        <w:t>Глава Булатовского сельсовета</w:t>
      </w:r>
    </w:p>
    <w:p w:rsidR="006E268D" w:rsidRDefault="006E268D" w:rsidP="003046CC">
      <w:pPr>
        <w:ind w:firstLine="540"/>
      </w:pPr>
      <w:r>
        <w:t>Куйбышевского района</w:t>
      </w:r>
    </w:p>
    <w:p w:rsidR="006E268D" w:rsidRDefault="006E268D" w:rsidP="003046CC">
      <w:pPr>
        <w:ind w:firstLine="540"/>
      </w:pPr>
      <w:r>
        <w:t>Новосибирской области                                                      Н.И.Чегодаева</w:t>
      </w: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Default="006E268D" w:rsidP="00177E4A">
      <w:pPr>
        <w:ind w:firstLine="540"/>
      </w:pPr>
    </w:p>
    <w:p w:rsidR="006E268D" w:rsidRPr="00251C68" w:rsidRDefault="006E268D" w:rsidP="00177E4A">
      <w:pPr>
        <w:ind w:firstLine="540"/>
      </w:pPr>
    </w:p>
    <w:p w:rsidR="006E268D" w:rsidRPr="00251C68" w:rsidRDefault="006E268D" w:rsidP="00251C68">
      <w:pPr>
        <w:ind w:firstLine="540"/>
      </w:pPr>
    </w:p>
    <w:p w:rsidR="006E268D" w:rsidRPr="003C79E2" w:rsidRDefault="006E268D" w:rsidP="00251C68">
      <w:pPr>
        <w:pStyle w:val="ConsTitle"/>
        <w:ind w:left="708" w:firstLine="708"/>
        <w:rPr>
          <w:rFonts w:ascii="Times New Roman" w:hAnsi="Times New Roman" w:cs="Times New Roman"/>
          <w:sz w:val="28"/>
          <w:szCs w:val="28"/>
        </w:rPr>
      </w:pPr>
      <w:r>
        <w:rPr>
          <w:rFonts w:ascii="Times New Roman" w:hAnsi="Times New Roman" w:cs="Times New Roman"/>
          <w:b w:val="0"/>
          <w:bCs w:val="0"/>
          <w:sz w:val="28"/>
          <w:szCs w:val="28"/>
        </w:rPr>
        <w:t xml:space="preserve">                                        </w:t>
      </w:r>
      <w:r w:rsidRPr="003C79E2">
        <w:rPr>
          <w:rFonts w:ascii="Times New Roman" w:hAnsi="Times New Roman" w:cs="Times New Roman"/>
          <w:sz w:val="28"/>
          <w:szCs w:val="28"/>
        </w:rPr>
        <w:t>ПОРЯДОК</w:t>
      </w:r>
    </w:p>
    <w:p w:rsidR="006E268D" w:rsidRPr="003C79E2" w:rsidRDefault="006E268D" w:rsidP="005C3709">
      <w:pPr>
        <w:ind w:firstLine="0"/>
        <w:jc w:val="center"/>
        <w:rPr>
          <w:b/>
          <w:bCs/>
        </w:rPr>
      </w:pPr>
      <w:r w:rsidRPr="003C79E2">
        <w:rPr>
          <w:b/>
          <w:bCs/>
        </w:rPr>
        <w:t xml:space="preserve">составления и ведения сводной бюджетной росписи </w:t>
      </w:r>
      <w:r>
        <w:rPr>
          <w:b/>
          <w:bCs/>
        </w:rPr>
        <w:t>местного бюджета муниципального образования Булатовского сельсовета Куйбышевского района Новосибирской области</w:t>
      </w:r>
      <w:r w:rsidRPr="003C79E2">
        <w:rPr>
          <w:b/>
          <w:bCs/>
        </w:rPr>
        <w:t xml:space="preserve">,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p>
    <w:p w:rsidR="006E268D" w:rsidRPr="003C79E2" w:rsidRDefault="006E268D" w:rsidP="001A5277">
      <w:pPr>
        <w:pStyle w:val="ConsPlusTitle"/>
        <w:jc w:val="both"/>
        <w:rPr>
          <w:rFonts w:ascii="Times New Roman" w:hAnsi="Times New Roman" w:cs="Times New Roman"/>
          <w:b w:val="0"/>
          <w:bCs w:val="0"/>
          <w:sz w:val="28"/>
          <w:szCs w:val="28"/>
        </w:rPr>
      </w:pPr>
    </w:p>
    <w:p w:rsidR="006E268D" w:rsidRPr="003C79E2" w:rsidRDefault="006E268D" w:rsidP="005C3709">
      <w:pPr>
        <w:widowControl w:val="0"/>
        <w:autoSpaceDE w:val="0"/>
        <w:autoSpaceDN w:val="0"/>
        <w:ind w:firstLine="540"/>
        <w:jc w:val="center"/>
      </w:pPr>
      <w:r w:rsidRPr="003C79E2">
        <w:t>I. Общие положения</w:t>
      </w:r>
    </w:p>
    <w:p w:rsidR="006E268D" w:rsidRPr="003C79E2" w:rsidRDefault="006E268D" w:rsidP="001A5277">
      <w:pPr>
        <w:widowControl w:val="0"/>
        <w:autoSpaceDE w:val="0"/>
        <w:autoSpaceDN w:val="0"/>
        <w:ind w:firstLine="709"/>
      </w:pPr>
    </w:p>
    <w:p w:rsidR="006E268D" w:rsidRPr="003C79E2" w:rsidRDefault="006E268D" w:rsidP="001A5277">
      <w:pPr>
        <w:widowControl w:val="0"/>
        <w:autoSpaceDE w:val="0"/>
        <w:autoSpaceDN w:val="0"/>
        <w:ind w:firstLine="709"/>
      </w:pPr>
      <w:r w:rsidRPr="003C79E2">
        <w:t xml:space="preserve">1. Настоящий Порядок определяет правила составления и ведения сводной бюджетной росписи </w:t>
      </w:r>
      <w:r>
        <w:t>бюджета муниципального образования Новосибирской области</w:t>
      </w:r>
      <w:r w:rsidRPr="003C79E2">
        <w:t xml:space="preserve"> (далее соответственно – сводная бюджетная роспись</w:t>
      </w:r>
      <w:r>
        <w:t>,</w:t>
      </w:r>
      <w:r w:rsidRPr="003C79E2">
        <w:t xml:space="preserve"> местный бюджет),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(распорядители) средств, главные администраторы источников) в целях организации исполнения местного бюджета по расходам и источникам финансирования дефицита бюджета.</w:t>
      </w:r>
    </w:p>
    <w:p w:rsidR="006E268D" w:rsidRPr="003C79E2" w:rsidRDefault="006E268D" w:rsidP="001A5277">
      <w:pPr>
        <w:widowControl w:val="0"/>
        <w:autoSpaceDE w:val="0"/>
        <w:autoSpaceDN w:val="0"/>
        <w:ind w:firstLine="709"/>
      </w:pPr>
      <w:r w:rsidRPr="003C79E2">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6E268D" w:rsidRPr="003C79E2" w:rsidRDefault="006E268D" w:rsidP="001A5277">
      <w:pPr>
        <w:widowControl w:val="0"/>
        <w:autoSpaceDE w:val="0"/>
        <w:autoSpaceDN w:val="0"/>
        <w:ind w:firstLine="709"/>
      </w:pPr>
    </w:p>
    <w:p w:rsidR="006E268D" w:rsidRPr="003C79E2" w:rsidRDefault="006E268D" w:rsidP="00846C70">
      <w:pPr>
        <w:ind w:firstLine="0"/>
        <w:jc w:val="center"/>
        <w:rPr>
          <w:lang w:eastAsia="en-US"/>
        </w:rPr>
      </w:pPr>
      <w:r w:rsidRPr="003C79E2">
        <w:rPr>
          <w:lang w:eastAsia="en-US"/>
        </w:rPr>
        <w:t>II. Составление и ведение сводной бюджетной росписи. Лимиты бюджетных обязательств</w:t>
      </w:r>
    </w:p>
    <w:p w:rsidR="006E268D" w:rsidRPr="003C79E2" w:rsidRDefault="006E268D" w:rsidP="001A5277">
      <w:pPr>
        <w:ind w:firstLine="0"/>
        <w:rPr>
          <w:lang w:eastAsia="en-US"/>
        </w:rPr>
      </w:pPr>
    </w:p>
    <w:p w:rsidR="006E268D" w:rsidRPr="003C79E2" w:rsidRDefault="006E268D" w:rsidP="00846C70">
      <w:pPr>
        <w:widowControl w:val="0"/>
        <w:autoSpaceDE w:val="0"/>
        <w:autoSpaceDN w:val="0"/>
        <w:ind w:firstLine="0"/>
        <w:jc w:val="center"/>
      </w:pPr>
      <w:r w:rsidRPr="003C79E2">
        <w:t>1. Составление, утверждение сводной бюджетной росписи</w:t>
      </w:r>
    </w:p>
    <w:p w:rsidR="006E268D" w:rsidRPr="003C79E2" w:rsidRDefault="006E268D" w:rsidP="00846C70">
      <w:pPr>
        <w:widowControl w:val="0"/>
        <w:autoSpaceDE w:val="0"/>
        <w:autoSpaceDN w:val="0"/>
        <w:ind w:firstLine="0"/>
        <w:jc w:val="center"/>
      </w:pPr>
      <w:r w:rsidRPr="003C79E2">
        <w:t>и доведение ее показателей</w:t>
      </w:r>
    </w:p>
    <w:p w:rsidR="006E268D" w:rsidRPr="003C79E2" w:rsidRDefault="006E268D" w:rsidP="001A5277">
      <w:pPr>
        <w:widowControl w:val="0"/>
        <w:autoSpaceDE w:val="0"/>
        <w:autoSpaceDN w:val="0"/>
        <w:ind w:firstLine="709"/>
      </w:pPr>
    </w:p>
    <w:p w:rsidR="006E268D" w:rsidRPr="003C79E2" w:rsidRDefault="006E268D" w:rsidP="001A5277">
      <w:pPr>
        <w:widowControl w:val="0"/>
        <w:autoSpaceDE w:val="0"/>
        <w:autoSpaceDN w:val="0"/>
        <w:ind w:firstLine="709"/>
      </w:pPr>
      <w:r w:rsidRPr="003C79E2">
        <w:t>3. Сводная бюджетная роспись составляется финансовым органом  муниципального образования</w:t>
      </w:r>
      <w:r>
        <w:t xml:space="preserve">, </w:t>
      </w:r>
      <w:r w:rsidRPr="001A25D7">
        <w:t>либо уполномоченны</w:t>
      </w:r>
      <w:r>
        <w:t>м</w:t>
      </w:r>
      <w:r w:rsidRPr="001A25D7">
        <w:t xml:space="preserve"> сотрудник</w:t>
      </w:r>
      <w:r>
        <w:t>ом</w:t>
      </w:r>
      <w:r w:rsidRPr="003C79E2">
        <w:t xml:space="preserve"> (далее – финансовый орган) на очередной финансовый год и плановый период по форме</w:t>
      </w:r>
      <w:r>
        <w:t>,</w:t>
      </w:r>
      <w:r w:rsidRPr="003C79E2">
        <w:t xml:space="preserve"> согласно приложению № 1 к настоящему Порядку. </w:t>
      </w:r>
    </w:p>
    <w:p w:rsidR="006E268D" w:rsidRPr="003C79E2" w:rsidRDefault="006E268D" w:rsidP="001A5277">
      <w:pPr>
        <w:widowControl w:val="0"/>
        <w:autoSpaceDE w:val="0"/>
        <w:autoSpaceDN w:val="0"/>
        <w:ind w:firstLine="709"/>
      </w:pPr>
      <w:r w:rsidRPr="003C79E2">
        <w:t>В состав сводной бюджетной росписи включаются:</w:t>
      </w:r>
    </w:p>
    <w:p w:rsidR="006E268D" w:rsidRPr="003C79E2" w:rsidRDefault="006E268D" w:rsidP="001A5277">
      <w:pPr>
        <w:widowControl w:val="0"/>
        <w:autoSpaceDE w:val="0"/>
        <w:autoSpaceDN w:val="0"/>
        <w:ind w:firstLine="709"/>
      </w:pPr>
      <w:r w:rsidRPr="003C79E2">
        <w:t>1) бюджетные ассигнования по расходам местного бюджета на очередной финансовый год и плановый период в разрезе:</w:t>
      </w:r>
    </w:p>
    <w:p w:rsidR="006E268D" w:rsidRPr="003C79E2" w:rsidRDefault="006E268D" w:rsidP="001A5277">
      <w:pPr>
        <w:widowControl w:val="0"/>
        <w:autoSpaceDE w:val="0"/>
        <w:autoSpaceDN w:val="0"/>
        <w:ind w:firstLine="709"/>
      </w:pPr>
      <w:r w:rsidRPr="003C79E2">
        <w:t xml:space="preserve">главных распорядителей средств; </w:t>
      </w:r>
    </w:p>
    <w:p w:rsidR="006E268D" w:rsidRPr="003C79E2" w:rsidRDefault="006E268D" w:rsidP="001A5277">
      <w:pPr>
        <w:widowControl w:val="0"/>
        <w:autoSpaceDE w:val="0"/>
        <w:autoSpaceDN w:val="0"/>
        <w:ind w:firstLine="709"/>
      </w:pPr>
      <w:r w:rsidRPr="003C79E2">
        <w:t xml:space="preserve">разделов, подразделов, целевых статей </w:t>
      </w:r>
      <w:r w:rsidRPr="002D1B56">
        <w:t>государственных</w:t>
      </w:r>
      <w:r w:rsidRPr="003C79E2">
        <w:t xml:space="preserve"> и муниципальных программ и непрограммных направлений деятельности; </w:t>
      </w:r>
    </w:p>
    <w:p w:rsidR="006E268D" w:rsidRPr="003C79E2" w:rsidRDefault="006E268D" w:rsidP="001A5277">
      <w:pPr>
        <w:widowControl w:val="0"/>
        <w:autoSpaceDE w:val="0"/>
        <w:autoSpaceDN w:val="0"/>
        <w:ind w:firstLine="709"/>
      </w:pPr>
      <w:r w:rsidRPr="003C79E2">
        <w:t>групп и подгрупп видов расходов классификации расходов местного бюджета;</w:t>
      </w:r>
    </w:p>
    <w:p w:rsidR="006E268D" w:rsidRPr="003C79E2" w:rsidRDefault="006E268D" w:rsidP="001A5277">
      <w:pPr>
        <w:widowControl w:val="0"/>
        <w:autoSpaceDE w:val="0"/>
        <w:autoSpaceDN w:val="0"/>
        <w:ind w:firstLine="709"/>
      </w:pPr>
      <w:r w:rsidRPr="003C79E2">
        <w:t xml:space="preserve">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w:t>
      </w:r>
      <w:r>
        <w:t>по</w:t>
      </w:r>
      <w:r w:rsidRPr="003C79E2">
        <w:t xml:space="preserve"> управлению остатками средств на едином счете бюджета.</w:t>
      </w:r>
    </w:p>
    <w:p w:rsidR="006E268D" w:rsidRPr="003C79E2" w:rsidRDefault="006E268D" w:rsidP="001A5277">
      <w:pPr>
        <w:widowControl w:val="0"/>
        <w:autoSpaceDE w:val="0"/>
        <w:autoSpaceDN w:val="0"/>
        <w:ind w:firstLine="709"/>
      </w:pPr>
      <w:r w:rsidRPr="003C79E2">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6E268D" w:rsidRPr="003C79E2" w:rsidRDefault="006E268D" w:rsidP="001A5277">
      <w:pPr>
        <w:widowControl w:val="0"/>
        <w:autoSpaceDE w:val="0"/>
        <w:autoSpaceDN w:val="0"/>
        <w:ind w:firstLine="709"/>
      </w:pPr>
      <w:r w:rsidRPr="003C79E2">
        <w:t xml:space="preserve">5. Утверждение сводной бюджетной росписи осуществляется руководителем финансового органа муниципального образования </w:t>
      </w:r>
      <w:r w:rsidRPr="00E64A77">
        <w:t>до начала очередного финансового года</w:t>
      </w:r>
      <w:r>
        <w:t xml:space="preserve">. </w:t>
      </w:r>
    </w:p>
    <w:p w:rsidR="006E268D" w:rsidRPr="003C79E2" w:rsidRDefault="006E268D" w:rsidP="001A5277">
      <w:pPr>
        <w:widowControl w:val="0"/>
        <w:autoSpaceDE w:val="0"/>
        <w:autoSpaceDN w:val="0"/>
        <w:ind w:firstLine="709"/>
      </w:pPr>
      <w:r w:rsidRPr="003C79E2">
        <w:t>6. Утвержденные показатели сводной бюджетной росписи доводятся финансовым органом до начала очередного финансового года:</w:t>
      </w:r>
    </w:p>
    <w:p w:rsidR="006E268D" w:rsidRPr="003C79E2" w:rsidRDefault="006E268D" w:rsidP="001A5277">
      <w:pPr>
        <w:widowControl w:val="0"/>
        <w:autoSpaceDE w:val="0"/>
        <w:autoSpaceDN w:val="0"/>
        <w:ind w:firstLine="709"/>
      </w:pPr>
      <w:r w:rsidRPr="003C79E2">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6E268D" w:rsidRPr="003C79E2" w:rsidRDefault="006E268D" w:rsidP="001A5277">
      <w:pPr>
        <w:widowControl w:val="0"/>
        <w:autoSpaceDE w:val="0"/>
        <w:autoSpaceDN w:val="0"/>
        <w:ind w:firstLine="709"/>
      </w:pPr>
      <w:r w:rsidRPr="003C79E2">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6E268D" w:rsidRPr="003C79E2" w:rsidRDefault="006E268D" w:rsidP="001A5277">
      <w:pPr>
        <w:autoSpaceDE w:val="0"/>
        <w:autoSpaceDN w:val="0"/>
        <w:adjustRightInd w:val="0"/>
        <w:ind w:firstLine="709"/>
      </w:pPr>
      <w:r w:rsidRPr="003C79E2">
        <w:t xml:space="preserve">7. Утвержденная сводная бюджетная роспись подлежит размещению                         на официальном сайте органов местного самоуправления </w:t>
      </w:r>
      <w:r w:rsidRPr="000B5B3F">
        <w:t>не позднее</w:t>
      </w:r>
      <w:r>
        <w:t xml:space="preserve"> 15 </w:t>
      </w:r>
      <w:r w:rsidRPr="003C79E2">
        <w:t>января очередного финансового года.</w:t>
      </w:r>
    </w:p>
    <w:p w:rsidR="006E268D" w:rsidRPr="003C79E2" w:rsidRDefault="006E268D" w:rsidP="001A5277">
      <w:pPr>
        <w:ind w:firstLine="709"/>
      </w:pPr>
    </w:p>
    <w:p w:rsidR="006E268D" w:rsidRPr="003C79E2" w:rsidRDefault="006E268D" w:rsidP="00846C70">
      <w:pPr>
        <w:ind w:firstLine="0"/>
        <w:jc w:val="center"/>
        <w:rPr>
          <w:lang w:eastAsia="en-US"/>
        </w:rPr>
      </w:pPr>
      <w:r w:rsidRPr="003C79E2">
        <w:rPr>
          <w:lang w:eastAsia="en-US"/>
        </w:rPr>
        <w:t xml:space="preserve">2. Формирование, утверждение и доведение </w:t>
      </w:r>
      <w:r w:rsidRPr="003C79E2">
        <w:t>лимитов бюджетных обязательств</w:t>
      </w:r>
    </w:p>
    <w:p w:rsidR="006E268D" w:rsidRPr="003C79E2" w:rsidRDefault="006E268D" w:rsidP="001A5277">
      <w:pPr>
        <w:widowControl w:val="0"/>
        <w:autoSpaceDE w:val="0"/>
        <w:autoSpaceDN w:val="0"/>
        <w:ind w:firstLine="709"/>
      </w:pPr>
    </w:p>
    <w:p w:rsidR="006E268D" w:rsidRPr="003C79E2" w:rsidRDefault="006E268D" w:rsidP="001A5277">
      <w:pPr>
        <w:widowControl w:val="0"/>
        <w:autoSpaceDE w:val="0"/>
        <w:autoSpaceDN w:val="0"/>
        <w:ind w:firstLine="709"/>
      </w:pPr>
      <w:r w:rsidRPr="003C79E2">
        <w:t>8. Лимиты бюджетных обязательств составляются финансовым органом по форме согласно приложению № 4 к настоящему Порядку в разрезе:</w:t>
      </w:r>
    </w:p>
    <w:p w:rsidR="006E268D" w:rsidRPr="003C79E2" w:rsidRDefault="006E268D" w:rsidP="001A5277">
      <w:pPr>
        <w:widowControl w:val="0"/>
        <w:autoSpaceDE w:val="0"/>
        <w:autoSpaceDN w:val="0"/>
        <w:ind w:firstLine="709"/>
      </w:pPr>
      <w:r w:rsidRPr="003C79E2">
        <w:t xml:space="preserve">главных распорядителей средств; </w:t>
      </w:r>
    </w:p>
    <w:p w:rsidR="006E268D" w:rsidRPr="003C79E2" w:rsidRDefault="006E268D" w:rsidP="001A5277">
      <w:pPr>
        <w:widowControl w:val="0"/>
        <w:autoSpaceDE w:val="0"/>
        <w:autoSpaceDN w:val="0"/>
        <w:ind w:firstLine="709"/>
      </w:pPr>
      <w:r w:rsidRPr="003C79E2">
        <w:t xml:space="preserve">разделов, подразделов, целевых статей </w:t>
      </w:r>
      <w:r w:rsidRPr="002D1B56">
        <w:t>государственных</w:t>
      </w:r>
      <w:r w:rsidRPr="003C79E2">
        <w:t xml:space="preserve"> и муниципальных программ и непрограммных направлений деятельности; </w:t>
      </w:r>
    </w:p>
    <w:p w:rsidR="006E268D" w:rsidRPr="003C79E2" w:rsidRDefault="006E268D" w:rsidP="001A5277">
      <w:pPr>
        <w:widowControl w:val="0"/>
        <w:autoSpaceDE w:val="0"/>
        <w:autoSpaceDN w:val="0"/>
        <w:ind w:firstLine="709"/>
      </w:pPr>
      <w:r w:rsidRPr="003C79E2">
        <w:t>групп, подгрупп и элементов видов расходов классификации расходов местного бюджета.</w:t>
      </w:r>
    </w:p>
    <w:p w:rsidR="006E268D" w:rsidRPr="003C79E2" w:rsidRDefault="006E268D" w:rsidP="001A5277">
      <w:pPr>
        <w:autoSpaceDE w:val="0"/>
        <w:autoSpaceDN w:val="0"/>
        <w:adjustRightInd w:val="0"/>
        <w:ind w:firstLine="709"/>
      </w:pPr>
      <w:r w:rsidRPr="003C79E2">
        <w:t>9. Формирование лимитов бюджетных обязательств осуществляется                             в разрезе кодов классификации расходов местного бюджета</w:t>
      </w:r>
      <w:r>
        <w:t xml:space="preserve">. </w:t>
      </w:r>
    </w:p>
    <w:p w:rsidR="006E268D" w:rsidRPr="003C79E2" w:rsidRDefault="006E268D" w:rsidP="00A71DCA">
      <w:pPr>
        <w:autoSpaceDE w:val="0"/>
        <w:autoSpaceDN w:val="0"/>
        <w:adjustRightInd w:val="0"/>
        <w:ind w:firstLine="567"/>
      </w:pPr>
      <w:r w:rsidRPr="003C79E2">
        <w:t>10. До начала очередного финансового года</w:t>
      </w:r>
      <w:r>
        <w:t xml:space="preserve"> </w:t>
      </w:r>
      <w:r w:rsidRPr="002E1867">
        <w:t xml:space="preserve">руководителем </w:t>
      </w:r>
      <w:r w:rsidRPr="002E1867">
        <w:tab/>
        <w:t>финансового органа муниципального образования</w:t>
      </w:r>
      <w:r w:rsidRPr="003C79E2">
        <w:t xml:space="preserve">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6E268D" w:rsidRDefault="006E268D" w:rsidP="001A5277">
      <w:pPr>
        <w:autoSpaceDE w:val="0"/>
        <w:autoSpaceDN w:val="0"/>
        <w:adjustRightInd w:val="0"/>
        <w:ind w:firstLine="709"/>
      </w:pPr>
    </w:p>
    <w:p w:rsidR="006E268D" w:rsidRDefault="006E268D" w:rsidP="001A5277">
      <w:pPr>
        <w:autoSpaceDE w:val="0"/>
        <w:autoSpaceDN w:val="0"/>
        <w:adjustRightInd w:val="0"/>
        <w:ind w:firstLine="709"/>
      </w:pPr>
    </w:p>
    <w:p w:rsidR="006E268D" w:rsidRPr="003C79E2" w:rsidRDefault="006E268D" w:rsidP="001A5277">
      <w:pPr>
        <w:autoSpaceDE w:val="0"/>
        <w:autoSpaceDN w:val="0"/>
        <w:adjustRightInd w:val="0"/>
        <w:ind w:firstLine="709"/>
        <w:rPr>
          <w:u w:val="single"/>
        </w:rPr>
      </w:pPr>
      <w:r w:rsidRPr="003C79E2">
        <w:t>11. До начала очередного финансового года не утверждаются лимиты бюджетных обязательств:</w:t>
      </w:r>
    </w:p>
    <w:p w:rsidR="006E268D" w:rsidRPr="003C79E2" w:rsidRDefault="006E268D" w:rsidP="001A5277">
      <w:pPr>
        <w:widowControl w:val="0"/>
        <w:autoSpaceDE w:val="0"/>
        <w:autoSpaceDN w:val="0"/>
        <w:ind w:firstLine="709"/>
      </w:pPr>
      <w:r w:rsidRPr="003C79E2">
        <w:t>1) по расходам бюджета, финансовое обеспечение которых осуществляется при выполнении условий, предусмотренных Решением о местном бюджете;</w:t>
      </w:r>
    </w:p>
    <w:p w:rsidR="006E268D" w:rsidRPr="008D549B" w:rsidRDefault="006E268D" w:rsidP="001A5277">
      <w:pPr>
        <w:autoSpaceDE w:val="0"/>
        <w:autoSpaceDN w:val="0"/>
        <w:adjustRightInd w:val="0"/>
        <w:ind w:firstLine="709"/>
      </w:pPr>
      <w:r w:rsidRPr="003C79E2">
        <w:t xml:space="preserve">2) по расходам бюджета на исполнение принятых в соответствии с решением о местном бюджете расходных обязательств, в целях софинансирования которых бюджету предоставляются целевые межбюджетные трансферты </w:t>
      </w:r>
      <w:r w:rsidRPr="008D549B">
        <w:t>из бюджета другого уровня;</w:t>
      </w:r>
    </w:p>
    <w:p w:rsidR="006E268D" w:rsidRPr="00DB57A7" w:rsidRDefault="006E268D" w:rsidP="00B733A8">
      <w:pPr>
        <w:widowControl w:val="0"/>
        <w:autoSpaceDE w:val="0"/>
        <w:autoSpaceDN w:val="0"/>
        <w:ind w:firstLine="709"/>
        <w:rPr>
          <w:color w:val="0D0D0D"/>
        </w:rPr>
      </w:pPr>
      <w:r w:rsidRPr="00CF1573">
        <w:t xml:space="preserve">3) по расходам местного бюджета, </w:t>
      </w:r>
      <w:r>
        <w:t xml:space="preserve">осуществляемых за счет МБТ из областного бюджета, заблокированных главным распорядителем средств областного бюджета и доведение лимитов бюджетных обязательств, по которым осуществляется в соответствии с решением главного распорядителя средств областного бюджета. </w:t>
      </w:r>
    </w:p>
    <w:p w:rsidR="006E268D" w:rsidRPr="003C79E2" w:rsidRDefault="006E268D" w:rsidP="001A5277">
      <w:pPr>
        <w:widowControl w:val="0"/>
        <w:autoSpaceDE w:val="0"/>
        <w:autoSpaceDN w:val="0"/>
        <w:ind w:firstLine="709"/>
      </w:pPr>
      <w:r w:rsidRPr="003C79E2">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6E268D" w:rsidRPr="003C79E2" w:rsidRDefault="006E268D" w:rsidP="001A5277">
      <w:pPr>
        <w:autoSpaceDE w:val="0"/>
        <w:autoSpaceDN w:val="0"/>
        <w:adjustRightInd w:val="0"/>
        <w:ind w:firstLine="709"/>
      </w:pPr>
      <w:r w:rsidRPr="003C79E2">
        <w:rPr>
          <w:color w:val="0D0D0D"/>
        </w:rPr>
        <w:t>13. </w:t>
      </w:r>
      <w:r w:rsidRPr="003C79E2">
        <w:t>Лимиты бюджетных обязательств, указанные в подпункте 2 пункта 11 настоящего Порядка, утверждаются в случае принятия правового акта, устанавливающего распределение бюджетных ассигнований на предоставление соответствующего целевого межбюджетного трансферта из областного бюджета, и (или) правового акта, определяющего долю софинансирования расходного обязательства из федерального бюджета или областного бюджета,  и (или) заключения главным распорядителем средств соглашения с областным органом государственной власти о предоставлении указанного межбюджетного трансферта.</w:t>
      </w:r>
    </w:p>
    <w:p w:rsidR="006E268D" w:rsidRPr="003C79E2" w:rsidRDefault="006E268D" w:rsidP="000B5B3F">
      <w:pPr>
        <w:widowControl w:val="0"/>
        <w:autoSpaceDE w:val="0"/>
        <w:autoSpaceDN w:val="0"/>
        <w:ind w:firstLine="709"/>
        <w:rPr>
          <w:color w:val="0D0D0D"/>
        </w:rPr>
      </w:pPr>
      <w:r w:rsidRPr="003C79E2">
        <w:rPr>
          <w:color w:val="0D0D0D"/>
        </w:rPr>
        <w:t>14. </w:t>
      </w:r>
      <w:r w:rsidRPr="003C79E2">
        <w:t xml:space="preserve">Лимиты бюджетных обязательств, указанные в подпункте 3 пункта 11 настоящего Порядка (дополнительно заблокированные лимиты бюджетных обязательств), </w:t>
      </w:r>
      <w:r w:rsidRPr="003C79E2">
        <w:rPr>
          <w:color w:val="0D0D0D"/>
        </w:rPr>
        <w:t xml:space="preserve">утверждаются в течение десяти рабочих дней со дня принятия соответствующего решения </w:t>
      </w:r>
      <w:r w:rsidRPr="002E1867">
        <w:rPr>
          <w:color w:val="0D0D0D"/>
        </w:rPr>
        <w:t>исполнительного</w:t>
      </w:r>
      <w:r>
        <w:rPr>
          <w:color w:val="0D0D0D"/>
        </w:rPr>
        <w:t xml:space="preserve"> органа</w:t>
      </w:r>
      <w:r w:rsidRPr="003C79E2">
        <w:rPr>
          <w:color w:val="0D0D0D"/>
        </w:rPr>
        <w:t xml:space="preserve"> муниципального образования.</w:t>
      </w:r>
    </w:p>
    <w:p w:rsidR="006E268D" w:rsidRPr="003C79E2" w:rsidRDefault="006E268D" w:rsidP="001A5277">
      <w:pPr>
        <w:widowControl w:val="0"/>
        <w:autoSpaceDE w:val="0"/>
        <w:autoSpaceDN w:val="0"/>
        <w:ind w:firstLine="709"/>
      </w:pPr>
      <w:r w:rsidRPr="003C79E2">
        <w:t>15.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6E268D" w:rsidRPr="003C79E2" w:rsidRDefault="006E268D" w:rsidP="001A5277">
      <w:pPr>
        <w:widowControl w:val="0"/>
        <w:autoSpaceDE w:val="0"/>
        <w:autoSpaceDN w:val="0"/>
        <w:ind w:firstLine="709"/>
      </w:pPr>
    </w:p>
    <w:p w:rsidR="006E268D" w:rsidRPr="003C79E2" w:rsidRDefault="006E268D" w:rsidP="00846C70">
      <w:pPr>
        <w:widowControl w:val="0"/>
        <w:autoSpaceDE w:val="0"/>
        <w:autoSpaceDN w:val="0"/>
        <w:ind w:firstLine="709"/>
        <w:jc w:val="center"/>
        <w:outlineLvl w:val="1"/>
      </w:pPr>
      <w:r w:rsidRPr="003C79E2">
        <w:t>3. Ведение сводной бюджетной росписи и изменение лимитов бюджетных обязательств</w:t>
      </w:r>
    </w:p>
    <w:p w:rsidR="006E268D" w:rsidRPr="003C79E2" w:rsidRDefault="006E268D" w:rsidP="001A5277">
      <w:pPr>
        <w:widowControl w:val="0"/>
        <w:autoSpaceDE w:val="0"/>
        <w:autoSpaceDN w:val="0"/>
        <w:ind w:firstLine="709"/>
        <w:outlineLvl w:val="1"/>
      </w:pPr>
    </w:p>
    <w:p w:rsidR="006E268D" w:rsidRPr="003C79E2" w:rsidRDefault="006E268D" w:rsidP="001A5277">
      <w:pPr>
        <w:ind w:firstLine="709"/>
        <w:rPr>
          <w:lang w:eastAsia="en-US"/>
        </w:rPr>
      </w:pPr>
      <w:r w:rsidRPr="003C79E2">
        <w:t>1</w:t>
      </w:r>
      <w:r>
        <w:t>6</w:t>
      </w:r>
      <w:r w:rsidRPr="003C79E2">
        <w:t>. </w:t>
      </w:r>
      <w:r w:rsidRPr="003C79E2">
        <w:rPr>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6E268D" w:rsidRPr="003C79E2" w:rsidRDefault="006E268D" w:rsidP="001A5277">
      <w:pPr>
        <w:widowControl w:val="0"/>
        <w:autoSpaceDE w:val="0"/>
        <w:autoSpaceDN w:val="0"/>
        <w:ind w:firstLine="709"/>
      </w:pPr>
      <w:r w:rsidRPr="003C79E2">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6E268D" w:rsidRDefault="006E268D" w:rsidP="001A5277">
      <w:pPr>
        <w:widowControl w:val="0"/>
        <w:autoSpaceDE w:val="0"/>
        <w:autoSpaceDN w:val="0"/>
        <w:ind w:firstLine="709"/>
      </w:pPr>
    </w:p>
    <w:p w:rsidR="006E268D" w:rsidRDefault="006E268D" w:rsidP="001A5277">
      <w:pPr>
        <w:widowControl w:val="0"/>
        <w:autoSpaceDE w:val="0"/>
        <w:autoSpaceDN w:val="0"/>
        <w:ind w:firstLine="709"/>
      </w:pPr>
    </w:p>
    <w:p w:rsidR="006E268D" w:rsidRPr="003C79E2" w:rsidRDefault="006E268D" w:rsidP="001A5277">
      <w:pPr>
        <w:widowControl w:val="0"/>
        <w:autoSpaceDE w:val="0"/>
        <w:autoSpaceDN w:val="0"/>
        <w:ind w:firstLine="709"/>
      </w:pPr>
      <w:r w:rsidRPr="003C79E2">
        <w:t xml:space="preserve">Без внесения изменений в Решение о местном бюджете изменения в сводную </w:t>
      </w:r>
      <w:r w:rsidRPr="003C79E2">
        <w:rPr>
          <w:lang w:eastAsia="en-US"/>
        </w:rPr>
        <w:t xml:space="preserve">бюджетную роспись </w:t>
      </w:r>
      <w:r w:rsidRPr="003C79E2">
        <w:t>финансовым органом вносятся:</w:t>
      </w:r>
    </w:p>
    <w:p w:rsidR="006E268D" w:rsidRPr="003C79E2" w:rsidRDefault="006E268D" w:rsidP="001A5277">
      <w:pPr>
        <w:widowControl w:val="0"/>
        <w:autoSpaceDE w:val="0"/>
        <w:autoSpaceDN w:val="0"/>
        <w:ind w:firstLine="709"/>
      </w:pPr>
      <w:r w:rsidRPr="003C79E2">
        <w:t>по основаниям, установленным бюджетным законодательством Российской Федерации;</w:t>
      </w:r>
    </w:p>
    <w:p w:rsidR="006E268D" w:rsidRDefault="006E268D" w:rsidP="001A5277">
      <w:pPr>
        <w:widowControl w:val="0"/>
        <w:autoSpaceDE w:val="0"/>
        <w:autoSpaceDN w:val="0"/>
        <w:ind w:firstLine="709"/>
      </w:pPr>
      <w:r w:rsidRPr="00504F9B">
        <w:t>по дополнительным основаниям, предусмотренным Решением о местном бюджете</w:t>
      </w:r>
      <w:r>
        <w:t>.</w:t>
      </w:r>
    </w:p>
    <w:p w:rsidR="006E268D" w:rsidRPr="008D549B" w:rsidRDefault="006E268D" w:rsidP="002E1867">
      <w:pPr>
        <w:widowControl w:val="0"/>
        <w:autoSpaceDE w:val="0"/>
        <w:autoSpaceDN w:val="0"/>
        <w:ind w:firstLine="709"/>
      </w:pPr>
      <w:r w:rsidRPr="003C79E2">
        <w:t>1</w:t>
      </w:r>
      <w:r>
        <w:t>7</w:t>
      </w:r>
      <w:r w:rsidRPr="003C79E2">
        <w:t xml:space="preserve">.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w:t>
      </w:r>
      <w:r w:rsidRPr="008D549B">
        <w:t>утвержденного финансовым органом.</w:t>
      </w:r>
    </w:p>
    <w:p w:rsidR="006E268D" w:rsidRPr="003C79E2" w:rsidRDefault="006E268D" w:rsidP="001A5277">
      <w:pPr>
        <w:widowControl w:val="0"/>
        <w:autoSpaceDE w:val="0"/>
        <w:autoSpaceDN w:val="0"/>
        <w:ind w:firstLine="709"/>
      </w:pPr>
      <w:r w:rsidRPr="003C79E2">
        <w:t>1</w:t>
      </w:r>
      <w:r>
        <w:t>8</w:t>
      </w:r>
      <w:r w:rsidRPr="003C79E2">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6E268D" w:rsidRPr="003C79E2" w:rsidRDefault="006E268D" w:rsidP="001A5277">
      <w:pPr>
        <w:widowControl w:val="0"/>
        <w:autoSpaceDE w:val="0"/>
        <w:autoSpaceDN w:val="0"/>
        <w:ind w:firstLine="709"/>
      </w:pPr>
      <w:r>
        <w:t>19</w:t>
      </w:r>
      <w:r w:rsidRPr="003C79E2">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6E268D" w:rsidRPr="003C79E2" w:rsidRDefault="006E268D" w:rsidP="001A5277">
      <w:pPr>
        <w:widowControl w:val="0"/>
        <w:autoSpaceDE w:val="0"/>
        <w:autoSpaceDN w:val="0"/>
        <w:ind w:firstLine="709"/>
      </w:pPr>
      <w:bookmarkStart w:id="0" w:name="Par4"/>
      <w:bookmarkEnd w:id="0"/>
      <w:r w:rsidRPr="003C79E2">
        <w:t>2</w:t>
      </w:r>
      <w:r>
        <w:t>0</w:t>
      </w:r>
      <w:r w:rsidRPr="003C79E2">
        <w:t>. После внесения соответствующих изменений в сводную бюджетную роспись и лимиты бюджетных обязательств финансовый орган в тече</w:t>
      </w:r>
      <w:r>
        <w:t>ние срока, указанного в пункте 19</w:t>
      </w:r>
      <w:r>
        <w:tab/>
      </w:r>
      <w:r w:rsidRPr="003C79E2">
        <w:t xml:space="preserve"> настоящего Порядка, осуществляет доведение до главных распорядителей средств и (или) главных администраторов источников уведомлени</w:t>
      </w:r>
      <w:r>
        <w:t>я</w:t>
      </w:r>
      <w:r w:rsidRPr="003C79E2">
        <w:t>:</w:t>
      </w:r>
    </w:p>
    <w:p w:rsidR="006E268D" w:rsidRPr="003C79E2" w:rsidRDefault="006E268D" w:rsidP="001A5277">
      <w:pPr>
        <w:widowControl w:val="0"/>
        <w:autoSpaceDE w:val="0"/>
        <w:autoSpaceDN w:val="0"/>
        <w:ind w:firstLine="709"/>
      </w:pPr>
      <w:r w:rsidRPr="003C79E2">
        <w:t>1) об изменении бюджетных ассигнований – по форме согласно приложению № </w:t>
      </w:r>
      <w:r>
        <w:t>6</w:t>
      </w:r>
      <w:r w:rsidRPr="003C79E2">
        <w:t xml:space="preserve"> к настоящему Порядку (далее – Уведомление об изменении бюджетных ассигнований);</w:t>
      </w:r>
    </w:p>
    <w:p w:rsidR="006E268D" w:rsidRPr="003C79E2" w:rsidRDefault="006E268D" w:rsidP="001A5277">
      <w:pPr>
        <w:widowControl w:val="0"/>
        <w:autoSpaceDE w:val="0"/>
        <w:autoSpaceDN w:val="0"/>
        <w:ind w:firstLine="709"/>
      </w:pPr>
      <w:r w:rsidRPr="003C79E2">
        <w:t>2) об изменении лимитов бюджетных обязательств – по форме согласно приложению № </w:t>
      </w:r>
      <w:r>
        <w:t>7</w:t>
      </w:r>
      <w:r w:rsidRPr="003C79E2">
        <w:t xml:space="preserve"> к настоящему Порядку (далее – Уведомление об изменении лимитов бюджетных обязательств);</w:t>
      </w:r>
    </w:p>
    <w:p w:rsidR="006E268D" w:rsidRPr="003C79E2" w:rsidRDefault="006E268D" w:rsidP="001A5277">
      <w:pPr>
        <w:widowControl w:val="0"/>
        <w:autoSpaceDE w:val="0"/>
        <w:autoSpaceDN w:val="0"/>
        <w:ind w:firstLine="709"/>
      </w:pPr>
      <w:r w:rsidRPr="003C79E2">
        <w:t>3) об изменении бюджетных ассигнований по источникам финансирования дефицита местного бюджета – по форме согласно приложению № </w:t>
      </w:r>
      <w:r>
        <w:t>8</w:t>
      </w:r>
      <w:r w:rsidRPr="003C79E2">
        <w:t xml:space="preserve"> к настоящему Порядку.</w:t>
      </w:r>
    </w:p>
    <w:p w:rsidR="006E268D" w:rsidRPr="003C79E2" w:rsidRDefault="006E268D" w:rsidP="001A5277">
      <w:pPr>
        <w:widowControl w:val="0"/>
        <w:autoSpaceDE w:val="0"/>
        <w:autoSpaceDN w:val="0"/>
        <w:ind w:firstLine="709"/>
      </w:pPr>
      <w:r w:rsidRPr="003C79E2">
        <w:t>2</w:t>
      </w:r>
      <w:r>
        <w:t>1</w:t>
      </w:r>
      <w:r w:rsidRPr="003C79E2">
        <w:t>.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6E268D" w:rsidRDefault="006E268D" w:rsidP="001A5277">
      <w:pPr>
        <w:widowControl w:val="0"/>
        <w:autoSpaceDE w:val="0"/>
        <w:autoSpaceDN w:val="0"/>
        <w:ind w:firstLine="709"/>
      </w:pPr>
      <w:r w:rsidRPr="003C79E2">
        <w:t>2</w:t>
      </w:r>
      <w:r>
        <w:t>2</w:t>
      </w:r>
      <w:r w:rsidRPr="003C79E2">
        <w:t xml:space="preserve">. В целях изменения показателей сводной бюджетной росписи без внесения изменений в Решение о местном бюджете главный распорядитель средств подготавливает предложение о внесении изменений                                 </w:t>
      </w:r>
    </w:p>
    <w:p w:rsidR="006E268D" w:rsidRDefault="006E268D" w:rsidP="001A5277">
      <w:pPr>
        <w:widowControl w:val="0"/>
        <w:autoSpaceDE w:val="0"/>
        <w:autoSpaceDN w:val="0"/>
        <w:ind w:firstLine="709"/>
      </w:pPr>
    </w:p>
    <w:p w:rsidR="006E268D" w:rsidRDefault="006E268D" w:rsidP="001A5277">
      <w:pPr>
        <w:widowControl w:val="0"/>
        <w:autoSpaceDE w:val="0"/>
        <w:autoSpaceDN w:val="0"/>
        <w:ind w:firstLine="709"/>
      </w:pPr>
    </w:p>
    <w:p w:rsidR="006E268D" w:rsidRDefault="006E268D" w:rsidP="001A5277">
      <w:pPr>
        <w:widowControl w:val="0"/>
        <w:autoSpaceDE w:val="0"/>
        <w:autoSpaceDN w:val="0"/>
        <w:ind w:firstLine="709"/>
      </w:pPr>
    </w:p>
    <w:p w:rsidR="006E268D" w:rsidRPr="003C79E2" w:rsidRDefault="006E268D" w:rsidP="001A5277">
      <w:pPr>
        <w:widowControl w:val="0"/>
        <w:autoSpaceDE w:val="0"/>
        <w:autoSpaceDN w:val="0"/>
        <w:ind w:firstLine="709"/>
      </w:pPr>
      <w:r w:rsidRPr="003C79E2">
        <w:t>в показатели сводной бюджетной росписи, которое включает:</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1) </w:t>
      </w:r>
      <w:r w:rsidRPr="003C79E2">
        <w:rPr>
          <w:rFonts w:ascii="Times New Roman" w:hAnsi="Times New Roman" w:cs="Times New Roman"/>
          <w:i/>
          <w:iCs/>
          <w:sz w:val="28"/>
          <w:szCs w:val="28"/>
        </w:rPr>
        <w:t>подготовленное предложение</w:t>
      </w:r>
      <w:r w:rsidRPr="003C79E2">
        <w:rPr>
          <w:rFonts w:ascii="Times New Roman" w:hAnsi="Times New Roman" w:cs="Times New Roman"/>
          <w:b/>
          <w:bCs/>
          <w:i/>
          <w:iCs/>
          <w:sz w:val="28"/>
          <w:szCs w:val="28"/>
        </w:rPr>
        <w:t xml:space="preserve"> </w:t>
      </w:r>
      <w:r w:rsidRPr="003C79E2">
        <w:rPr>
          <w:rFonts w:ascii="Times New Roman" w:hAnsi="Times New Roman" w:cs="Times New Roman"/>
          <w:sz w:val="28"/>
          <w:szCs w:val="28"/>
        </w:rPr>
        <w:t>главного распорядителя средств с указанием причин и оснований для внесения изменений в сводную бюджетную роспись и лимиты бюджетных обязательств, подписанное главным распорядителем средств;</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расчеты и обоснования предлагаемых изменений;</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3</w:t>
      </w:r>
      <w:r w:rsidRPr="003C79E2">
        <w:rPr>
          <w:rFonts w:ascii="Times New Roman" w:hAnsi="Times New Roman" w:cs="Times New Roman"/>
          <w:sz w:val="28"/>
          <w:szCs w:val="28"/>
        </w:rPr>
        <w:t>)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4</w:t>
      </w:r>
      <w:r w:rsidRPr="003C79E2">
        <w:rPr>
          <w:rFonts w:ascii="Times New Roman" w:hAnsi="Times New Roman" w:cs="Times New Roman"/>
          <w:sz w:val="28"/>
          <w:szCs w:val="28"/>
        </w:rPr>
        <w:t>)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w:t>
      </w:r>
      <w:r>
        <w:rPr>
          <w:rFonts w:ascii="Times New Roman" w:hAnsi="Times New Roman" w:cs="Times New Roman"/>
          <w:sz w:val="28"/>
          <w:szCs w:val="28"/>
        </w:rPr>
        <w:t xml:space="preserve"> муниципальным образованиям</w:t>
      </w:r>
      <w:r w:rsidRPr="003C79E2">
        <w:rPr>
          <w:rFonts w:ascii="Times New Roman" w:hAnsi="Times New Roman" w:cs="Times New Roman"/>
          <w:sz w:val="28"/>
          <w:szCs w:val="28"/>
        </w:rPr>
        <w:t>, судебных актов, исполнительных документов.</w:t>
      </w:r>
    </w:p>
    <w:p w:rsidR="006E268D" w:rsidRPr="003C79E2" w:rsidRDefault="006E268D" w:rsidP="001A5277">
      <w:pPr>
        <w:pStyle w:val="ConsPlusNormal"/>
        <w:spacing w:before="200"/>
        <w:ind w:firstLine="540"/>
        <w:jc w:val="both"/>
        <w:rPr>
          <w:rFonts w:ascii="Times New Roman" w:hAnsi="Times New Roman" w:cs="Times New Roman"/>
          <w:sz w:val="28"/>
          <w:szCs w:val="28"/>
        </w:rPr>
      </w:pPr>
      <w:bookmarkStart w:id="1" w:name="Par122"/>
      <w:bookmarkEnd w:id="1"/>
      <w:r w:rsidRPr="003C79E2">
        <w:rPr>
          <w:rFonts w:ascii="Times New Roman" w:hAnsi="Times New Roman" w:cs="Times New Roman"/>
          <w:sz w:val="28"/>
          <w:szCs w:val="28"/>
        </w:rPr>
        <w:t>2</w:t>
      </w:r>
      <w:r>
        <w:rPr>
          <w:rFonts w:ascii="Times New Roman" w:hAnsi="Times New Roman" w:cs="Times New Roman"/>
          <w:sz w:val="28"/>
          <w:szCs w:val="28"/>
        </w:rPr>
        <w:t>3</w:t>
      </w:r>
      <w:r w:rsidRPr="003C79E2">
        <w:rPr>
          <w:rFonts w:ascii="Times New Roman" w:hAnsi="Times New Roman" w:cs="Times New Roman"/>
          <w:sz w:val="28"/>
          <w:szCs w:val="28"/>
        </w:rPr>
        <w:t xml:space="preserve">.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w:t>
      </w:r>
      <w:r w:rsidRPr="003C79E2">
        <w:rPr>
          <w:rFonts w:ascii="Times New Roman" w:hAnsi="Times New Roman" w:cs="Times New Roman"/>
          <w:i/>
          <w:iCs/>
          <w:sz w:val="28"/>
          <w:szCs w:val="28"/>
        </w:rPr>
        <w:t>осуществляется проверка</w:t>
      </w:r>
      <w:r w:rsidRPr="003C79E2">
        <w:rPr>
          <w:rFonts w:ascii="Times New Roman" w:hAnsi="Times New Roman" w:cs="Times New Roman"/>
          <w:sz w:val="28"/>
          <w:szCs w:val="28"/>
        </w:rPr>
        <w:t xml:space="preserve"> поступившего предложения с прилагаемыми материалами на:</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правильность применения бюджетной классификации Российской Федерации;</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полноту и достоверность представленной информации;</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4</w:t>
      </w:r>
      <w:r w:rsidRPr="003C79E2">
        <w:rPr>
          <w:rFonts w:ascii="Times New Roman" w:hAnsi="Times New Roman" w:cs="Times New Roman"/>
          <w:sz w:val="28"/>
          <w:szCs w:val="28"/>
        </w:rPr>
        <w:t>.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w:t>
      </w:r>
      <w:r>
        <w:rPr>
          <w:rFonts w:ascii="Times New Roman" w:hAnsi="Times New Roman" w:cs="Times New Roman"/>
          <w:sz w:val="28"/>
          <w:szCs w:val="28"/>
        </w:rPr>
        <w:t xml:space="preserve">пунктом </w:t>
      </w:r>
      <w:hyperlink r:id="rId4"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3046CC">
          <w:rPr>
            <w:rStyle w:val="Hyperlink"/>
            <w:rFonts w:ascii="Times New Roman" w:hAnsi="Times New Roman" w:cs="Times New Roman"/>
            <w:color w:val="auto"/>
            <w:sz w:val="28"/>
            <w:szCs w:val="28"/>
            <w:u w:val="none"/>
          </w:rPr>
          <w:t>2</w:t>
        </w:r>
      </w:hyperlink>
      <w:r w:rsidRPr="003046CC">
        <w:rPr>
          <w:rStyle w:val="Hyperlink"/>
          <w:rFonts w:ascii="Times New Roman" w:hAnsi="Times New Roman" w:cs="Times New Roman"/>
          <w:color w:val="auto"/>
          <w:sz w:val="28"/>
          <w:szCs w:val="28"/>
          <w:u w:val="none"/>
        </w:rPr>
        <w:t>3</w:t>
      </w:r>
      <w:r w:rsidRPr="003C79E2">
        <w:rPr>
          <w:rFonts w:ascii="Times New Roman" w:hAnsi="Times New Roman" w:cs="Times New Roman"/>
          <w:sz w:val="28"/>
          <w:szCs w:val="28"/>
        </w:rPr>
        <w:t xml:space="preserve"> настоящего Порядка.</w:t>
      </w:r>
    </w:p>
    <w:p w:rsidR="006E268D" w:rsidRDefault="006E268D" w:rsidP="001A5277">
      <w:pPr>
        <w:pStyle w:val="ConsPlusNormal"/>
        <w:spacing w:before="200"/>
        <w:ind w:firstLine="540"/>
        <w:jc w:val="both"/>
        <w:rPr>
          <w:rFonts w:ascii="Times New Roman" w:hAnsi="Times New Roman" w:cs="Times New Roman"/>
          <w:sz w:val="28"/>
          <w:szCs w:val="28"/>
        </w:rPr>
      </w:pP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w:t>
      </w:r>
      <w:r>
        <w:rPr>
          <w:rFonts w:ascii="Times New Roman" w:hAnsi="Times New Roman" w:cs="Times New Roman"/>
          <w:sz w:val="28"/>
          <w:szCs w:val="28"/>
        </w:rPr>
        <w:t>5</w:t>
      </w:r>
      <w:r w:rsidRPr="003C79E2">
        <w:rPr>
          <w:rFonts w:ascii="Times New Roman" w:hAnsi="Times New Roman" w:cs="Times New Roman"/>
          <w:sz w:val="28"/>
          <w:szCs w:val="28"/>
        </w:rPr>
        <w:t xml:space="preserve">. В случае отсутствия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w:t>
      </w:r>
      <w:r w:rsidRPr="002E1867">
        <w:rPr>
          <w:rFonts w:ascii="Times New Roman" w:hAnsi="Times New Roman" w:cs="Times New Roman"/>
          <w:sz w:val="28"/>
          <w:szCs w:val="28"/>
        </w:rPr>
        <w:t>руководитель финансового органа</w:t>
      </w:r>
      <w:r w:rsidRPr="003C79E2">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6E268D" w:rsidRDefault="006E268D" w:rsidP="003436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26.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6E268D" w:rsidRDefault="006E268D" w:rsidP="003436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Финансовый орган в течение трех рабочих дней со дня утверждения изменений в сводную бюджетную роспись и лимиты бюджетных обязательств до главного распорядителя средств местного бюджета доводит </w:t>
      </w:r>
      <w:hyperlink r:id="rId5" w:anchor="Par1040" w:tooltip="                               Уведомление N" w:history="1">
        <w:r>
          <w:rPr>
            <w:rStyle w:val="Hyperlink"/>
            <w:rFonts w:ascii="Times New Roman" w:hAnsi="Times New Roman" w:cs="Times New Roman"/>
            <w:color w:val="000000"/>
            <w:sz w:val="28"/>
            <w:szCs w:val="28"/>
          </w:rPr>
          <w:t>Уведомление</w:t>
        </w:r>
      </w:hyperlink>
      <w:r>
        <w:rPr>
          <w:rFonts w:ascii="Times New Roman" w:hAnsi="Times New Roman" w:cs="Times New Roman"/>
          <w:sz w:val="28"/>
          <w:szCs w:val="28"/>
        </w:rPr>
        <w:t xml:space="preserve"> об изменении бюджетных ассигнований и </w:t>
      </w:r>
      <w:hyperlink r:id="rId6" w:anchor="Par1131" w:tooltip="                               Уведомление N" w:history="1">
        <w:r>
          <w:rPr>
            <w:rStyle w:val="Hyperlink"/>
            <w:rFonts w:ascii="Times New Roman" w:hAnsi="Times New Roman" w:cs="Times New Roman"/>
            <w:color w:val="000000"/>
            <w:sz w:val="28"/>
            <w:szCs w:val="28"/>
          </w:rPr>
          <w:t>Уведомление</w:t>
        </w:r>
      </w:hyperlink>
      <w:r>
        <w:rPr>
          <w:rFonts w:ascii="Times New Roman" w:hAnsi="Times New Roman" w:cs="Times New Roman"/>
          <w:sz w:val="28"/>
          <w:szCs w:val="28"/>
        </w:rPr>
        <w:t xml:space="preserve"> об изменении лимитов бюджетных обязательств.</w:t>
      </w:r>
    </w:p>
    <w:p w:rsidR="006E268D" w:rsidRDefault="006E268D" w:rsidP="003436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27. В случае принятия финансовым органом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6E268D" w:rsidRDefault="006E268D" w:rsidP="003436A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28. Главный распорядитель средств в течение двух рабочих дней доводит </w:t>
      </w:r>
      <w:hyperlink r:id="rId7" w:anchor="Par1040" w:tooltip="                               Уведомление N" w:history="1">
        <w:r>
          <w:rPr>
            <w:rStyle w:val="Hyperlink"/>
            <w:rFonts w:ascii="Times New Roman" w:hAnsi="Times New Roman" w:cs="Times New Roman"/>
            <w:color w:val="000000"/>
            <w:sz w:val="28"/>
            <w:szCs w:val="28"/>
          </w:rPr>
          <w:t>Уведомления</w:t>
        </w:r>
      </w:hyperlink>
      <w:r>
        <w:rPr>
          <w:rFonts w:ascii="Times New Roman" w:hAnsi="Times New Roman" w:cs="Times New Roman"/>
          <w:sz w:val="28"/>
          <w:szCs w:val="28"/>
        </w:rPr>
        <w:t xml:space="preserve"> об изменении бюджетных ассигнований или информации о причинах отклонения представленных предложений о внесении изменений до  подведомственных  получателей  средств местного бюджета. </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29</w:t>
      </w:r>
      <w:r w:rsidRPr="003C79E2">
        <w:rPr>
          <w:rFonts w:ascii="Times New Roman" w:hAnsi="Times New Roman" w:cs="Times New Roman"/>
          <w:sz w:val="28"/>
          <w:szCs w:val="28"/>
        </w:rPr>
        <w:t xml:space="preserve">.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w:t>
      </w:r>
      <w:r w:rsidRPr="003C79E2">
        <w:rPr>
          <w:rFonts w:ascii="Times New Roman" w:hAnsi="Times New Roman" w:cs="Times New Roman"/>
          <w:i/>
          <w:iCs/>
          <w:sz w:val="28"/>
          <w:szCs w:val="28"/>
        </w:rPr>
        <w:t>федерального</w:t>
      </w:r>
      <w:r w:rsidRPr="003C79E2">
        <w:rPr>
          <w:rFonts w:ascii="Times New Roman" w:hAnsi="Times New Roman" w:cs="Times New Roman"/>
          <w:sz w:val="28"/>
          <w:szCs w:val="28"/>
        </w:rPr>
        <w:t xml:space="preserve"> или  </w:t>
      </w:r>
      <w:r w:rsidRPr="002D1B56">
        <w:rPr>
          <w:rFonts w:ascii="Times New Roman" w:hAnsi="Times New Roman" w:cs="Times New Roman"/>
          <w:sz w:val="28"/>
          <w:szCs w:val="28"/>
        </w:rPr>
        <w:t>областного</w:t>
      </w:r>
      <w:r w:rsidRPr="003C79E2">
        <w:rPr>
          <w:rFonts w:ascii="Times New Roman" w:hAnsi="Times New Roman" w:cs="Times New Roman"/>
          <w:sz w:val="28"/>
          <w:szCs w:val="28"/>
        </w:rPr>
        <w:t xml:space="preserve">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w:t>
      </w:r>
      <w:r w:rsidRPr="002D1B56">
        <w:rPr>
          <w:rFonts w:ascii="Times New Roman" w:hAnsi="Times New Roman" w:cs="Times New Roman"/>
          <w:sz w:val="28"/>
          <w:szCs w:val="28"/>
        </w:rPr>
        <w:t>финансовым органом</w:t>
      </w:r>
      <w:r w:rsidRPr="003C79E2">
        <w:rPr>
          <w:rFonts w:ascii="Times New Roman" w:hAnsi="Times New Roman" w:cs="Times New Roman"/>
          <w:sz w:val="28"/>
          <w:szCs w:val="28"/>
        </w:rPr>
        <w:t xml:space="preserve"> на основании:</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1) уведомления о предоставлении из федерального или </w:t>
      </w:r>
      <w:r w:rsidRPr="00D12DA7">
        <w:rPr>
          <w:rFonts w:ascii="Times New Roman" w:hAnsi="Times New Roman" w:cs="Times New Roman"/>
          <w:sz w:val="28"/>
          <w:szCs w:val="28"/>
        </w:rPr>
        <w:t xml:space="preserve">областного </w:t>
      </w:r>
      <w:r w:rsidRPr="003C79E2">
        <w:rPr>
          <w:rFonts w:ascii="Times New Roman" w:hAnsi="Times New Roman" w:cs="Times New Roman"/>
          <w:sz w:val="28"/>
          <w:szCs w:val="28"/>
        </w:rPr>
        <w:t>бюджетов  субсидий, субвенций, иных межбюджетных трансфертов, имеющих целевое назначение;</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2) </w:t>
      </w:r>
      <w:hyperlink r:id="rId8"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D549B">
          <w:rPr>
            <w:rStyle w:val="Hyperlink"/>
            <w:rFonts w:ascii="Times New Roman" w:hAnsi="Times New Roman" w:cs="Times New Roman"/>
            <w:color w:val="auto"/>
            <w:sz w:val="28"/>
            <w:szCs w:val="28"/>
            <w:u w:val="none"/>
          </w:rPr>
          <w:t>уведомления</w:t>
        </w:r>
      </w:hyperlink>
      <w:r w:rsidRPr="003C79E2">
        <w:rPr>
          <w:rFonts w:ascii="Times New Roman" w:hAnsi="Times New Roman" w:cs="Times New Roman"/>
          <w:sz w:val="28"/>
          <w:szCs w:val="28"/>
        </w:rPr>
        <w:t xml:space="preserve"> по расчетам между бюджетами (код формы по ОКУД 0504817);</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 xml:space="preserve">3) нормативных правовых актов </w:t>
      </w:r>
      <w:r w:rsidRPr="002D1B56">
        <w:rPr>
          <w:rFonts w:ascii="Times New Roman" w:hAnsi="Times New Roman" w:cs="Times New Roman"/>
          <w:sz w:val="28"/>
          <w:szCs w:val="28"/>
        </w:rPr>
        <w:t>субъекта Федерации</w:t>
      </w:r>
      <w:r w:rsidRPr="003C79E2">
        <w:rPr>
          <w:rFonts w:ascii="Times New Roman" w:hAnsi="Times New Roman" w:cs="Times New Roman"/>
          <w:sz w:val="28"/>
          <w:szCs w:val="28"/>
        </w:rPr>
        <w:t xml:space="preserve">, устанавливающих распределение субсидий, субвенций и иных межбюджетных трансфертов, предоставляемых </w:t>
      </w:r>
      <w:r w:rsidRPr="002D1B56">
        <w:rPr>
          <w:rFonts w:ascii="Times New Roman" w:hAnsi="Times New Roman" w:cs="Times New Roman"/>
          <w:sz w:val="28"/>
          <w:szCs w:val="28"/>
        </w:rPr>
        <w:t>местному бюджету из областного</w:t>
      </w:r>
      <w:r w:rsidRPr="003C79E2">
        <w:rPr>
          <w:rFonts w:ascii="Times New Roman" w:hAnsi="Times New Roman" w:cs="Times New Roman"/>
          <w:sz w:val="28"/>
          <w:szCs w:val="28"/>
        </w:rPr>
        <w:t xml:space="preserve">  бюджета, безвозмездных поступлений в </w:t>
      </w:r>
      <w:r w:rsidRPr="002D1B56">
        <w:rPr>
          <w:rFonts w:ascii="Times New Roman" w:hAnsi="Times New Roman" w:cs="Times New Roman"/>
          <w:sz w:val="28"/>
          <w:szCs w:val="28"/>
        </w:rPr>
        <w:t>местный</w:t>
      </w:r>
      <w:r w:rsidRPr="003C79E2">
        <w:rPr>
          <w:rFonts w:ascii="Times New Roman" w:hAnsi="Times New Roman" w:cs="Times New Roman"/>
          <w:sz w:val="28"/>
          <w:szCs w:val="28"/>
        </w:rPr>
        <w:t xml:space="preserve"> бюджет от физических и юридических лиц, имеющих целевое назначение, сверх объемов, утвержденных </w:t>
      </w:r>
      <w:r w:rsidRPr="002D1B56">
        <w:rPr>
          <w:rFonts w:ascii="Times New Roman" w:hAnsi="Times New Roman" w:cs="Times New Roman"/>
          <w:sz w:val="28"/>
          <w:szCs w:val="28"/>
        </w:rPr>
        <w:t>решением о местном</w:t>
      </w:r>
      <w:r w:rsidRPr="003C79E2">
        <w:rPr>
          <w:rFonts w:ascii="Times New Roman" w:hAnsi="Times New Roman" w:cs="Times New Roman"/>
          <w:b/>
          <w:bCs/>
          <w:sz w:val="28"/>
          <w:szCs w:val="28"/>
        </w:rPr>
        <w:t xml:space="preserve"> </w:t>
      </w:r>
      <w:r w:rsidRPr="003C79E2">
        <w:rPr>
          <w:rFonts w:ascii="Times New Roman" w:hAnsi="Times New Roman" w:cs="Times New Roman"/>
          <w:sz w:val="28"/>
          <w:szCs w:val="28"/>
        </w:rPr>
        <w:t xml:space="preserve"> бюджете.</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0</w:t>
      </w:r>
      <w:r w:rsidRPr="003C79E2">
        <w:rPr>
          <w:rFonts w:ascii="Times New Roman" w:hAnsi="Times New Roman" w:cs="Times New Roman"/>
          <w:sz w:val="28"/>
          <w:szCs w:val="28"/>
        </w:rPr>
        <w:t xml:space="preserve">.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(распорядителей) средств, главных администраторов источников (далее совместно - администраторы бюджетных средств), а также в связи с передачей </w:t>
      </w:r>
      <w:r w:rsidRPr="002D1B56">
        <w:rPr>
          <w:rFonts w:ascii="Times New Roman" w:hAnsi="Times New Roman" w:cs="Times New Roman"/>
          <w:sz w:val="28"/>
          <w:szCs w:val="28"/>
        </w:rPr>
        <w:t xml:space="preserve">муниципального </w:t>
      </w:r>
      <w:r w:rsidRPr="003C79E2">
        <w:rPr>
          <w:rFonts w:ascii="Times New Roman" w:hAnsi="Times New Roman" w:cs="Times New Roman"/>
          <w:sz w:val="28"/>
          <w:szCs w:val="28"/>
        </w:rPr>
        <w:t xml:space="preserve">имущества, </w:t>
      </w:r>
      <w:r>
        <w:rPr>
          <w:rFonts w:ascii="Times New Roman" w:hAnsi="Times New Roman" w:cs="Times New Roman"/>
          <w:sz w:val="28"/>
          <w:szCs w:val="28"/>
        </w:rPr>
        <w:t xml:space="preserve">в </w:t>
      </w:r>
      <w:r w:rsidRPr="003C79E2">
        <w:rPr>
          <w:rFonts w:ascii="Times New Roman" w:hAnsi="Times New Roman" w:cs="Times New Roman"/>
          <w:sz w:val="28"/>
          <w:szCs w:val="28"/>
        </w:rPr>
        <w:t xml:space="preserve">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hyperlink r:id="rId9" w:anchor="Par1455" w:tooltip="Акт" w:history="1">
        <w:r w:rsidRPr="003046CC">
          <w:rPr>
            <w:rStyle w:val="Hyperlink"/>
            <w:rFonts w:ascii="Times New Roman" w:hAnsi="Times New Roman" w:cs="Times New Roman"/>
            <w:color w:val="auto"/>
            <w:sz w:val="28"/>
            <w:szCs w:val="28"/>
            <w:u w:val="none"/>
          </w:rPr>
          <w:t>Акт</w:t>
        </w:r>
      </w:hyperlink>
      <w:r w:rsidRPr="003C79E2">
        <w:rPr>
          <w:rFonts w:ascii="Times New Roman" w:hAnsi="Times New Roman" w:cs="Times New Roman"/>
          <w:sz w:val="28"/>
          <w:szCs w:val="28"/>
        </w:rPr>
        <w:t xml:space="preserve"> приемки-передачи бюджетных ассигнований, лимитов бюджетных обязательств </w:t>
      </w:r>
      <w:r>
        <w:rPr>
          <w:rFonts w:ascii="Times New Roman" w:hAnsi="Times New Roman" w:cs="Times New Roman"/>
          <w:sz w:val="28"/>
          <w:szCs w:val="28"/>
        </w:rPr>
        <w:t>по форме согласно приложению № 9</w:t>
      </w:r>
      <w:r w:rsidRPr="003C79E2">
        <w:rPr>
          <w:rFonts w:ascii="Times New Roman" w:hAnsi="Times New Roman" w:cs="Times New Roman"/>
          <w:sz w:val="28"/>
          <w:szCs w:val="28"/>
        </w:rPr>
        <w:t xml:space="preserve">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1</w:t>
      </w:r>
      <w:r w:rsidRPr="003C79E2">
        <w:rPr>
          <w:rFonts w:ascii="Times New Roman" w:hAnsi="Times New Roman" w:cs="Times New Roman"/>
          <w:sz w:val="28"/>
          <w:szCs w:val="28"/>
        </w:rPr>
        <w:t>.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3</w:t>
      </w:r>
      <w:r>
        <w:rPr>
          <w:rFonts w:ascii="Times New Roman" w:hAnsi="Times New Roman" w:cs="Times New Roman"/>
          <w:sz w:val="28"/>
          <w:szCs w:val="28"/>
        </w:rPr>
        <w:t>2</w:t>
      </w:r>
      <w:r w:rsidRPr="003C79E2">
        <w:rPr>
          <w:rFonts w:ascii="Times New Roman" w:hAnsi="Times New Roman" w:cs="Times New Roman"/>
          <w:sz w:val="28"/>
          <w:szCs w:val="28"/>
        </w:rPr>
        <w:t xml:space="preserve">.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w:t>
      </w:r>
      <w:r>
        <w:rPr>
          <w:rFonts w:ascii="Times New Roman" w:hAnsi="Times New Roman" w:cs="Times New Roman"/>
          <w:sz w:val="28"/>
          <w:szCs w:val="28"/>
        </w:rPr>
        <w:t xml:space="preserve">и областного </w:t>
      </w:r>
      <w:r w:rsidRPr="003C79E2">
        <w:rPr>
          <w:rFonts w:ascii="Times New Roman" w:hAnsi="Times New Roman" w:cs="Times New Roman"/>
          <w:sz w:val="28"/>
          <w:szCs w:val="28"/>
        </w:rPr>
        <w:t>бюджет</w:t>
      </w:r>
      <w:r>
        <w:rPr>
          <w:rFonts w:ascii="Times New Roman" w:hAnsi="Times New Roman" w:cs="Times New Roman"/>
          <w:sz w:val="28"/>
          <w:szCs w:val="28"/>
        </w:rPr>
        <w:t>ов</w:t>
      </w:r>
      <w:r w:rsidRPr="003C79E2">
        <w:rPr>
          <w:rFonts w:ascii="Times New Roman" w:hAnsi="Times New Roman" w:cs="Times New Roman"/>
          <w:sz w:val="28"/>
          <w:szCs w:val="28"/>
        </w:rPr>
        <w:t>, на основании уведомления об уточнении произведенных ранее платежей.</w:t>
      </w:r>
    </w:p>
    <w:p w:rsidR="006E268D" w:rsidRPr="003C79E2" w:rsidRDefault="006E268D" w:rsidP="001A5277">
      <w:pPr>
        <w:pStyle w:val="ConsPlusNormal"/>
        <w:spacing w:before="200"/>
        <w:ind w:firstLine="540"/>
        <w:jc w:val="both"/>
        <w:rPr>
          <w:rFonts w:ascii="Times New Roman" w:hAnsi="Times New Roman" w:cs="Times New Roman"/>
          <w:sz w:val="28"/>
          <w:szCs w:val="28"/>
        </w:rPr>
      </w:pPr>
      <w:r w:rsidRPr="003C79E2">
        <w:rPr>
          <w:rFonts w:ascii="Times New Roman" w:hAnsi="Times New Roman" w:cs="Times New Roman"/>
          <w:sz w:val="28"/>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6E268D" w:rsidRPr="003C79E2" w:rsidRDefault="006E268D" w:rsidP="001A5277">
      <w:pPr>
        <w:spacing w:before="100" w:beforeAutospacing="1" w:after="100" w:afterAutospacing="1"/>
        <w:ind w:firstLine="0"/>
        <w:rPr>
          <w:b/>
          <w:bCs/>
          <w:u w:val="single"/>
        </w:rPr>
      </w:pPr>
    </w:p>
    <w:p w:rsidR="006E268D" w:rsidRPr="003C79E2" w:rsidRDefault="006E268D" w:rsidP="00B12E9B">
      <w:pPr>
        <w:spacing w:before="100" w:beforeAutospacing="1" w:after="100" w:afterAutospacing="1"/>
        <w:ind w:firstLine="0"/>
        <w:jc w:val="center"/>
      </w:pPr>
      <w:r w:rsidRPr="003C79E2">
        <w:t>Внесение изменений в лимиты бюджетных обязательств без внесения изменений в сводную бюджетную роспись</w:t>
      </w:r>
    </w:p>
    <w:p w:rsidR="006E268D" w:rsidRPr="003C79E2" w:rsidRDefault="006E268D" w:rsidP="001A5277">
      <w:pPr>
        <w:spacing w:before="100" w:beforeAutospacing="1" w:after="100" w:afterAutospacing="1"/>
        <w:ind w:firstLine="0"/>
      </w:pPr>
      <w:bookmarkStart w:id="2" w:name="dfash9acl9"/>
      <w:bookmarkStart w:id="3" w:name="bssPhr103"/>
      <w:bookmarkStart w:id="4" w:name="nsk_66_NPA_part1_611"/>
      <w:bookmarkEnd w:id="2"/>
      <w:bookmarkEnd w:id="3"/>
      <w:bookmarkEnd w:id="4"/>
      <w:r w:rsidRPr="003C79E2">
        <w:t>3</w:t>
      </w:r>
      <w:r>
        <w:t>3</w:t>
      </w:r>
      <w:r w:rsidRPr="003C79E2">
        <w:t>. Внесение изменений в лимиты бюджетных обязательств без изменения бюджетных ассигнований производится в случаях:</w:t>
      </w:r>
    </w:p>
    <w:p w:rsidR="006E268D" w:rsidRPr="003C79E2" w:rsidRDefault="006E268D" w:rsidP="00B12E9B">
      <w:pPr>
        <w:spacing w:before="100" w:beforeAutospacing="1" w:after="100" w:afterAutospacing="1"/>
        <w:ind w:firstLine="0"/>
      </w:pPr>
      <w:bookmarkStart w:id="5" w:name="dfas4p78w2"/>
      <w:bookmarkStart w:id="6" w:name="bssPhr104"/>
      <w:bookmarkStart w:id="7" w:name="nsk_66_NPA_part1_612"/>
      <w:bookmarkEnd w:id="5"/>
      <w:bookmarkEnd w:id="6"/>
      <w:bookmarkEnd w:id="7"/>
      <w:r w:rsidRPr="003C79E2">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6E268D" w:rsidRPr="003C79E2" w:rsidRDefault="006E268D" w:rsidP="001A5277">
      <w:pPr>
        <w:spacing w:before="100" w:beforeAutospacing="1" w:after="100" w:afterAutospacing="1"/>
        <w:ind w:firstLine="0"/>
      </w:pPr>
      <w:bookmarkStart w:id="8" w:name="dfasm785kd"/>
      <w:bookmarkStart w:id="9" w:name="bssPhr105"/>
      <w:bookmarkStart w:id="10" w:name="nsk_66_NPA_part1_613"/>
      <w:bookmarkEnd w:id="8"/>
      <w:bookmarkEnd w:id="9"/>
      <w:bookmarkEnd w:id="10"/>
      <w:r w:rsidRPr="003C79E2">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6E268D" w:rsidRPr="003C79E2" w:rsidRDefault="006E268D" w:rsidP="001A5277">
      <w:pPr>
        <w:spacing w:before="100" w:beforeAutospacing="1" w:after="100" w:afterAutospacing="1"/>
        <w:ind w:firstLine="0"/>
      </w:pPr>
      <w:r w:rsidRPr="003C79E2">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6E268D" w:rsidRPr="003C79E2" w:rsidRDefault="006E268D" w:rsidP="001A5277">
      <w:pPr>
        <w:spacing w:before="100" w:beforeAutospacing="1" w:after="100" w:afterAutospacing="1"/>
        <w:ind w:firstLine="0"/>
      </w:pPr>
      <w:bookmarkStart w:id="14" w:name="dfaszgcmmn"/>
      <w:bookmarkStart w:id="15" w:name="bssPhr107"/>
      <w:bookmarkStart w:id="16" w:name="nsk_66_NPA_part1_615"/>
      <w:bookmarkEnd w:id="14"/>
      <w:bookmarkEnd w:id="15"/>
      <w:bookmarkEnd w:id="16"/>
      <w:r w:rsidRPr="003C79E2">
        <w:t>4) перераспределения расходов за счет экономии по использованию в текущем финансовом году и плановом периоде бюджетных ассигнований;</w:t>
      </w:r>
    </w:p>
    <w:p w:rsidR="006E268D" w:rsidRPr="003C79E2" w:rsidRDefault="006E268D" w:rsidP="001A5277">
      <w:pPr>
        <w:spacing w:before="100" w:beforeAutospacing="1" w:after="100" w:afterAutospacing="1"/>
        <w:ind w:firstLine="0"/>
      </w:pPr>
      <w:bookmarkStart w:id="17" w:name="dfasiczegc"/>
      <w:bookmarkStart w:id="18" w:name="bssPhr108"/>
      <w:bookmarkStart w:id="19" w:name="nsk_66_NPA_part1_616"/>
      <w:bookmarkEnd w:id="17"/>
      <w:bookmarkEnd w:id="18"/>
      <w:bookmarkEnd w:id="19"/>
      <w:r w:rsidRPr="003C79E2">
        <w:t>5) изменения бюджетной классификации Российский Федерации и (или) изменения порядка ее применения;</w:t>
      </w:r>
    </w:p>
    <w:p w:rsidR="006E268D" w:rsidRPr="003C79E2" w:rsidRDefault="006E268D" w:rsidP="001A5277">
      <w:pPr>
        <w:spacing w:before="100" w:beforeAutospacing="1" w:after="100" w:afterAutospacing="1"/>
        <w:ind w:firstLine="0"/>
      </w:pPr>
      <w:bookmarkStart w:id="20" w:name="dfasaod66w"/>
      <w:bookmarkStart w:id="21" w:name="bssPhr109"/>
      <w:bookmarkStart w:id="22" w:name="nsk_66_NPA_part1_617"/>
      <w:bookmarkEnd w:id="20"/>
      <w:bookmarkEnd w:id="21"/>
      <w:bookmarkEnd w:id="22"/>
      <w:r w:rsidRPr="003C79E2">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6E268D" w:rsidRDefault="006E268D" w:rsidP="001A5277">
      <w:pPr>
        <w:spacing w:before="100" w:beforeAutospacing="1" w:after="100" w:afterAutospacing="1"/>
        <w:ind w:firstLine="0"/>
      </w:pPr>
      <w:bookmarkStart w:id="23" w:name="dfastt402s"/>
      <w:bookmarkStart w:id="24" w:name="bssPhr110"/>
      <w:bookmarkStart w:id="25" w:name="nsk_66_NPA_part1_618"/>
      <w:bookmarkEnd w:id="23"/>
      <w:bookmarkEnd w:id="24"/>
      <w:bookmarkEnd w:id="25"/>
      <w:r w:rsidRPr="003C79E2">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нормативно-правого акта органов местного самоуправления устанавливающего расходные обязательства муниципального образования</w:t>
      </w:r>
      <w:r w:rsidRPr="003C79E2">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6E268D" w:rsidRPr="003C79E2" w:rsidRDefault="006E268D" w:rsidP="001A5277">
      <w:pPr>
        <w:spacing w:before="100" w:beforeAutospacing="1" w:after="100" w:afterAutospacing="1"/>
        <w:ind w:firstLine="0"/>
      </w:pPr>
      <w:r>
        <w:t>8</w:t>
      </w:r>
      <w:r w:rsidRPr="003C79E2">
        <w:t xml:space="preserve">) принятия правового акта, устанавливающего распределение бюджетных ассигнований на предоставление целевого межбюджетного трансферта из федерального и областного бюджетов на исполнение принятого в соответствии с решением  о местном  бюджете расходного обязательства, в целях софинансирования которого предоставляются целевые межбюджетные трансферты из федерального и областного бюджетов, и (или) правового акта, определяющего долю софинансирования расходного обязательства из федерального и областного бюджетов, и (или) заключения соглашения  с областным органом государственной власти о предоставлении указанного межбюджетного трансферта </w:t>
      </w:r>
    </w:p>
    <w:p w:rsidR="006E268D" w:rsidRPr="003C79E2" w:rsidRDefault="006E268D" w:rsidP="001A5277">
      <w:pPr>
        <w:spacing w:before="100" w:beforeAutospacing="1" w:after="100" w:afterAutospacing="1"/>
        <w:ind w:firstLine="0"/>
      </w:pPr>
      <w:bookmarkStart w:id="35" w:name="dfas5xuoeh"/>
      <w:bookmarkStart w:id="36" w:name="bssPhr118"/>
      <w:bookmarkStart w:id="37" w:name="nsk_66_NPA_part1_626"/>
      <w:bookmarkEnd w:id="35"/>
      <w:bookmarkEnd w:id="36"/>
      <w:bookmarkEnd w:id="37"/>
      <w:r>
        <w:t>9</w:t>
      </w:r>
      <w:r w:rsidRPr="003C79E2">
        <w:t xml:space="preserve">)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 </w:t>
      </w:r>
      <w:bookmarkStart w:id="38" w:name="dfashxkf3y"/>
      <w:bookmarkStart w:id="39" w:name="bssPhr119"/>
      <w:bookmarkStart w:id="40" w:name="nsk_66_NPA_part1_627"/>
      <w:bookmarkEnd w:id="38"/>
      <w:bookmarkEnd w:id="39"/>
      <w:bookmarkEnd w:id="40"/>
    </w:p>
    <w:p w:rsidR="006E268D" w:rsidRPr="003C79E2" w:rsidRDefault="006E268D" w:rsidP="001A5277">
      <w:pPr>
        <w:spacing w:before="100" w:beforeAutospacing="1" w:after="100" w:afterAutospacing="1"/>
        <w:ind w:firstLine="0"/>
      </w:pPr>
      <w:r w:rsidRPr="003C79E2">
        <w:t>3</w:t>
      </w:r>
      <w:r>
        <w:t>4</w:t>
      </w:r>
      <w:r w:rsidRPr="003C79E2">
        <w:t>.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w:t>
      </w:r>
      <w:r w:rsidRPr="002D1B56">
        <w:t>,  письменно информирует об этом финансовый орган и</w:t>
      </w:r>
      <w:r w:rsidRPr="003C79E2">
        <w:t xml:space="preserve"> направляет предложение о внесении изменений в лимиты бюджетных обязательств, которое включает:</w:t>
      </w:r>
    </w:p>
    <w:p w:rsidR="006E268D" w:rsidRPr="003C79E2" w:rsidRDefault="006E268D" w:rsidP="001A5277">
      <w:pPr>
        <w:spacing w:before="100" w:beforeAutospacing="1" w:after="100" w:afterAutospacing="1"/>
        <w:ind w:firstLine="0"/>
      </w:pPr>
      <w:bookmarkStart w:id="41" w:name="dfasyg25ci"/>
      <w:bookmarkStart w:id="42" w:name="bssPhr120"/>
      <w:bookmarkStart w:id="43" w:name="nsk_66_NPA_part1_628"/>
      <w:bookmarkEnd w:id="41"/>
      <w:bookmarkEnd w:id="42"/>
      <w:bookmarkEnd w:id="43"/>
      <w:r w:rsidRPr="003C79E2">
        <w:t>1) письменное обращение главного распорядителя (распорядителя) средств с указанием причин и оснований для внесения изменений в лимиты бюджетных обязательств, подписанное главным распорядителем (распорядителем) средств;</w:t>
      </w:r>
    </w:p>
    <w:p w:rsidR="006E268D" w:rsidRPr="003C79E2" w:rsidRDefault="006E268D" w:rsidP="001A5277">
      <w:pPr>
        <w:spacing w:before="100" w:beforeAutospacing="1" w:after="100" w:afterAutospacing="1"/>
        <w:ind w:firstLine="0"/>
      </w:pPr>
      <w:bookmarkStart w:id="44" w:name="dfas88fn6f"/>
      <w:bookmarkStart w:id="45" w:name="bssPhr121"/>
      <w:bookmarkStart w:id="46" w:name="nsk_66_NPA_part1_629"/>
      <w:bookmarkEnd w:id="44"/>
      <w:bookmarkEnd w:id="45"/>
      <w:bookmarkEnd w:id="46"/>
      <w:r w:rsidRPr="003C79E2">
        <w:t>2) расчеты и обоснования предлагаемых изменений;</w:t>
      </w:r>
    </w:p>
    <w:p w:rsidR="006E268D" w:rsidRPr="003C79E2" w:rsidRDefault="006E268D" w:rsidP="001A5277">
      <w:pPr>
        <w:spacing w:before="100" w:beforeAutospacing="1" w:after="100" w:afterAutospacing="1"/>
        <w:ind w:firstLine="0"/>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t>3</w:t>
      </w:r>
      <w:r w:rsidRPr="003C79E2">
        <w:t>)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6E268D" w:rsidRPr="003C79E2" w:rsidRDefault="006E268D" w:rsidP="001A5277">
      <w:pPr>
        <w:spacing w:before="100" w:beforeAutospacing="1" w:after="100" w:afterAutospacing="1"/>
        <w:ind w:firstLine="0"/>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t>4</w:t>
      </w:r>
      <w:r w:rsidRPr="003C79E2">
        <w:t>) иные документы, необходимые для согласования представленных изменений в зависимости от причин и оснований для их внесения.</w:t>
      </w:r>
    </w:p>
    <w:p w:rsidR="006E268D" w:rsidRPr="003C79E2" w:rsidRDefault="006E268D" w:rsidP="001A5277">
      <w:pPr>
        <w:spacing w:before="100" w:beforeAutospacing="1" w:after="100" w:afterAutospacing="1"/>
        <w:ind w:firstLine="0"/>
      </w:pPr>
      <w:bookmarkStart w:id="59" w:name="dfask6un0b"/>
      <w:bookmarkStart w:id="60" w:name="bssPhr126"/>
      <w:bookmarkStart w:id="61" w:name="nsk_66_NPA_part1_634"/>
      <w:bookmarkEnd w:id="59"/>
      <w:bookmarkEnd w:id="60"/>
      <w:bookmarkEnd w:id="61"/>
      <w:r w:rsidRPr="003C79E2">
        <w:t>3</w:t>
      </w:r>
      <w:r>
        <w:t>5</w:t>
      </w:r>
      <w:r w:rsidRPr="003C79E2">
        <w:t>.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 В течение данного срока финансовый орган осуществляет проверку поступившего предложения с прилагаемыми материалами на:</w:t>
      </w:r>
    </w:p>
    <w:p w:rsidR="006E268D" w:rsidRPr="003C79E2" w:rsidRDefault="006E268D" w:rsidP="001A5277">
      <w:pPr>
        <w:spacing w:before="100" w:beforeAutospacing="1" w:after="100" w:afterAutospacing="1"/>
        <w:ind w:firstLine="0"/>
      </w:pPr>
      <w:bookmarkStart w:id="62" w:name="dfastw8wps"/>
      <w:bookmarkStart w:id="63" w:name="bssPhr127"/>
      <w:bookmarkStart w:id="64" w:name="nsk_66_NPA_part1_635"/>
      <w:bookmarkEnd w:id="62"/>
      <w:bookmarkEnd w:id="63"/>
      <w:bookmarkEnd w:id="64"/>
      <w:r w:rsidRPr="003C79E2">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6E268D" w:rsidRPr="003C79E2" w:rsidRDefault="006E268D" w:rsidP="001A5277">
      <w:pPr>
        <w:spacing w:before="100" w:beforeAutospacing="1" w:after="100" w:afterAutospacing="1"/>
        <w:ind w:firstLine="0"/>
      </w:pPr>
      <w:bookmarkStart w:id="65" w:name="dfasnb02yp"/>
      <w:bookmarkStart w:id="66" w:name="bssPhr128"/>
      <w:bookmarkStart w:id="67" w:name="nsk_66_NPA_part1_636"/>
      <w:bookmarkEnd w:id="65"/>
      <w:bookmarkEnd w:id="66"/>
      <w:bookmarkEnd w:id="67"/>
      <w:r w:rsidRPr="003C79E2">
        <w:t>2) правильность применения бюджетной классификации Российской Федерации;</w:t>
      </w:r>
    </w:p>
    <w:p w:rsidR="006E268D" w:rsidRPr="003C79E2" w:rsidRDefault="006E268D" w:rsidP="001A5277">
      <w:pPr>
        <w:spacing w:before="100" w:beforeAutospacing="1" w:after="100" w:afterAutospacing="1"/>
        <w:ind w:firstLine="0"/>
      </w:pPr>
      <w:bookmarkStart w:id="68" w:name="dfasaq9hch"/>
      <w:bookmarkStart w:id="69" w:name="bssPhr129"/>
      <w:bookmarkStart w:id="70" w:name="nsk_66_NPA_part1_637"/>
      <w:bookmarkEnd w:id="68"/>
      <w:bookmarkEnd w:id="69"/>
      <w:bookmarkEnd w:id="70"/>
      <w:r w:rsidRPr="003C79E2">
        <w:t>3) полноту и достоверность представленной информации;</w:t>
      </w:r>
    </w:p>
    <w:p w:rsidR="006E268D" w:rsidRPr="003C79E2" w:rsidRDefault="006E268D" w:rsidP="001A5277">
      <w:pPr>
        <w:spacing w:before="100" w:beforeAutospacing="1" w:after="100" w:afterAutospacing="1"/>
        <w:ind w:firstLine="0"/>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3C79E2">
        <w:t>3</w:t>
      </w:r>
      <w:r>
        <w:t>6</w:t>
      </w:r>
      <w:r w:rsidRPr="003C79E2">
        <w:t>.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E268D" w:rsidRPr="003C79E2" w:rsidRDefault="006E268D" w:rsidP="001A5277">
      <w:pPr>
        <w:spacing w:before="100" w:beforeAutospacing="1" w:after="100" w:afterAutospacing="1"/>
        <w:ind w:firstLine="0"/>
      </w:pPr>
      <w:bookmarkStart w:id="77" w:name="dfasbsdnrn"/>
      <w:bookmarkStart w:id="78" w:name="bssPhr132"/>
      <w:bookmarkStart w:id="79" w:name="nsk_66_NPA_part1_640"/>
      <w:bookmarkEnd w:id="77"/>
      <w:bookmarkEnd w:id="78"/>
      <w:bookmarkEnd w:id="79"/>
      <w:r w:rsidRPr="003C79E2">
        <w:t>В отношении предложения главного распорядителя средств, поступившего с доработки, осуществляется проверка, предусмотренная пунктом 3</w:t>
      </w:r>
      <w:r>
        <w:t>5</w:t>
      </w:r>
      <w:r w:rsidRPr="003C79E2">
        <w:t xml:space="preserve"> настоящего Порядка.</w:t>
      </w:r>
    </w:p>
    <w:p w:rsidR="006E268D" w:rsidRPr="003C79E2" w:rsidRDefault="006E268D" w:rsidP="001A5277">
      <w:pPr>
        <w:spacing w:before="100" w:beforeAutospacing="1" w:after="100" w:afterAutospacing="1"/>
        <w:ind w:firstLine="0"/>
      </w:pPr>
      <w:bookmarkStart w:id="80" w:name="dfashiq3l4"/>
      <w:bookmarkStart w:id="81" w:name="bssPhr133"/>
      <w:bookmarkStart w:id="82" w:name="nsk_66_NPA_part1_641"/>
      <w:bookmarkEnd w:id="80"/>
      <w:bookmarkEnd w:id="81"/>
      <w:bookmarkEnd w:id="82"/>
      <w:r w:rsidRPr="003C79E2">
        <w:t>3</w:t>
      </w:r>
      <w:r>
        <w:t>7</w:t>
      </w:r>
      <w:r w:rsidRPr="003C79E2">
        <w:t xml:space="preserve">. В случае отсутствия замечаний по результатам проверки предложения главного распорядителя средств о внесении изменений в лимиты бюджетных обязательств, </w:t>
      </w:r>
      <w:r>
        <w:t xml:space="preserve">руководитель финансового органа </w:t>
      </w:r>
      <w:r w:rsidRPr="003C79E2">
        <w:t>принимает решение об утверждении предлагаемых изменений либо об их отклонении.</w:t>
      </w:r>
    </w:p>
    <w:p w:rsidR="006E268D" w:rsidRPr="003C79E2" w:rsidRDefault="006E268D" w:rsidP="001A5277">
      <w:pPr>
        <w:spacing w:before="100" w:beforeAutospacing="1" w:after="100" w:afterAutospacing="1"/>
        <w:ind w:firstLine="0"/>
      </w:pPr>
      <w:bookmarkStart w:id="83" w:name="dfastuuw7y"/>
      <w:bookmarkStart w:id="84" w:name="bssPhr134"/>
      <w:bookmarkStart w:id="85" w:name="nsk_66_NPA_part1_642"/>
      <w:bookmarkEnd w:id="83"/>
      <w:bookmarkEnd w:id="84"/>
      <w:bookmarkEnd w:id="85"/>
      <w:r>
        <w:t>38</w:t>
      </w:r>
      <w:r w:rsidRPr="003C79E2">
        <w:t xml:space="preserve">. В случае принятия </w:t>
      </w:r>
      <w:r w:rsidRPr="002E1867">
        <w:t>руководителем финансового органа</w:t>
      </w:r>
      <w:r>
        <w:t xml:space="preserve"> </w:t>
      </w:r>
      <w:r w:rsidRPr="003C79E2">
        <w:t xml:space="preserve">решения об утверждении предложенных главным распорядителем средств изменений в лимиты бюджетных обязательств, </w:t>
      </w:r>
      <w:r>
        <w:t xml:space="preserve">финансовый орган </w:t>
      </w:r>
      <w:r w:rsidRPr="003C79E2">
        <w:t>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6E268D" w:rsidRPr="003C79E2" w:rsidRDefault="006E268D" w:rsidP="001A5277">
      <w:pPr>
        <w:spacing w:before="100" w:beforeAutospacing="1" w:after="100" w:afterAutospacing="1"/>
        <w:ind w:firstLine="0"/>
      </w:pPr>
      <w:bookmarkStart w:id="86" w:name="dfas2eviyo"/>
      <w:bookmarkStart w:id="87" w:name="bssPhr135"/>
      <w:bookmarkStart w:id="88" w:name="nsk_66_NPA_part1_643"/>
      <w:bookmarkEnd w:id="86"/>
      <w:bookmarkEnd w:id="87"/>
      <w:bookmarkEnd w:id="88"/>
      <w:r w:rsidRPr="003C79E2">
        <w:t>В течение трех рабочих дней со дня утверждения изменений в лимиты бюджетных обязательств до главного распорядителя средств доводится Уведомление об изменении лимитов бюджетных обязательств.</w:t>
      </w:r>
    </w:p>
    <w:p w:rsidR="006E268D" w:rsidRPr="003C79E2" w:rsidRDefault="006E268D" w:rsidP="001A5277">
      <w:pPr>
        <w:spacing w:before="100" w:beforeAutospacing="1" w:after="100" w:afterAutospacing="1"/>
        <w:ind w:firstLine="0"/>
      </w:pPr>
      <w:bookmarkStart w:id="89" w:name="dfas6bg0b8"/>
      <w:bookmarkStart w:id="90" w:name="bssPhr136"/>
      <w:bookmarkStart w:id="91" w:name="nsk_66_NPA_part1_644"/>
      <w:bookmarkEnd w:id="89"/>
      <w:bookmarkEnd w:id="90"/>
      <w:bookmarkEnd w:id="91"/>
      <w:r>
        <w:t>39</w:t>
      </w:r>
      <w:r w:rsidRPr="003C79E2">
        <w:t xml:space="preserve">. В случае принятия </w:t>
      </w:r>
      <w:r w:rsidRPr="002E1867">
        <w:t>руководителем</w:t>
      </w:r>
      <w:r>
        <w:t xml:space="preserve"> финансового органа </w:t>
      </w:r>
      <w:r w:rsidRPr="003C79E2">
        <w:t xml:space="preserve">решения об отклонении представленных главным распорядителем средств изменений в лимиты бюджетных обязательств </w:t>
      </w:r>
      <w:bookmarkStart w:id="92" w:name="_GoBack"/>
      <w:bookmarkEnd w:id="92"/>
      <w:r>
        <w:t xml:space="preserve">в </w:t>
      </w:r>
      <w:r w:rsidRPr="003C79E2">
        <w:t>течение одного рабочего дня доводится уведомление до главного распорядителя средств о причинах отклонения предложенных изменений.</w:t>
      </w:r>
    </w:p>
    <w:p w:rsidR="006E268D" w:rsidRDefault="006E268D" w:rsidP="00281418">
      <w:pPr>
        <w:pStyle w:val="ConsPlusNormal"/>
        <w:ind w:firstLine="0"/>
        <w:jc w:val="center"/>
        <w:rPr>
          <w:rFonts w:ascii="Times New Roman" w:hAnsi="Times New Roman" w:cs="Times New Roman"/>
          <w:sz w:val="28"/>
          <w:szCs w:val="28"/>
        </w:rPr>
      </w:pPr>
      <w:bookmarkStart w:id="93" w:name="dfasp9lxsl"/>
      <w:bookmarkStart w:id="94" w:name="bssPhr137"/>
      <w:bookmarkStart w:id="95" w:name="nsk_66_NPA_part1_645"/>
      <w:bookmarkStart w:id="96" w:name="dfas7ywvf9"/>
      <w:bookmarkStart w:id="97" w:name="bssPhr139"/>
      <w:bookmarkStart w:id="98" w:name="nsk_66_NPA_part1_647"/>
      <w:bookmarkEnd w:id="93"/>
      <w:bookmarkEnd w:id="94"/>
      <w:bookmarkEnd w:id="95"/>
      <w:bookmarkEnd w:id="96"/>
      <w:bookmarkEnd w:id="97"/>
      <w:bookmarkEnd w:id="98"/>
    </w:p>
    <w:p w:rsidR="006E268D" w:rsidRDefault="006E268D" w:rsidP="00281418">
      <w:pPr>
        <w:pStyle w:val="ConsPlusNormal"/>
        <w:ind w:firstLine="0"/>
        <w:jc w:val="center"/>
        <w:rPr>
          <w:rFonts w:ascii="Times New Roman" w:hAnsi="Times New Roman" w:cs="Times New Roman"/>
          <w:sz w:val="28"/>
          <w:szCs w:val="28"/>
        </w:rPr>
      </w:pPr>
    </w:p>
    <w:p w:rsidR="006E268D" w:rsidRDefault="006E268D" w:rsidP="00281418">
      <w:pPr>
        <w:pStyle w:val="ConsPlusNormal"/>
        <w:ind w:firstLine="0"/>
        <w:jc w:val="center"/>
        <w:rPr>
          <w:rFonts w:ascii="Times New Roman" w:hAnsi="Times New Roman" w:cs="Times New Roman"/>
          <w:sz w:val="28"/>
          <w:szCs w:val="28"/>
        </w:rPr>
      </w:pPr>
      <w:r w:rsidRPr="003C79E2">
        <w:rPr>
          <w:rFonts w:ascii="Times New Roman" w:hAnsi="Times New Roman" w:cs="Times New Roman"/>
          <w:sz w:val="28"/>
          <w:szCs w:val="28"/>
        </w:rPr>
        <w:t xml:space="preserve">Внесение изменений в сводную бюджетную роспись </w:t>
      </w:r>
    </w:p>
    <w:p w:rsidR="006E268D" w:rsidRDefault="006E268D" w:rsidP="00281418">
      <w:pPr>
        <w:pStyle w:val="ConsPlusNormal"/>
        <w:ind w:firstLine="0"/>
        <w:jc w:val="center"/>
        <w:rPr>
          <w:rFonts w:ascii="Times New Roman" w:hAnsi="Times New Roman" w:cs="Times New Roman"/>
          <w:sz w:val="28"/>
          <w:szCs w:val="28"/>
        </w:rPr>
      </w:pPr>
      <w:r w:rsidRPr="003C79E2">
        <w:rPr>
          <w:rFonts w:ascii="Times New Roman" w:hAnsi="Times New Roman" w:cs="Times New Roman"/>
          <w:sz w:val="28"/>
          <w:szCs w:val="28"/>
        </w:rPr>
        <w:t xml:space="preserve">в части источников финансирования дефицита местного бюджета </w:t>
      </w:r>
    </w:p>
    <w:p w:rsidR="006E268D" w:rsidRPr="003C79E2" w:rsidRDefault="006E268D" w:rsidP="00281418">
      <w:pPr>
        <w:pStyle w:val="ConsPlusNormal"/>
        <w:ind w:firstLine="0"/>
        <w:jc w:val="center"/>
        <w:rPr>
          <w:rFonts w:ascii="Times New Roman" w:hAnsi="Times New Roman" w:cs="Times New Roman"/>
          <w:sz w:val="28"/>
          <w:szCs w:val="28"/>
        </w:rPr>
      </w:pPr>
      <w:r w:rsidRPr="003C79E2">
        <w:rPr>
          <w:rFonts w:ascii="Times New Roman" w:hAnsi="Times New Roman" w:cs="Times New Roman"/>
          <w:sz w:val="28"/>
          <w:szCs w:val="28"/>
        </w:rPr>
        <w:t xml:space="preserve">без внесения изменений в решение о местном бюджете </w:t>
      </w:r>
    </w:p>
    <w:p w:rsidR="006E268D" w:rsidRPr="003C79E2" w:rsidRDefault="006E268D" w:rsidP="00844AC2">
      <w:pPr>
        <w:widowControl w:val="0"/>
        <w:autoSpaceDE w:val="0"/>
        <w:autoSpaceDN w:val="0"/>
        <w:adjustRightInd w:val="0"/>
        <w:ind w:firstLine="540"/>
        <w:rPr>
          <w:rFonts w:ascii="Arial" w:hAnsi="Arial" w:cs="Arial"/>
          <w:sz w:val="20"/>
          <w:szCs w:val="20"/>
        </w:rPr>
      </w:pPr>
    </w:p>
    <w:p w:rsidR="006E268D" w:rsidRPr="003C79E2" w:rsidRDefault="006E268D" w:rsidP="00844AC2">
      <w:pPr>
        <w:widowControl w:val="0"/>
        <w:autoSpaceDE w:val="0"/>
        <w:autoSpaceDN w:val="0"/>
        <w:adjustRightInd w:val="0"/>
        <w:ind w:firstLine="540"/>
      </w:pPr>
      <w:r w:rsidRPr="003C79E2">
        <w:t>4</w:t>
      </w:r>
      <w:r>
        <w:t>0</w:t>
      </w:r>
      <w:r w:rsidRPr="003C79E2">
        <w:t>.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6E268D" w:rsidRDefault="006E268D" w:rsidP="00844AC2">
      <w:pPr>
        <w:widowControl w:val="0"/>
        <w:autoSpaceDE w:val="0"/>
        <w:autoSpaceDN w:val="0"/>
        <w:adjustRightInd w:val="0"/>
        <w:ind w:firstLine="540"/>
      </w:pPr>
      <w:r>
        <w:t>Внесение изменений в роспись источников оформляется по форме согласно приложению №10 к настоящему Порядку.</w:t>
      </w:r>
    </w:p>
    <w:p w:rsidR="006E268D" w:rsidRPr="003C79E2" w:rsidRDefault="006E268D" w:rsidP="00844AC2">
      <w:pPr>
        <w:widowControl w:val="0"/>
        <w:autoSpaceDE w:val="0"/>
        <w:autoSpaceDN w:val="0"/>
        <w:adjustRightInd w:val="0"/>
        <w:ind w:firstLine="540"/>
      </w:pPr>
    </w:p>
    <w:p w:rsidR="006E268D" w:rsidRPr="003C79E2" w:rsidRDefault="006E268D" w:rsidP="00844AC2">
      <w:pPr>
        <w:widowControl w:val="0"/>
        <w:autoSpaceDE w:val="0"/>
        <w:autoSpaceDN w:val="0"/>
        <w:adjustRightInd w:val="0"/>
        <w:ind w:firstLine="0"/>
        <w:jc w:val="center"/>
        <w:outlineLvl w:val="3"/>
      </w:pPr>
      <w:r w:rsidRPr="003C79E2">
        <w:t>Изменение и прекращение действия показателей росписи</w:t>
      </w:r>
    </w:p>
    <w:p w:rsidR="006E268D" w:rsidRPr="003C79E2" w:rsidRDefault="006E268D" w:rsidP="00844AC2">
      <w:pPr>
        <w:widowControl w:val="0"/>
        <w:autoSpaceDE w:val="0"/>
        <w:autoSpaceDN w:val="0"/>
        <w:adjustRightInd w:val="0"/>
        <w:ind w:firstLine="0"/>
        <w:jc w:val="center"/>
      </w:pPr>
      <w:r w:rsidRPr="003C79E2">
        <w:t>источников, утвержденных на плановый период</w:t>
      </w:r>
    </w:p>
    <w:p w:rsidR="006E268D" w:rsidRPr="003C79E2" w:rsidRDefault="006E268D" w:rsidP="00844AC2">
      <w:pPr>
        <w:widowControl w:val="0"/>
        <w:autoSpaceDE w:val="0"/>
        <w:autoSpaceDN w:val="0"/>
        <w:adjustRightInd w:val="0"/>
        <w:ind w:firstLine="540"/>
      </w:pPr>
    </w:p>
    <w:p w:rsidR="006E268D" w:rsidRPr="003C79E2" w:rsidRDefault="006E268D" w:rsidP="00844AC2">
      <w:pPr>
        <w:widowControl w:val="0"/>
        <w:autoSpaceDE w:val="0"/>
        <w:autoSpaceDN w:val="0"/>
        <w:adjustRightInd w:val="0"/>
        <w:ind w:firstLine="540"/>
      </w:pPr>
      <w:r>
        <w:t>41</w:t>
      </w:r>
      <w:r w:rsidRPr="003C79E2">
        <w:t xml:space="preserve">.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5A0292">
          <w:rPr>
            <w:color w:val="000000"/>
          </w:rPr>
          <w:t xml:space="preserve"> приложению №1</w:t>
        </w:r>
      </w:hyperlink>
      <w:r w:rsidRPr="005A0292">
        <w:rPr>
          <w:color w:val="000000"/>
        </w:rPr>
        <w:t xml:space="preserve">1 к настоящему Порядку и изменения лимитов бюджетных обязательств на плановый период на бумажном носителе по форме согласно </w:t>
      </w:r>
      <w:hyperlink w:anchor="Par1837" w:tooltip="                                 Изменения" w:history="1">
        <w:r w:rsidRPr="005A0292">
          <w:rPr>
            <w:color w:val="000000"/>
          </w:rPr>
          <w:t xml:space="preserve"> приложению №1</w:t>
        </w:r>
      </w:hyperlink>
      <w:r w:rsidRPr="005A0292">
        <w:rPr>
          <w:color w:val="000000"/>
        </w:rPr>
        <w:t>2 к настоящему Порядку, предусматривающие прекращение действия утвержден</w:t>
      </w:r>
      <w:r w:rsidRPr="003C79E2">
        <w:t>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6E268D" w:rsidRPr="003C79E2" w:rsidRDefault="006E268D" w:rsidP="00844AC2">
      <w:pPr>
        <w:widowControl w:val="0"/>
        <w:autoSpaceDE w:val="0"/>
        <w:autoSpaceDN w:val="0"/>
        <w:adjustRightInd w:val="0"/>
        <w:spacing w:before="200"/>
        <w:ind w:firstLine="540"/>
      </w:pPr>
      <w:r>
        <w:t>42</w:t>
      </w:r>
      <w:r w:rsidRPr="003C79E2">
        <w:t>. Изменения сводной бюджетной росписи и лимитов бюджетных обязательств планового периода утверждаются финансовым органом.</w:t>
      </w:r>
    </w:p>
    <w:p w:rsidR="006E268D" w:rsidRPr="003C79E2" w:rsidRDefault="006E268D" w:rsidP="00844AC2">
      <w:pPr>
        <w:widowControl w:val="0"/>
        <w:autoSpaceDE w:val="0"/>
        <w:autoSpaceDN w:val="0"/>
        <w:adjustRightInd w:val="0"/>
        <w:spacing w:before="200"/>
        <w:ind w:firstLine="540"/>
      </w:pPr>
      <w:r w:rsidRPr="003C79E2">
        <w:t xml:space="preserve">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w:t>
      </w:r>
      <w:r>
        <w:t>приложению №1</w:t>
      </w:r>
      <w:r w:rsidRPr="003046CC">
        <w:t xml:space="preserve">3 </w:t>
      </w:r>
      <w:r w:rsidRPr="003C79E2">
        <w:t>к настоящему Порядку, об изменении лимитов бюджетных обязательств на плановый период по форме согласно</w:t>
      </w:r>
      <w:r w:rsidRPr="002E1867">
        <w:t xml:space="preserve"> </w:t>
      </w:r>
      <w:r>
        <w:t>приложению №14</w:t>
      </w:r>
      <w:r w:rsidRPr="003C79E2">
        <w:t xml:space="preserve"> к настоящему Порядку.</w:t>
      </w:r>
    </w:p>
    <w:p w:rsidR="006E268D" w:rsidRPr="003C79E2" w:rsidRDefault="006E268D" w:rsidP="00844AC2">
      <w:pPr>
        <w:widowControl w:val="0"/>
        <w:autoSpaceDE w:val="0"/>
        <w:autoSpaceDN w:val="0"/>
        <w:adjustRightInd w:val="0"/>
        <w:spacing w:before="200"/>
        <w:ind w:firstLine="540"/>
      </w:pPr>
      <w:r w:rsidRPr="003C79E2">
        <w:t xml:space="preserve">До главных администраторов источников финансовый орган доводит </w:t>
      </w:r>
      <w:hyperlink w:anchor="Par2045" w:tooltip="                               УВЕДОМЛЕНИЕ N" w:history="1">
        <w:r w:rsidRPr="008D549B">
          <w:rPr>
            <w:color w:val="000000"/>
          </w:rPr>
          <w:t>уведомления</w:t>
        </w:r>
      </w:hyperlink>
      <w:r w:rsidRPr="003C79E2">
        <w:t xml:space="preserve"> об изменении бюджетных ассигнований по источникам финансирования дефицита местного бюджета на плановый период п</w:t>
      </w:r>
      <w:r>
        <w:t>о форме согласно приложению №15</w:t>
      </w:r>
      <w:r w:rsidRPr="003C79E2">
        <w:t xml:space="preserve"> к настоящему Порядку.</w:t>
      </w:r>
    </w:p>
    <w:p w:rsidR="006E268D" w:rsidRPr="003C79E2" w:rsidRDefault="006E268D" w:rsidP="00844AC2">
      <w:pPr>
        <w:widowControl w:val="0"/>
        <w:autoSpaceDE w:val="0"/>
        <w:autoSpaceDN w:val="0"/>
        <w:adjustRightInd w:val="0"/>
        <w:spacing w:before="200"/>
        <w:ind w:firstLine="540"/>
      </w:pPr>
      <w:r>
        <w:t>43</w:t>
      </w:r>
      <w:r w:rsidRPr="003C79E2">
        <w:t>.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6E268D" w:rsidRPr="003C79E2" w:rsidRDefault="006E268D" w:rsidP="00844AC2">
      <w:pPr>
        <w:widowControl w:val="0"/>
        <w:autoSpaceDE w:val="0"/>
        <w:autoSpaceDN w:val="0"/>
        <w:adjustRightInd w:val="0"/>
        <w:ind w:firstLine="540"/>
      </w:pPr>
    </w:p>
    <w:p w:rsidR="006E268D" w:rsidRPr="003C79E2" w:rsidRDefault="006E268D" w:rsidP="00844AC2">
      <w:pPr>
        <w:widowControl w:val="0"/>
        <w:autoSpaceDE w:val="0"/>
        <w:autoSpaceDN w:val="0"/>
        <w:adjustRightInd w:val="0"/>
        <w:ind w:firstLine="0"/>
        <w:jc w:val="center"/>
        <w:outlineLvl w:val="3"/>
      </w:pPr>
      <w:r w:rsidRPr="003C79E2">
        <w:t>Ведение сводной бюджетной росписи и изменения лимитов</w:t>
      </w:r>
    </w:p>
    <w:p w:rsidR="006E268D" w:rsidRPr="003C79E2" w:rsidRDefault="006E268D" w:rsidP="00844AC2">
      <w:pPr>
        <w:widowControl w:val="0"/>
        <w:autoSpaceDE w:val="0"/>
        <w:autoSpaceDN w:val="0"/>
        <w:adjustRightInd w:val="0"/>
        <w:ind w:firstLine="0"/>
        <w:jc w:val="center"/>
      </w:pPr>
      <w:r w:rsidRPr="003C79E2">
        <w:t>бюджетных обязательств, утвержденных на плановый</w:t>
      </w:r>
    </w:p>
    <w:p w:rsidR="006E268D" w:rsidRPr="003C79E2" w:rsidRDefault="006E268D" w:rsidP="00844AC2">
      <w:pPr>
        <w:widowControl w:val="0"/>
        <w:autoSpaceDE w:val="0"/>
        <w:autoSpaceDN w:val="0"/>
        <w:adjustRightInd w:val="0"/>
        <w:ind w:firstLine="0"/>
        <w:jc w:val="center"/>
      </w:pPr>
      <w:r w:rsidRPr="003C79E2">
        <w:t>период, по кодам аналитического учета</w:t>
      </w:r>
    </w:p>
    <w:p w:rsidR="006E268D" w:rsidRPr="003C79E2" w:rsidRDefault="006E268D" w:rsidP="00844AC2">
      <w:pPr>
        <w:widowControl w:val="0"/>
        <w:autoSpaceDE w:val="0"/>
        <w:autoSpaceDN w:val="0"/>
        <w:adjustRightInd w:val="0"/>
        <w:ind w:firstLine="540"/>
      </w:pPr>
    </w:p>
    <w:p w:rsidR="006E268D" w:rsidRPr="003C79E2" w:rsidRDefault="006E268D" w:rsidP="00844AC2">
      <w:pPr>
        <w:widowControl w:val="0"/>
        <w:autoSpaceDE w:val="0"/>
        <w:autoSpaceDN w:val="0"/>
        <w:adjustRightInd w:val="0"/>
        <w:ind w:firstLine="540"/>
      </w:pPr>
      <w:r>
        <w:t>44</w:t>
      </w:r>
      <w:r w:rsidRPr="003C79E2">
        <w:t>.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w:t>
      </w:r>
      <w:r>
        <w:t xml:space="preserve"> по кодам аналитического учета, </w:t>
      </w:r>
      <w:r w:rsidRPr="003C79E2">
        <w:t>типам средств, кодам субсидий (для бюджетных и автономных учреждений), по межбюджетным трансфертам в разрезе муниципальных образований и кодов целевых средств</w:t>
      </w:r>
      <w:r>
        <w:t>.</w:t>
      </w:r>
      <w:r w:rsidRPr="003C79E2">
        <w:t xml:space="preserve"> </w:t>
      </w:r>
    </w:p>
    <w:p w:rsidR="006E268D" w:rsidRPr="003C79E2" w:rsidRDefault="006E268D" w:rsidP="00844AC2">
      <w:pPr>
        <w:widowControl w:val="0"/>
        <w:autoSpaceDE w:val="0"/>
        <w:autoSpaceDN w:val="0"/>
        <w:adjustRightInd w:val="0"/>
        <w:spacing w:before="200"/>
        <w:ind w:firstLine="540"/>
      </w:pPr>
      <w:r>
        <w:t>45</w:t>
      </w:r>
      <w:r w:rsidRPr="003C79E2">
        <w:t>.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6E268D" w:rsidRPr="003C79E2" w:rsidRDefault="006E268D" w:rsidP="00844AC2">
      <w:pPr>
        <w:widowControl w:val="0"/>
        <w:autoSpaceDE w:val="0"/>
        <w:autoSpaceDN w:val="0"/>
        <w:adjustRightInd w:val="0"/>
        <w:spacing w:before="200"/>
        <w:ind w:firstLine="540"/>
      </w:pPr>
      <w:r w:rsidRPr="003C79E2">
        <w:t>1) письменное обращение главного распорядителя (распорядителя) средств с указанием причин и оснований для внесения изменений по кодам аналитического учета, подписанное главн</w:t>
      </w:r>
      <w:r>
        <w:t>ым распорядителем</w:t>
      </w:r>
      <w:r w:rsidRPr="003C79E2">
        <w:t xml:space="preserve"> (распорядител</w:t>
      </w:r>
      <w:r>
        <w:t>ем</w:t>
      </w:r>
      <w:r w:rsidRPr="003C79E2">
        <w:t>) средств;</w:t>
      </w:r>
    </w:p>
    <w:p w:rsidR="006E268D" w:rsidRPr="003C79E2" w:rsidRDefault="006E268D" w:rsidP="00844AC2">
      <w:pPr>
        <w:widowControl w:val="0"/>
        <w:autoSpaceDE w:val="0"/>
        <w:autoSpaceDN w:val="0"/>
        <w:adjustRightInd w:val="0"/>
        <w:spacing w:before="200"/>
        <w:ind w:firstLine="540"/>
      </w:pPr>
      <w:r w:rsidRPr="003C79E2">
        <w:t>2) расчеты и обоснования предлагаемых изменений;</w:t>
      </w:r>
    </w:p>
    <w:p w:rsidR="006E268D" w:rsidRPr="003C79E2" w:rsidRDefault="006E268D" w:rsidP="00844AC2">
      <w:pPr>
        <w:widowControl w:val="0"/>
        <w:autoSpaceDE w:val="0"/>
        <w:autoSpaceDN w:val="0"/>
        <w:adjustRightInd w:val="0"/>
        <w:spacing w:before="200"/>
        <w:ind w:firstLine="540"/>
      </w:pPr>
      <w:r>
        <w:t>3</w:t>
      </w:r>
      <w:r w:rsidRPr="003C79E2">
        <w:t>)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6E268D" w:rsidRPr="003C79E2" w:rsidRDefault="006E268D" w:rsidP="00844AC2">
      <w:pPr>
        <w:widowControl w:val="0"/>
        <w:autoSpaceDE w:val="0"/>
        <w:autoSpaceDN w:val="0"/>
        <w:adjustRightInd w:val="0"/>
        <w:spacing w:before="200"/>
        <w:ind w:firstLine="540"/>
      </w:pPr>
      <w:r>
        <w:t>4</w:t>
      </w:r>
      <w:r w:rsidRPr="003C79E2">
        <w:t>) иные документы, необходимые для согласования представленных изменений в зависимости от содержания причин и оснований для их внесения.</w:t>
      </w:r>
    </w:p>
    <w:p w:rsidR="006E268D" w:rsidRPr="003C79E2" w:rsidRDefault="006E268D" w:rsidP="00844AC2">
      <w:pPr>
        <w:widowControl w:val="0"/>
        <w:autoSpaceDE w:val="0"/>
        <w:autoSpaceDN w:val="0"/>
        <w:adjustRightInd w:val="0"/>
        <w:spacing w:before="200"/>
        <w:ind w:firstLine="540"/>
      </w:pPr>
      <w:bookmarkStart w:id="99" w:name="Par226"/>
      <w:bookmarkEnd w:id="99"/>
      <w:r>
        <w:t>46</w:t>
      </w:r>
      <w:r w:rsidRPr="003C79E2">
        <w:t>.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 В течение данного срока финансовым органом осуществляется проверка поступившего предложения и прилагаемых материалов на:</w:t>
      </w:r>
    </w:p>
    <w:p w:rsidR="006E268D" w:rsidRPr="003C79E2" w:rsidRDefault="006E268D" w:rsidP="00844AC2">
      <w:pPr>
        <w:widowControl w:val="0"/>
        <w:autoSpaceDE w:val="0"/>
        <w:autoSpaceDN w:val="0"/>
        <w:adjustRightInd w:val="0"/>
        <w:spacing w:before="200"/>
        <w:ind w:firstLine="540"/>
      </w:pPr>
      <w:r w:rsidRPr="003C79E2">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E268D" w:rsidRPr="003C79E2" w:rsidRDefault="006E268D" w:rsidP="00844AC2">
      <w:pPr>
        <w:widowControl w:val="0"/>
        <w:autoSpaceDE w:val="0"/>
        <w:autoSpaceDN w:val="0"/>
        <w:adjustRightInd w:val="0"/>
        <w:spacing w:before="200"/>
        <w:ind w:firstLine="540"/>
      </w:pPr>
      <w:r w:rsidRPr="003C79E2">
        <w:t>2) правильность применения бюджетной классификации Российской Федерации;</w:t>
      </w:r>
    </w:p>
    <w:p w:rsidR="006E268D" w:rsidRPr="003C79E2" w:rsidRDefault="006E268D" w:rsidP="00844AC2">
      <w:pPr>
        <w:widowControl w:val="0"/>
        <w:autoSpaceDE w:val="0"/>
        <w:autoSpaceDN w:val="0"/>
        <w:adjustRightInd w:val="0"/>
        <w:spacing w:before="200"/>
        <w:ind w:firstLine="540"/>
      </w:pPr>
      <w:r w:rsidRPr="003C79E2">
        <w:t>3) полноту и достоверность представленной информации;</w:t>
      </w:r>
    </w:p>
    <w:p w:rsidR="006E268D" w:rsidRPr="003C79E2" w:rsidRDefault="006E268D" w:rsidP="00844AC2">
      <w:pPr>
        <w:widowControl w:val="0"/>
        <w:autoSpaceDE w:val="0"/>
        <w:autoSpaceDN w:val="0"/>
        <w:adjustRightInd w:val="0"/>
        <w:spacing w:before="200"/>
        <w:ind w:firstLine="540"/>
      </w:pPr>
      <w:r>
        <w:t>47</w:t>
      </w:r>
      <w:r w:rsidRPr="003C79E2">
        <w:t>.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E268D" w:rsidRPr="003C79E2" w:rsidRDefault="006E268D" w:rsidP="00844AC2">
      <w:pPr>
        <w:widowControl w:val="0"/>
        <w:autoSpaceDE w:val="0"/>
        <w:autoSpaceDN w:val="0"/>
        <w:adjustRightInd w:val="0"/>
        <w:spacing w:before="200"/>
        <w:ind w:firstLine="540"/>
      </w:pPr>
      <w:r w:rsidRPr="003C79E2">
        <w:t xml:space="preserve">В отношении предложения главного распорядителя (распорядителя) средств, поступившего с доработки, осуществляется проверка, предусмотренная </w:t>
      </w:r>
      <w:r>
        <w:t xml:space="preserve">пунктом 46 </w:t>
      </w:r>
      <w:r w:rsidRPr="003C79E2">
        <w:t>настоящего Порядка.</w:t>
      </w:r>
    </w:p>
    <w:p w:rsidR="006E268D" w:rsidRPr="003C79E2" w:rsidRDefault="006E268D" w:rsidP="00844AC2">
      <w:pPr>
        <w:widowControl w:val="0"/>
        <w:autoSpaceDE w:val="0"/>
        <w:autoSpaceDN w:val="0"/>
        <w:adjustRightInd w:val="0"/>
        <w:spacing w:before="200"/>
        <w:ind w:firstLine="540"/>
      </w:pPr>
      <w:r>
        <w:t>48</w:t>
      </w:r>
      <w:r w:rsidRPr="003C79E2">
        <w:t>.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утверждается финансовым органом, который осуществляет внесение соответствующих изменений показателей сводной бюджетной росписи и лимитов бюджетных обязательств, утвержденных на плановый период.</w:t>
      </w:r>
    </w:p>
    <w:p w:rsidR="006E268D" w:rsidRPr="003C79E2" w:rsidRDefault="006E268D" w:rsidP="001A5277">
      <w:pPr>
        <w:spacing w:before="100" w:beforeAutospacing="1" w:after="100" w:afterAutospacing="1"/>
        <w:ind w:firstLine="0"/>
        <w:rPr>
          <w:color w:val="C00000"/>
        </w:rPr>
      </w:pPr>
    </w:p>
    <w:p w:rsidR="006E268D" w:rsidRPr="003C79E2" w:rsidRDefault="006E268D" w:rsidP="001A5277">
      <w:pPr>
        <w:widowControl w:val="0"/>
        <w:autoSpaceDE w:val="0"/>
        <w:autoSpaceDN w:val="0"/>
        <w:ind w:firstLine="0"/>
        <w:jc w:val="center"/>
        <w:outlineLvl w:val="1"/>
      </w:pPr>
      <w:r w:rsidRPr="003C79E2">
        <w:t>III. Составление и ведение бюджетных росписей</w:t>
      </w:r>
    </w:p>
    <w:p w:rsidR="006E268D" w:rsidRPr="003C79E2" w:rsidRDefault="006E268D" w:rsidP="001A5277">
      <w:pPr>
        <w:widowControl w:val="0"/>
        <w:autoSpaceDE w:val="0"/>
        <w:autoSpaceDN w:val="0"/>
        <w:ind w:firstLine="0"/>
        <w:jc w:val="center"/>
      </w:pPr>
      <w:r w:rsidRPr="003C79E2">
        <w:t>главных распорядителей (распорядителей)</w:t>
      </w:r>
    </w:p>
    <w:p w:rsidR="006E268D" w:rsidRPr="003C79E2" w:rsidRDefault="006E268D" w:rsidP="001A5277">
      <w:pPr>
        <w:widowControl w:val="0"/>
        <w:autoSpaceDE w:val="0"/>
        <w:autoSpaceDN w:val="0"/>
        <w:ind w:firstLine="0"/>
        <w:jc w:val="center"/>
      </w:pPr>
      <w:r w:rsidRPr="003C79E2">
        <w:t>средств и главных администраторов источников</w:t>
      </w:r>
    </w:p>
    <w:p w:rsidR="006E268D" w:rsidRPr="003C79E2" w:rsidRDefault="006E268D" w:rsidP="001A5277">
      <w:pPr>
        <w:widowControl w:val="0"/>
        <w:autoSpaceDE w:val="0"/>
        <w:autoSpaceDN w:val="0"/>
        <w:ind w:firstLine="540"/>
      </w:pPr>
    </w:p>
    <w:p w:rsidR="006E268D" w:rsidRPr="003C79E2" w:rsidRDefault="006E268D" w:rsidP="001A5277">
      <w:pPr>
        <w:widowControl w:val="0"/>
        <w:autoSpaceDE w:val="0"/>
        <w:autoSpaceDN w:val="0"/>
        <w:ind w:firstLine="0"/>
        <w:jc w:val="center"/>
        <w:outlineLvl w:val="2"/>
      </w:pPr>
      <w:r w:rsidRPr="003C79E2">
        <w:t>1. Составление и утверждение бюджетных росписей</w:t>
      </w:r>
    </w:p>
    <w:p w:rsidR="006E268D" w:rsidRPr="003C79E2" w:rsidRDefault="006E268D" w:rsidP="001A5277">
      <w:pPr>
        <w:widowControl w:val="0"/>
        <w:autoSpaceDE w:val="0"/>
        <w:autoSpaceDN w:val="0"/>
        <w:ind w:firstLine="540"/>
      </w:pPr>
    </w:p>
    <w:p w:rsidR="006E268D" w:rsidRPr="003C79E2" w:rsidRDefault="006E268D" w:rsidP="001A5277">
      <w:pPr>
        <w:widowControl w:val="0"/>
        <w:autoSpaceDE w:val="0"/>
        <w:autoSpaceDN w:val="0"/>
        <w:ind w:firstLine="540"/>
      </w:pPr>
      <w:r>
        <w:t>49</w:t>
      </w:r>
      <w:r w:rsidRPr="003C79E2">
        <w:t xml:space="preserve">. Бюджетные росписи составляются и утверждаются </w:t>
      </w:r>
      <w:r>
        <w:t>ад</w:t>
      </w:r>
      <w:r w:rsidRPr="003C79E2">
        <w:t>министраторами бюджетных средств</w:t>
      </w:r>
      <w:r>
        <w:t xml:space="preserve"> </w:t>
      </w:r>
      <w:r w:rsidRPr="003C79E2">
        <w:t xml:space="preserve">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6E268D" w:rsidRPr="003C79E2" w:rsidRDefault="006E268D" w:rsidP="001A5277">
      <w:pPr>
        <w:widowControl w:val="0"/>
        <w:autoSpaceDE w:val="0"/>
        <w:autoSpaceDN w:val="0"/>
        <w:spacing w:before="220"/>
        <w:ind w:firstLine="540"/>
      </w:pPr>
      <w:r>
        <w:t>50</w:t>
      </w:r>
      <w:r w:rsidRPr="003C79E2">
        <w:t xml:space="preserve">. Бюджетные росписи главных распорядителей (распорядителей) средств составляются по форме согласно </w:t>
      </w:r>
      <w:r>
        <w:t xml:space="preserve">приложению №16 </w:t>
      </w:r>
      <w:r w:rsidRPr="003C79E2">
        <w:t>к настоящему Порядку в разрезе:</w:t>
      </w:r>
    </w:p>
    <w:p w:rsidR="006E268D" w:rsidRPr="003C79E2" w:rsidRDefault="006E268D" w:rsidP="001A5277">
      <w:pPr>
        <w:widowControl w:val="0"/>
        <w:autoSpaceDE w:val="0"/>
        <w:autoSpaceDN w:val="0"/>
        <w:spacing w:before="220"/>
        <w:ind w:firstLine="540"/>
      </w:pPr>
      <w:r w:rsidRPr="003C79E2">
        <w:t xml:space="preserve">подведомственных распорядителей средств и (или) получателей средств </w:t>
      </w:r>
      <w:r w:rsidRPr="003457FF">
        <w:t>местного</w:t>
      </w:r>
      <w:r w:rsidRPr="003C79E2">
        <w:rPr>
          <w:b/>
          <w:bCs/>
        </w:rPr>
        <w:t xml:space="preserve"> </w:t>
      </w:r>
      <w:r w:rsidRPr="003C79E2">
        <w:t>бюджета;</w:t>
      </w:r>
    </w:p>
    <w:p w:rsidR="006E268D" w:rsidRPr="003C79E2" w:rsidRDefault="006E268D" w:rsidP="001A5277">
      <w:pPr>
        <w:widowControl w:val="0"/>
        <w:autoSpaceDE w:val="0"/>
        <w:autoSpaceDN w:val="0"/>
        <w:spacing w:before="220"/>
        <w:ind w:firstLine="540"/>
      </w:pPr>
      <w:r w:rsidRPr="003C79E2">
        <w:t>разделов, подразделов, целевых статей (</w:t>
      </w:r>
      <w:r>
        <w:t xml:space="preserve">государственных и </w:t>
      </w:r>
      <w:r w:rsidRPr="003457FF">
        <w:t>муниципальных программ</w:t>
      </w:r>
      <w:r w:rsidRPr="003C79E2">
        <w:t xml:space="preserve">  и непрограммных направлений деятельности);</w:t>
      </w:r>
    </w:p>
    <w:p w:rsidR="006E268D" w:rsidRPr="003C79E2" w:rsidRDefault="006E268D" w:rsidP="001A5277">
      <w:pPr>
        <w:widowControl w:val="0"/>
        <w:autoSpaceDE w:val="0"/>
        <w:autoSpaceDN w:val="0"/>
        <w:spacing w:before="220"/>
        <w:ind w:firstLine="540"/>
      </w:pPr>
      <w:r w:rsidRPr="003C79E2">
        <w:t>групп, подгрупп и элементов видов расходов</w:t>
      </w:r>
      <w:r>
        <w:t xml:space="preserve"> </w:t>
      </w:r>
      <w:r w:rsidRPr="003C79E2">
        <w:t>в соответствии с доведенными лимитами бюджетных обязательств соответствующему главному распорядителю (распорядителю) средств;</w:t>
      </w:r>
    </w:p>
    <w:p w:rsidR="006E268D" w:rsidRPr="003C79E2" w:rsidRDefault="006E268D" w:rsidP="001A5277">
      <w:pPr>
        <w:widowControl w:val="0"/>
        <w:autoSpaceDE w:val="0"/>
        <w:autoSpaceDN w:val="0"/>
        <w:spacing w:before="220"/>
        <w:ind w:firstLine="540"/>
      </w:pPr>
      <w:r w:rsidRPr="003C79E2">
        <w:t xml:space="preserve">муниципальных образований - получателей межбюджетных трансфертов из </w:t>
      </w:r>
      <w:r w:rsidRPr="003457FF">
        <w:t xml:space="preserve">местного </w:t>
      </w:r>
      <w:r w:rsidRPr="003C79E2">
        <w:t>бюджета.</w:t>
      </w:r>
    </w:p>
    <w:p w:rsidR="006E268D" w:rsidRPr="003C79E2" w:rsidRDefault="006E268D" w:rsidP="001A5277">
      <w:pPr>
        <w:widowControl w:val="0"/>
        <w:autoSpaceDE w:val="0"/>
        <w:autoSpaceDN w:val="0"/>
        <w:spacing w:before="220"/>
        <w:ind w:firstLine="540"/>
      </w:pPr>
      <w:r>
        <w:t>51</w:t>
      </w:r>
      <w:r w:rsidRPr="003C79E2">
        <w:t xml:space="preserve">. Бюджетные росписи главных администраторов источников составляются по форме согласно </w:t>
      </w:r>
      <w:r>
        <w:t xml:space="preserve">приложению №17 </w:t>
      </w:r>
      <w:r w:rsidRPr="003C79E2">
        <w:t>к настоящему Порядку в разрезе:</w:t>
      </w:r>
    </w:p>
    <w:p w:rsidR="006E268D" w:rsidRPr="003C79E2" w:rsidRDefault="006E268D" w:rsidP="001A5277">
      <w:pPr>
        <w:widowControl w:val="0"/>
        <w:autoSpaceDE w:val="0"/>
        <w:autoSpaceDN w:val="0"/>
        <w:spacing w:before="220"/>
        <w:ind w:firstLine="540"/>
      </w:pPr>
      <w:r w:rsidRPr="003C79E2">
        <w:t xml:space="preserve">администраторов источников финансирования дефицита </w:t>
      </w:r>
      <w:r w:rsidRPr="003C79E2">
        <w:rPr>
          <w:b/>
          <w:bCs/>
        </w:rPr>
        <w:t>местного</w:t>
      </w:r>
      <w:r w:rsidRPr="003C79E2">
        <w:t xml:space="preserve"> бюджета (далее - администраторы источников);</w:t>
      </w:r>
    </w:p>
    <w:p w:rsidR="006E268D" w:rsidRPr="003C79E2" w:rsidRDefault="006E268D" w:rsidP="001A5277">
      <w:pPr>
        <w:widowControl w:val="0"/>
        <w:autoSpaceDE w:val="0"/>
        <w:autoSpaceDN w:val="0"/>
        <w:spacing w:before="220"/>
        <w:ind w:firstLine="540"/>
      </w:pPr>
      <w:r w:rsidRPr="003C79E2">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6E268D" w:rsidRPr="003C79E2" w:rsidRDefault="006E268D" w:rsidP="001A5277">
      <w:pPr>
        <w:widowControl w:val="0"/>
        <w:autoSpaceDE w:val="0"/>
        <w:autoSpaceDN w:val="0"/>
        <w:spacing w:before="220"/>
        <w:ind w:firstLine="540"/>
      </w:pPr>
      <w:r>
        <w:t>52</w:t>
      </w:r>
      <w:r w:rsidRPr="003C79E2">
        <w:t>. Общий объем бюджетных ассигнований бюджетной росписи главного распорядителя (распорядителя) средств не может превышать объем доведенных до главного распорядителя (распорядителя) средств лимитов бюджетных обязательств.</w:t>
      </w:r>
    </w:p>
    <w:p w:rsidR="006E268D" w:rsidRPr="003C79E2" w:rsidRDefault="006E268D" w:rsidP="001A5277">
      <w:pPr>
        <w:widowControl w:val="0"/>
        <w:autoSpaceDE w:val="0"/>
        <w:autoSpaceDN w:val="0"/>
        <w:spacing w:before="220"/>
        <w:ind w:firstLine="540"/>
      </w:pPr>
      <w:r>
        <w:t>53</w:t>
      </w:r>
      <w:r w:rsidRPr="003C79E2">
        <w:t>. Утверждение показателей бюджетной росписи осуществляется администратором бюджетных средств до начала очередного финансового года.</w:t>
      </w:r>
    </w:p>
    <w:p w:rsidR="006E268D" w:rsidRPr="003C79E2" w:rsidRDefault="006E268D" w:rsidP="001A5277">
      <w:pPr>
        <w:widowControl w:val="0"/>
        <w:autoSpaceDE w:val="0"/>
        <w:autoSpaceDN w:val="0"/>
        <w:spacing w:before="220"/>
        <w:ind w:firstLine="540"/>
      </w:pPr>
      <w:r>
        <w:t>54</w:t>
      </w:r>
      <w:r w:rsidRPr="003C79E2">
        <w:t>. Утвержденные показатели бюджетной росписи доводятся администратором бюджетных средств до начала очередного финансового года:</w:t>
      </w:r>
    </w:p>
    <w:p w:rsidR="006E268D" w:rsidRPr="003C79E2" w:rsidRDefault="006E268D" w:rsidP="001A5277">
      <w:pPr>
        <w:widowControl w:val="0"/>
        <w:autoSpaceDE w:val="0"/>
        <w:autoSpaceDN w:val="0"/>
        <w:spacing w:before="220"/>
        <w:ind w:firstLine="540"/>
      </w:pPr>
      <w:r w:rsidRPr="003C79E2">
        <w:t xml:space="preserve">1) до получателей средств  </w:t>
      </w:r>
      <w:r w:rsidRPr="003A1CF9">
        <w:t>местного</w:t>
      </w:r>
      <w:r w:rsidRPr="003C79E2">
        <w:t xml:space="preserve">  бюджета - путем направления </w:t>
      </w:r>
      <w:hyperlink r:id="rId10" w:anchor="P2651" w:history="1">
        <w:r w:rsidRPr="003C79E2">
          <w:t>уведомлений</w:t>
        </w:r>
      </w:hyperlink>
      <w:r w:rsidRPr="003C79E2">
        <w:t xml:space="preserve"> о бюджетных ассигнованиях по форме согласно</w:t>
      </w:r>
      <w:r w:rsidRPr="003457FF">
        <w:t xml:space="preserve"> </w:t>
      </w:r>
      <w:r>
        <w:t xml:space="preserve">приложению №18 </w:t>
      </w:r>
      <w:r w:rsidRPr="003C79E2">
        <w:t xml:space="preserve">к настоящему Порядку и </w:t>
      </w:r>
      <w:hyperlink r:id="rId11" w:anchor="P2732" w:history="1">
        <w:r w:rsidRPr="003C79E2">
          <w:t>уведомлений</w:t>
        </w:r>
      </w:hyperlink>
      <w:r w:rsidRPr="003C79E2">
        <w:t xml:space="preserve"> о лимитах бюджетных обязательств по форме согласно </w:t>
      </w:r>
      <w:r>
        <w:t xml:space="preserve">приложению №19 </w:t>
      </w:r>
      <w:r w:rsidRPr="003C79E2">
        <w:t>к настоящему Порядку;</w:t>
      </w:r>
    </w:p>
    <w:p w:rsidR="006E268D" w:rsidRPr="003C79E2" w:rsidRDefault="006E268D" w:rsidP="001A5277">
      <w:pPr>
        <w:widowControl w:val="0"/>
        <w:autoSpaceDE w:val="0"/>
        <w:autoSpaceDN w:val="0"/>
        <w:spacing w:before="220"/>
        <w:ind w:firstLine="540"/>
      </w:pPr>
      <w:r w:rsidRPr="003C79E2">
        <w:t xml:space="preserve">2) до муниципальных образований - получателей межбюджетных трансфертов - путем направления </w:t>
      </w:r>
      <w:hyperlink r:id="rId12" w:anchor="P2817" w:history="1">
        <w:r w:rsidRPr="003C79E2">
          <w:t>уведомления</w:t>
        </w:r>
      </w:hyperlink>
      <w:r w:rsidRPr="003C79E2">
        <w:t xml:space="preserve"> о бюджетных ассигнованиях по форме согласно</w:t>
      </w:r>
      <w:r w:rsidRPr="003457FF">
        <w:t xml:space="preserve"> </w:t>
      </w:r>
      <w:r>
        <w:t xml:space="preserve">приложению №18 </w:t>
      </w:r>
      <w:r w:rsidRPr="003C79E2">
        <w:t xml:space="preserve"> к настоящему Порядку.</w:t>
      </w:r>
    </w:p>
    <w:p w:rsidR="006E268D" w:rsidRPr="003C79E2" w:rsidRDefault="006E268D" w:rsidP="001A5277">
      <w:pPr>
        <w:widowControl w:val="0"/>
        <w:autoSpaceDE w:val="0"/>
        <w:autoSpaceDN w:val="0"/>
        <w:ind w:firstLine="540"/>
      </w:pPr>
    </w:p>
    <w:p w:rsidR="006E268D" w:rsidRPr="003C79E2" w:rsidRDefault="006E268D" w:rsidP="001A5277">
      <w:pPr>
        <w:widowControl w:val="0"/>
        <w:autoSpaceDE w:val="0"/>
        <w:autoSpaceDN w:val="0"/>
        <w:ind w:firstLine="0"/>
        <w:jc w:val="center"/>
        <w:outlineLvl w:val="2"/>
      </w:pPr>
      <w:r w:rsidRPr="003C79E2">
        <w:t>2. Ведение бюджетных росписей и изменение</w:t>
      </w:r>
    </w:p>
    <w:p w:rsidR="006E268D" w:rsidRPr="003C79E2" w:rsidRDefault="006E268D" w:rsidP="001A5277">
      <w:pPr>
        <w:widowControl w:val="0"/>
        <w:autoSpaceDE w:val="0"/>
        <w:autoSpaceDN w:val="0"/>
        <w:ind w:firstLine="0"/>
        <w:jc w:val="center"/>
      </w:pPr>
      <w:r w:rsidRPr="003C79E2">
        <w:t>лимитов бюджетных обязательств</w:t>
      </w:r>
    </w:p>
    <w:p w:rsidR="006E268D" w:rsidRPr="003C79E2" w:rsidRDefault="006E268D" w:rsidP="001A5277">
      <w:pPr>
        <w:widowControl w:val="0"/>
        <w:autoSpaceDE w:val="0"/>
        <w:autoSpaceDN w:val="0"/>
        <w:ind w:firstLine="540"/>
      </w:pPr>
    </w:p>
    <w:p w:rsidR="006E268D" w:rsidRPr="003C79E2" w:rsidRDefault="006E268D" w:rsidP="001A5277">
      <w:pPr>
        <w:widowControl w:val="0"/>
        <w:autoSpaceDE w:val="0"/>
        <w:autoSpaceDN w:val="0"/>
        <w:ind w:firstLine="540"/>
      </w:pPr>
      <w:r>
        <w:t>55</w:t>
      </w:r>
      <w:r w:rsidRPr="003C79E2">
        <w:t>. Ведением бюджетных росписей в целях настоящего Порядка является внесение изменений в показатели утвержденных бюджетных росписей.</w:t>
      </w:r>
    </w:p>
    <w:p w:rsidR="006E268D" w:rsidRPr="003C79E2" w:rsidRDefault="006E268D" w:rsidP="001A5277">
      <w:pPr>
        <w:widowControl w:val="0"/>
        <w:autoSpaceDE w:val="0"/>
        <w:autoSpaceDN w:val="0"/>
        <w:spacing w:before="220"/>
        <w:ind w:firstLine="540"/>
      </w:pPr>
      <w:r w:rsidRPr="003C79E2">
        <w:t xml:space="preserve">Изменение показателей бюджетной росписи главного распорядителя (распорядителя) средств и лимитов бюджетных обязательств получателей средств  </w:t>
      </w:r>
      <w:r w:rsidRPr="003457FF">
        <w:t xml:space="preserve">местного </w:t>
      </w:r>
      <w:r w:rsidRPr="003C79E2">
        <w:t xml:space="preserve">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(распорядителя) средств.</w:t>
      </w:r>
    </w:p>
    <w:p w:rsidR="006E268D" w:rsidRPr="003C79E2" w:rsidRDefault="006E268D" w:rsidP="001A5277">
      <w:pPr>
        <w:widowControl w:val="0"/>
        <w:autoSpaceDE w:val="0"/>
        <w:autoSpaceDN w:val="0"/>
        <w:spacing w:before="220"/>
        <w:ind w:firstLine="540"/>
      </w:pPr>
      <w:r w:rsidRPr="003C79E2">
        <w:t xml:space="preserve">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w:t>
      </w:r>
      <w:r w:rsidRPr="003457FF">
        <w:t>местного</w:t>
      </w:r>
      <w:r w:rsidRPr="003C79E2">
        <w:t xml:space="preserve"> бюджета.</w:t>
      </w:r>
    </w:p>
    <w:p w:rsidR="006E268D" w:rsidRPr="003C79E2" w:rsidRDefault="006E268D" w:rsidP="001A5277">
      <w:pPr>
        <w:widowControl w:val="0"/>
        <w:autoSpaceDE w:val="0"/>
        <w:autoSpaceDN w:val="0"/>
        <w:spacing w:before="220"/>
        <w:ind w:firstLine="540"/>
      </w:pPr>
      <w:r>
        <w:t>56</w:t>
      </w:r>
      <w:r w:rsidRPr="003C79E2">
        <w:t xml:space="preserve">. После доведения </w:t>
      </w:r>
      <w:r>
        <w:t xml:space="preserve">финансовым органом </w:t>
      </w:r>
      <w:r w:rsidRPr="003C79E2">
        <w:t>уведомлений об изменении бюджетных ассигнований и (или) лимитов бюджетных обязательств</w:t>
      </w:r>
      <w:r>
        <w:t>,</w:t>
      </w:r>
      <w:r w:rsidRPr="003C79E2">
        <w:t xml:space="preserve">  главный распорядитель (распорядитель) средств доводит до подведомственных распорядителей средств и (или) получателей средств   местного бюджета уведомления:</w:t>
      </w:r>
    </w:p>
    <w:p w:rsidR="006E268D" w:rsidRPr="003C79E2" w:rsidRDefault="006E268D" w:rsidP="001A5277">
      <w:pPr>
        <w:widowControl w:val="0"/>
        <w:autoSpaceDE w:val="0"/>
        <w:autoSpaceDN w:val="0"/>
        <w:spacing w:before="220"/>
        <w:ind w:firstLine="540"/>
      </w:pPr>
      <w:r w:rsidRPr="003C79E2">
        <w:t xml:space="preserve">1) об изменении бюджетных ассигнований по форме согласно </w:t>
      </w:r>
      <w:r>
        <w:t xml:space="preserve">приложению №20 </w:t>
      </w:r>
      <w:r w:rsidRPr="003C79E2">
        <w:t>к настоящему Порядку;</w:t>
      </w:r>
    </w:p>
    <w:p w:rsidR="006E268D" w:rsidRPr="003C79E2" w:rsidRDefault="006E268D" w:rsidP="001A5277">
      <w:pPr>
        <w:widowControl w:val="0"/>
        <w:autoSpaceDE w:val="0"/>
        <w:autoSpaceDN w:val="0"/>
        <w:spacing w:before="220"/>
        <w:ind w:firstLine="540"/>
      </w:pPr>
      <w:r w:rsidRPr="003C79E2">
        <w:t xml:space="preserve">2) об изменении лимитов бюджетных обязательств по форме согласно </w:t>
      </w:r>
      <w:r>
        <w:t xml:space="preserve">приложению №21 </w:t>
      </w:r>
      <w:r w:rsidRPr="003C79E2">
        <w:t>к настоящему Порядку;</w:t>
      </w:r>
    </w:p>
    <w:p w:rsidR="006E268D" w:rsidRPr="003C79E2" w:rsidRDefault="006E268D" w:rsidP="001A5277">
      <w:pPr>
        <w:widowControl w:val="0"/>
        <w:autoSpaceDE w:val="0"/>
        <w:autoSpaceDN w:val="0"/>
        <w:spacing w:before="220"/>
        <w:ind w:firstLine="540"/>
      </w:pPr>
      <w:r w:rsidRPr="003C79E2">
        <w:t xml:space="preserve">3) об изменении бюджетных ассигнований по форме согласно </w:t>
      </w:r>
      <w:r>
        <w:t xml:space="preserve">приложению №22 </w:t>
      </w:r>
      <w:r w:rsidRPr="003C79E2">
        <w:t>к настоящему Порядку (в отношении муниципальных образований - получателей межбюджетных трансфертов).</w:t>
      </w:r>
    </w:p>
    <w:p w:rsidR="006E268D" w:rsidRPr="003C79E2" w:rsidRDefault="006E268D" w:rsidP="001A5277">
      <w:pPr>
        <w:widowControl w:val="0"/>
        <w:autoSpaceDE w:val="0"/>
        <w:autoSpaceDN w:val="0"/>
        <w:spacing w:before="220"/>
        <w:ind w:firstLine="540"/>
      </w:pPr>
      <w:r>
        <w:t>57</w:t>
      </w:r>
      <w:r w:rsidRPr="003C79E2">
        <w:t xml:space="preserve">. В случае внесения изменений в бюджетную роспись и (или) лимиты бюджетных обязательств главного распорядителя (распорядителя) средств без внесения изменений в показатели сводной бюджетной росписи и (или) лимиты бюджетных обязательств, главный распорядитель (распорядитель) средств самостоятельно производит соответствующие изменения бюджетной росписи и лимитов бюджетных обязательств подведомственных распорядителей и (или) получателей средств </w:t>
      </w:r>
      <w:r w:rsidRPr="003C79E2">
        <w:rPr>
          <w:b/>
          <w:bCs/>
        </w:rPr>
        <w:t>местного</w:t>
      </w:r>
      <w:r w:rsidRPr="003C79E2">
        <w:t xml:space="preserve"> бюджета и доводит до них соответствующие уведомления.</w:t>
      </w:r>
    </w:p>
    <w:p w:rsidR="006E268D" w:rsidRPr="003C79E2" w:rsidRDefault="006E268D" w:rsidP="001A5277">
      <w:pPr>
        <w:widowControl w:val="0"/>
        <w:autoSpaceDE w:val="0"/>
        <w:autoSpaceDN w:val="0"/>
        <w:ind w:firstLine="540"/>
      </w:pPr>
    </w:p>
    <w:p w:rsidR="006E268D" w:rsidRPr="003C79E2" w:rsidRDefault="006E268D" w:rsidP="001A5277">
      <w:pPr>
        <w:widowControl w:val="0"/>
        <w:autoSpaceDE w:val="0"/>
        <w:autoSpaceDN w:val="0"/>
        <w:ind w:firstLine="540"/>
      </w:pPr>
    </w:p>
    <w:p w:rsidR="006E268D" w:rsidRPr="003C79E2" w:rsidRDefault="006E268D" w:rsidP="001A5277">
      <w:pPr>
        <w:widowControl w:val="0"/>
        <w:autoSpaceDE w:val="0"/>
        <w:autoSpaceDN w:val="0"/>
        <w:ind w:firstLine="0"/>
        <w:jc w:val="center"/>
        <w:outlineLvl w:val="3"/>
      </w:pPr>
      <w:r w:rsidRPr="003C79E2">
        <w:t>Прекращение действия утвержденных показателей бюджетных</w:t>
      </w:r>
    </w:p>
    <w:p w:rsidR="006E268D" w:rsidRPr="003C79E2" w:rsidRDefault="006E268D" w:rsidP="001A5277">
      <w:pPr>
        <w:widowControl w:val="0"/>
        <w:autoSpaceDE w:val="0"/>
        <w:autoSpaceDN w:val="0"/>
        <w:ind w:firstLine="0"/>
        <w:jc w:val="center"/>
      </w:pPr>
      <w:r w:rsidRPr="003C79E2">
        <w:t xml:space="preserve">росписей и </w:t>
      </w:r>
      <w:r>
        <w:t xml:space="preserve">лимитов бюджетных обязательств </w:t>
      </w:r>
      <w:r w:rsidRPr="003C79E2">
        <w:t>планового периода</w:t>
      </w:r>
    </w:p>
    <w:p w:rsidR="006E268D" w:rsidRPr="003C79E2" w:rsidRDefault="006E268D" w:rsidP="001A5277">
      <w:pPr>
        <w:widowControl w:val="0"/>
        <w:autoSpaceDE w:val="0"/>
        <w:autoSpaceDN w:val="0"/>
        <w:ind w:firstLine="540"/>
      </w:pPr>
    </w:p>
    <w:p w:rsidR="006E268D" w:rsidRPr="003C79E2" w:rsidRDefault="006E268D" w:rsidP="001A5277">
      <w:pPr>
        <w:widowControl w:val="0"/>
        <w:autoSpaceDE w:val="0"/>
        <w:autoSpaceDN w:val="0"/>
        <w:ind w:firstLine="540"/>
      </w:pPr>
      <w:r>
        <w:t>58</w:t>
      </w:r>
      <w:r w:rsidRPr="003C79E2">
        <w:t xml:space="preserve">. После доведения </w:t>
      </w:r>
      <w:r>
        <w:t xml:space="preserve">финансовым органом </w:t>
      </w:r>
      <w:r w:rsidRPr="003C79E2">
        <w:t>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w:t>
      </w:r>
      <w:r>
        <w:t>,</w:t>
      </w:r>
      <w:r w:rsidRPr="003C79E2">
        <w:t xml:space="preserve"> главный распорядитель (распорядитель) средств до конца текущего финансового года доводит до подведомственных распорядителей средств и (или) получателей средств </w:t>
      </w:r>
      <w:r w:rsidRPr="003C79E2">
        <w:rPr>
          <w:b/>
          <w:bCs/>
        </w:rPr>
        <w:t>местного</w:t>
      </w:r>
      <w:r w:rsidRPr="003C79E2">
        <w:t xml:space="preserve"> бюджета уведомления:</w:t>
      </w:r>
    </w:p>
    <w:p w:rsidR="006E268D" w:rsidRPr="003C79E2" w:rsidRDefault="006E268D" w:rsidP="001A5277">
      <w:pPr>
        <w:widowControl w:val="0"/>
        <w:autoSpaceDE w:val="0"/>
        <w:autoSpaceDN w:val="0"/>
        <w:spacing w:before="220"/>
        <w:ind w:firstLine="540"/>
      </w:pPr>
      <w:r w:rsidRPr="003C79E2">
        <w:t xml:space="preserve">1) об изменении бюджетных ассигнований планового периода по форме согласно </w:t>
      </w:r>
      <w:r>
        <w:t xml:space="preserve">приложению №23 </w:t>
      </w:r>
      <w:r w:rsidRPr="003C79E2">
        <w:t>к настоящему Порядку;</w:t>
      </w:r>
    </w:p>
    <w:p w:rsidR="006E268D" w:rsidRPr="003C79E2" w:rsidRDefault="006E268D" w:rsidP="001A5277">
      <w:pPr>
        <w:widowControl w:val="0"/>
        <w:autoSpaceDE w:val="0"/>
        <w:autoSpaceDN w:val="0"/>
        <w:spacing w:before="220"/>
        <w:ind w:firstLine="540"/>
      </w:pPr>
      <w:r w:rsidRPr="003C79E2">
        <w:t xml:space="preserve">2) об изменении лимитов бюджетных обязательств </w:t>
      </w:r>
      <w:r>
        <w:t xml:space="preserve"> </w:t>
      </w:r>
      <w:r w:rsidRPr="003C79E2">
        <w:t xml:space="preserve">планового периода по форме согласно </w:t>
      </w:r>
      <w:r>
        <w:t xml:space="preserve">приложению №24 </w:t>
      </w:r>
      <w:r w:rsidRPr="003C79E2">
        <w:t>к настоящему Порядку;</w:t>
      </w:r>
    </w:p>
    <w:p w:rsidR="006E268D" w:rsidRPr="003C79E2" w:rsidRDefault="006E268D" w:rsidP="001A5277">
      <w:pPr>
        <w:widowControl w:val="0"/>
        <w:autoSpaceDE w:val="0"/>
        <w:autoSpaceDN w:val="0"/>
        <w:spacing w:before="220"/>
        <w:ind w:firstLine="540"/>
      </w:pPr>
      <w:r w:rsidRPr="003C79E2">
        <w:t xml:space="preserve">3) об изменении бюджетных ассигнований по межбюджетным трансфертам планового периода по форме согласно </w:t>
      </w:r>
      <w:r>
        <w:t xml:space="preserve">приложению №25 </w:t>
      </w:r>
      <w:r w:rsidRPr="003C79E2">
        <w:t>к настоящему Порядку.</w:t>
      </w:r>
    </w:p>
    <w:p w:rsidR="006E268D" w:rsidRPr="003C79E2" w:rsidRDefault="006E268D" w:rsidP="001A5277">
      <w:pPr>
        <w:spacing w:before="100" w:beforeAutospacing="1" w:after="100" w:afterAutospacing="1"/>
        <w:ind w:firstLine="0"/>
        <w:rPr>
          <w:color w:val="C00000"/>
        </w:rPr>
      </w:pPr>
    </w:p>
    <w:p w:rsidR="006E268D" w:rsidRPr="003C79E2" w:rsidRDefault="006E268D" w:rsidP="001A5277">
      <w:pPr>
        <w:widowControl w:val="0"/>
        <w:autoSpaceDE w:val="0"/>
        <w:autoSpaceDN w:val="0"/>
        <w:ind w:firstLine="0"/>
        <w:jc w:val="center"/>
        <w:outlineLvl w:val="1"/>
      </w:pPr>
      <w:r w:rsidRPr="003C79E2">
        <w:t>IV. Правила и особенности подготовки документов и</w:t>
      </w:r>
    </w:p>
    <w:p w:rsidR="006E268D" w:rsidRDefault="006E268D" w:rsidP="001A5277">
      <w:pPr>
        <w:widowControl w:val="0"/>
        <w:autoSpaceDE w:val="0"/>
        <w:autoSpaceDN w:val="0"/>
        <w:ind w:firstLine="0"/>
        <w:jc w:val="center"/>
      </w:pPr>
      <w:r w:rsidRPr="003C79E2">
        <w:t xml:space="preserve">взаимодействия </w:t>
      </w:r>
      <w:r>
        <w:t>администраторов (</w:t>
      </w:r>
      <w:r w:rsidRPr="009A5665">
        <w:t>распорядителей,</w:t>
      </w:r>
      <w:r w:rsidRPr="009A5665">
        <w:rPr>
          <w:color w:val="FF0000"/>
        </w:rPr>
        <w:t xml:space="preserve"> </w:t>
      </w:r>
      <w:r w:rsidRPr="009A5665">
        <w:t>получателей)</w:t>
      </w:r>
      <w:r w:rsidRPr="003C79E2">
        <w:t xml:space="preserve"> </w:t>
      </w:r>
    </w:p>
    <w:p w:rsidR="006E268D" w:rsidRDefault="006E268D" w:rsidP="001A5277">
      <w:pPr>
        <w:widowControl w:val="0"/>
        <w:autoSpaceDE w:val="0"/>
        <w:autoSpaceDN w:val="0"/>
        <w:ind w:firstLine="0"/>
        <w:jc w:val="center"/>
      </w:pPr>
      <w:r w:rsidRPr="003C79E2">
        <w:t>бюджетных средств</w:t>
      </w:r>
      <w:r>
        <w:t xml:space="preserve"> </w:t>
      </w:r>
      <w:r w:rsidRPr="003C79E2">
        <w:t xml:space="preserve">при составлении и ведении сводной </w:t>
      </w:r>
    </w:p>
    <w:p w:rsidR="006E268D" w:rsidRPr="003C79E2" w:rsidRDefault="006E268D" w:rsidP="001A5277">
      <w:pPr>
        <w:widowControl w:val="0"/>
        <w:autoSpaceDE w:val="0"/>
        <w:autoSpaceDN w:val="0"/>
        <w:ind w:firstLine="0"/>
        <w:jc w:val="center"/>
      </w:pPr>
      <w:r w:rsidRPr="003C79E2">
        <w:t>бюджетной</w:t>
      </w:r>
      <w:r>
        <w:t xml:space="preserve"> </w:t>
      </w:r>
      <w:r w:rsidRPr="003C79E2">
        <w:t>росписи, бюджетных росписей</w:t>
      </w:r>
    </w:p>
    <w:p w:rsidR="006E268D" w:rsidRPr="003C79E2" w:rsidRDefault="006E268D" w:rsidP="001A5277">
      <w:pPr>
        <w:widowControl w:val="0"/>
        <w:autoSpaceDE w:val="0"/>
        <w:autoSpaceDN w:val="0"/>
        <w:ind w:firstLine="540"/>
      </w:pPr>
    </w:p>
    <w:p w:rsidR="006E268D" w:rsidRPr="003C79E2" w:rsidRDefault="006E268D" w:rsidP="001A5277">
      <w:pPr>
        <w:widowControl w:val="0"/>
        <w:autoSpaceDE w:val="0"/>
        <w:autoSpaceDN w:val="0"/>
        <w:ind w:firstLine="540"/>
      </w:pPr>
      <w:r>
        <w:t>59</w:t>
      </w:r>
      <w:r w:rsidRPr="003C79E2">
        <w:t>. Формирование, согласование, утверждение документов в рамках составления, утверждения и ведения сводной бюджетной росписи,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АС "Бюджет" с применением ЭП.</w:t>
      </w:r>
    </w:p>
    <w:p w:rsidR="006E268D" w:rsidRPr="003C79E2" w:rsidRDefault="006E268D" w:rsidP="001A5277">
      <w:pPr>
        <w:widowControl w:val="0"/>
        <w:autoSpaceDE w:val="0"/>
        <w:autoSpaceDN w:val="0"/>
        <w:spacing w:before="220"/>
        <w:ind w:firstLine="540"/>
      </w:pPr>
      <w:r>
        <w:t>60</w:t>
      </w:r>
      <w:r w:rsidRPr="009A5665">
        <w:t>. Наряду с электронными документами в рамках настоящего Порядка финансовым органом на бумажном носителе утверждаются следующие</w:t>
      </w:r>
      <w:r w:rsidRPr="003C79E2">
        <w:t xml:space="preserve"> документы:</w:t>
      </w:r>
    </w:p>
    <w:p w:rsidR="006E268D" w:rsidRPr="003C79E2" w:rsidRDefault="006E268D" w:rsidP="001A5277">
      <w:pPr>
        <w:widowControl w:val="0"/>
        <w:autoSpaceDE w:val="0"/>
        <w:autoSpaceDN w:val="0"/>
        <w:spacing w:before="220"/>
        <w:ind w:firstLine="540"/>
      </w:pPr>
      <w:r w:rsidRPr="003C79E2">
        <w:t xml:space="preserve">1) сводная бюджетная роспись по форме согласно </w:t>
      </w:r>
      <w:hyperlink w:anchor="P337" w:history="1">
        <w:r>
          <w:rPr>
            <w:color w:val="000000"/>
          </w:rPr>
          <w:t>приложению №</w:t>
        </w:r>
        <w:r w:rsidRPr="0094194A">
          <w:rPr>
            <w:color w:val="000000"/>
          </w:rPr>
          <w:t>1</w:t>
        </w:r>
      </w:hyperlink>
      <w:r w:rsidRPr="003C79E2">
        <w:t xml:space="preserve"> к настоящему Порядку;</w:t>
      </w:r>
    </w:p>
    <w:p w:rsidR="006E268D" w:rsidRPr="003C79E2" w:rsidRDefault="006E268D" w:rsidP="001A5277">
      <w:pPr>
        <w:widowControl w:val="0"/>
        <w:autoSpaceDE w:val="0"/>
        <w:autoSpaceDN w:val="0"/>
        <w:spacing w:before="220"/>
        <w:ind w:firstLine="540"/>
      </w:pPr>
      <w:r w:rsidRPr="003C79E2">
        <w:t xml:space="preserve">2) лимиты бюджетных обязательств по форме согласно </w:t>
      </w:r>
      <w:r>
        <w:t>приложению №4</w:t>
      </w:r>
      <w:r w:rsidRPr="003C79E2">
        <w:t xml:space="preserve"> к настоящему Порядку;</w:t>
      </w:r>
    </w:p>
    <w:p w:rsidR="006E268D" w:rsidRPr="003C79E2" w:rsidRDefault="006E268D" w:rsidP="001A5277">
      <w:pPr>
        <w:widowControl w:val="0"/>
        <w:autoSpaceDE w:val="0"/>
        <w:autoSpaceDN w:val="0"/>
        <w:spacing w:before="220"/>
        <w:ind w:firstLine="540"/>
      </w:pPr>
      <w:r w:rsidRPr="003C79E2">
        <w:t xml:space="preserve">3) изменения сводной бюджетной росписи на плановый период по форме согласно </w:t>
      </w:r>
      <w:r>
        <w:t>приложению №11</w:t>
      </w:r>
      <w:r w:rsidRPr="003C79E2">
        <w:t>к настоящему Порядку;</w:t>
      </w:r>
    </w:p>
    <w:p w:rsidR="006E268D" w:rsidRPr="003C79E2" w:rsidRDefault="006E268D" w:rsidP="001A5277">
      <w:pPr>
        <w:widowControl w:val="0"/>
        <w:autoSpaceDE w:val="0"/>
        <w:autoSpaceDN w:val="0"/>
        <w:spacing w:before="220"/>
        <w:ind w:firstLine="540"/>
      </w:pPr>
      <w:r w:rsidRPr="003C79E2">
        <w:t xml:space="preserve">4) изменения лимитов бюджетных обязательств на плановый период по форме согласно </w:t>
      </w:r>
      <w:r>
        <w:t>приложению №12</w:t>
      </w:r>
      <w:r w:rsidRPr="003C79E2">
        <w:t>к настоящему Порядку.</w:t>
      </w:r>
    </w:p>
    <w:p w:rsidR="006E268D" w:rsidRPr="009A5665" w:rsidRDefault="006E268D" w:rsidP="001A5277">
      <w:pPr>
        <w:widowControl w:val="0"/>
        <w:autoSpaceDE w:val="0"/>
        <w:autoSpaceDN w:val="0"/>
        <w:spacing w:before="220"/>
        <w:ind w:firstLine="540"/>
      </w:pPr>
      <w:r>
        <w:t>61</w:t>
      </w:r>
      <w:r w:rsidRPr="003C79E2">
        <w:t xml:space="preserve">. В целях формирования электронных документов, их направления и иного информационного обмена в связи с исполнением настоящего Порядка </w:t>
      </w:r>
      <w:r w:rsidRPr="009A5665">
        <w:t xml:space="preserve">администраторам </w:t>
      </w:r>
      <w:r w:rsidRPr="008D549B">
        <w:t xml:space="preserve">(распорядителям, </w:t>
      </w:r>
      <w:r w:rsidRPr="008D549B">
        <w:rPr>
          <w:color w:val="000000"/>
        </w:rPr>
        <w:t>получателям) бюджетных средств</w:t>
      </w:r>
      <w:r w:rsidRPr="009A5665">
        <w:rPr>
          <w:color w:val="000000"/>
        </w:rPr>
        <w:t xml:space="preserve"> </w:t>
      </w:r>
      <w:r w:rsidRPr="009A5665">
        <w:t>предоставляется доступ к АС "Бюджет".</w:t>
      </w:r>
    </w:p>
    <w:p w:rsidR="006E268D" w:rsidRDefault="006E268D" w:rsidP="001A5277">
      <w:pPr>
        <w:widowControl w:val="0"/>
        <w:autoSpaceDE w:val="0"/>
        <w:autoSpaceDN w:val="0"/>
        <w:spacing w:before="220"/>
        <w:ind w:firstLine="540"/>
      </w:pPr>
      <w:r w:rsidRPr="008D549B">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r>
        <w:t>.</w:t>
      </w:r>
      <w:r w:rsidRPr="008D549B">
        <w:t xml:space="preserve"> </w:t>
      </w:r>
    </w:p>
    <w:p w:rsidR="006E268D" w:rsidRDefault="006E268D" w:rsidP="001A5277">
      <w:pPr>
        <w:widowControl w:val="0"/>
        <w:autoSpaceDE w:val="0"/>
        <w:autoSpaceDN w:val="0"/>
        <w:spacing w:before="220"/>
        <w:ind w:firstLine="540"/>
      </w:pPr>
      <w:r>
        <w:t>62</w:t>
      </w:r>
      <w:r w:rsidRPr="009A5665">
        <w:t>. В случае отсутствия у администраторов (</w:t>
      </w:r>
      <w:r w:rsidRPr="009A5665">
        <w:rPr>
          <w:i/>
          <w:iCs/>
        </w:rPr>
        <w:t>распорядителей</w:t>
      </w:r>
      <w:r w:rsidRPr="009A5665">
        <w:t xml:space="preserve">,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w:t>
      </w:r>
    </w:p>
    <w:p w:rsidR="006E268D" w:rsidRPr="009A5665" w:rsidRDefault="006E268D" w:rsidP="001A5277">
      <w:pPr>
        <w:widowControl w:val="0"/>
        <w:autoSpaceDE w:val="0"/>
        <w:autoSpaceDN w:val="0"/>
        <w:spacing w:before="220"/>
        <w:ind w:firstLine="540"/>
      </w:pPr>
      <w:r>
        <w:t>оф</w:t>
      </w:r>
      <w:r w:rsidRPr="009A5665">
        <w:t>ормленных в соответствии с установленными требованиями документов на бумажных и электронных носителях одновременно.</w:t>
      </w:r>
    </w:p>
    <w:p w:rsidR="006E268D" w:rsidRPr="009A5665" w:rsidRDefault="006E268D" w:rsidP="001A5277">
      <w:pPr>
        <w:widowControl w:val="0"/>
        <w:autoSpaceDE w:val="0"/>
        <w:autoSpaceDN w:val="0"/>
        <w:spacing w:before="220"/>
        <w:ind w:firstLine="540"/>
      </w:pPr>
      <w:r>
        <w:t>63</w:t>
      </w:r>
      <w:r w:rsidRPr="009A5665">
        <w:t>. В случае отсутствия у</w:t>
      </w:r>
      <w:r w:rsidRPr="009A5665">
        <w:rPr>
          <w:i/>
          <w:iCs/>
        </w:rPr>
        <w:t xml:space="preserve"> </w:t>
      </w:r>
      <w:r w:rsidRPr="009A5665">
        <w:t>администраторов</w:t>
      </w:r>
      <w:r w:rsidRPr="009A5665">
        <w:rPr>
          <w:i/>
          <w:iCs/>
        </w:rPr>
        <w:t xml:space="preserve"> (распорядителей,</w:t>
      </w:r>
      <w:r w:rsidRPr="009A5665">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6E268D" w:rsidRPr="009A5665" w:rsidRDefault="006E268D" w:rsidP="001A5277">
      <w:pPr>
        <w:widowControl w:val="0"/>
        <w:autoSpaceDE w:val="0"/>
        <w:autoSpaceDN w:val="0"/>
        <w:spacing w:before="220"/>
        <w:ind w:firstLine="540"/>
      </w:pPr>
      <w:r>
        <w:t>64</w:t>
      </w:r>
      <w:r w:rsidRPr="009A5665">
        <w:t>. Документы, оформленные и направленные администраторами (</w:t>
      </w:r>
      <w:r w:rsidRPr="009A5665">
        <w:rPr>
          <w:i/>
          <w:iCs/>
        </w:rPr>
        <w:t>распорядителями,</w:t>
      </w:r>
      <w:r w:rsidRPr="009A5665">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6E268D" w:rsidRPr="008D549B" w:rsidRDefault="006E268D" w:rsidP="001A5277">
      <w:pPr>
        <w:widowControl w:val="0"/>
        <w:autoSpaceDE w:val="0"/>
        <w:autoSpaceDN w:val="0"/>
        <w:spacing w:before="220"/>
        <w:ind w:firstLine="540"/>
      </w:pPr>
      <w:r>
        <w:t>65</w:t>
      </w:r>
      <w:r w:rsidRPr="009A5665">
        <w:t>. В случае выявления недостатков в содержании и (или) оформлении электронных документов, утвержденных (направленных)</w:t>
      </w:r>
      <w:r w:rsidRPr="009A5665">
        <w:rPr>
          <w:i/>
          <w:iCs/>
        </w:rPr>
        <w:t xml:space="preserve"> </w:t>
      </w:r>
      <w:r w:rsidRPr="008D549B">
        <w:t>администраторами (распорядителями</w:t>
      </w:r>
      <w:r w:rsidRPr="009A5665">
        <w:rPr>
          <w:i/>
          <w:iCs/>
        </w:rPr>
        <w:t>,</w:t>
      </w:r>
      <w:r w:rsidRPr="009A5665">
        <w:t xml:space="preserve">  получателями) бюджетных средств в АС "Бюджет", посредством АС «Бюджет» финансовый орган </w:t>
      </w:r>
      <w:r w:rsidRPr="005A0292">
        <w:t>в письменной форме</w:t>
      </w:r>
      <w:r w:rsidRPr="009A5665">
        <w:rPr>
          <w:i/>
          <w:iCs/>
        </w:rPr>
        <w:t xml:space="preserve"> </w:t>
      </w:r>
      <w:r w:rsidRPr="008D549B">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6E268D" w:rsidRPr="008D549B" w:rsidRDefault="006E268D" w:rsidP="001D7712">
      <w:pPr>
        <w:widowControl w:val="0"/>
        <w:autoSpaceDE w:val="0"/>
        <w:autoSpaceDN w:val="0"/>
        <w:spacing w:before="220"/>
        <w:ind w:firstLine="540"/>
      </w:pPr>
      <w:bookmarkStart w:id="100" w:name="P302"/>
      <w:bookmarkEnd w:id="100"/>
      <w:r>
        <w:t>66</w:t>
      </w:r>
      <w:r w:rsidRPr="003C79E2">
        <w:t xml:space="preserve">. </w:t>
      </w:r>
      <w:r>
        <w:t xml:space="preserve">Администраторы </w:t>
      </w:r>
      <w:r w:rsidRPr="005A0292">
        <w:t>(главные распорядители (распорядители),</w:t>
      </w:r>
      <w:r w:rsidRPr="003C79E2">
        <w:t xml:space="preserve"> </w:t>
      </w:r>
      <w:r w:rsidRPr="00FB7A75">
        <w:t>получатели) бюджетных средств</w:t>
      </w:r>
      <w:r w:rsidRPr="003C79E2">
        <w:t xml:space="preserve"> обеспечивают формирование и представление соответствующих исправленных электронных документов </w:t>
      </w:r>
      <w:r w:rsidRPr="006C4435">
        <w:t>посредством АС «Бюджет»</w:t>
      </w:r>
      <w:r w:rsidRPr="003C79E2">
        <w:t xml:space="preserve"> </w:t>
      </w:r>
      <w:r w:rsidRPr="008D549B">
        <w:t>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6E268D" w:rsidRDefault="006E268D" w:rsidP="003D7DAE">
      <w:pPr>
        <w:widowControl w:val="0"/>
        <w:autoSpaceDE w:val="0"/>
        <w:autoSpaceDN w:val="0"/>
        <w:spacing w:before="220"/>
        <w:ind w:firstLine="540"/>
      </w:pPr>
      <w:r w:rsidRPr="003C79E2">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6E268D" w:rsidRDefault="006E268D" w:rsidP="003D7DAE">
      <w:pPr>
        <w:widowControl w:val="0"/>
        <w:autoSpaceDE w:val="0"/>
        <w:autoSpaceDN w:val="0"/>
        <w:spacing w:before="220"/>
        <w:ind w:firstLine="540"/>
      </w:pPr>
    </w:p>
    <w:p w:rsidR="006E268D" w:rsidRDefault="006E268D" w:rsidP="003D7DAE">
      <w:pPr>
        <w:pStyle w:val="ConsPlusNormal"/>
        <w:ind w:firstLine="708"/>
        <w:jc w:val="right"/>
        <w:outlineLvl w:val="1"/>
        <w:rPr>
          <w:rFonts w:cs="Times New Roman"/>
        </w:rPr>
      </w:pPr>
    </w:p>
    <w:p w:rsidR="006E268D" w:rsidRDefault="006E268D" w:rsidP="003D7DAE">
      <w:pPr>
        <w:pStyle w:val="ConsPlusNormal"/>
        <w:ind w:firstLine="708"/>
        <w:jc w:val="right"/>
        <w:outlineLvl w:val="1"/>
      </w:pPr>
      <w:r>
        <w:t>Приложение N 1</w:t>
      </w:r>
    </w:p>
    <w:p w:rsidR="006E268D" w:rsidRDefault="006E268D" w:rsidP="003D7DAE">
      <w:pPr>
        <w:pStyle w:val="ConsPlusNormal"/>
        <w:rPr>
          <w:rFonts w:cs="Times New Roman"/>
          <w:sz w:val="24"/>
          <w:szCs w:val="24"/>
        </w:rPr>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3046CC">
            <w:pPr>
              <w:pStyle w:val="ConsPlusNormal"/>
              <w:jc w:val="center"/>
              <w:rPr>
                <w:color w:val="000000"/>
              </w:rPr>
            </w:pPr>
            <w:r>
              <w:rPr>
                <w:color w:val="000000"/>
              </w:rPr>
              <w:t xml:space="preserve">                                                                                                                                        к Постановлению </w:t>
            </w:r>
          </w:p>
          <w:p w:rsidR="006E268D" w:rsidRDefault="006E268D" w:rsidP="003046CC">
            <w:pPr>
              <w:pStyle w:val="ConsPlusNormal"/>
              <w:jc w:val="center"/>
              <w:rPr>
                <w:rFonts w:cs="Times New Roman"/>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both"/>
      </w:pPr>
      <w:r>
        <w:t xml:space="preserve">                                                                 УТВЕРЖДАЮ:</w:t>
      </w:r>
    </w:p>
    <w:p w:rsidR="006E268D" w:rsidRDefault="006E268D" w:rsidP="003D7DAE">
      <w:pPr>
        <w:pStyle w:val="ConsPlusNonformat"/>
        <w:jc w:val="both"/>
      </w:pP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(наименование должности)</w:t>
      </w:r>
    </w:p>
    <w:p w:rsidR="006E268D" w:rsidRDefault="006E268D" w:rsidP="003D7DAE">
      <w:pPr>
        <w:pStyle w:val="ConsPlusNonformat"/>
        <w:jc w:val="both"/>
      </w:pP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(подпись, фамилия, инициалы)</w:t>
      </w:r>
    </w:p>
    <w:p w:rsidR="006E268D" w:rsidRDefault="006E268D" w:rsidP="003D7DAE">
      <w:pPr>
        <w:pStyle w:val="ConsPlusNonformat"/>
        <w:jc w:val="both"/>
      </w:pPr>
      <w:r>
        <w:t xml:space="preserve">                                               "___" ___________ 20___ года</w:t>
      </w:r>
    </w:p>
    <w:p w:rsidR="006E268D" w:rsidRDefault="006E268D" w:rsidP="003D7DAE">
      <w:pPr>
        <w:pStyle w:val="ConsPlusNonformat"/>
        <w:jc w:val="both"/>
      </w:pPr>
    </w:p>
    <w:p w:rsidR="006E268D" w:rsidRDefault="006E268D" w:rsidP="003D7DAE">
      <w:pPr>
        <w:pStyle w:val="ConsPlusNonformat"/>
        <w:jc w:val="center"/>
      </w:pPr>
      <w:bookmarkStart w:id="101" w:name="Par337"/>
      <w:bookmarkEnd w:id="101"/>
      <w:r>
        <w:t>Сводная бюджетная роспись</w:t>
      </w:r>
    </w:p>
    <w:p w:rsidR="006E268D" w:rsidRDefault="006E268D" w:rsidP="003D7DAE">
      <w:pPr>
        <w:pStyle w:val="ConsPlusNonformat"/>
        <w:jc w:val="center"/>
      </w:pPr>
      <w:r>
        <w:t>местного бюджета муниципального образования___________________</w:t>
      </w:r>
    </w:p>
    <w:p w:rsidR="006E268D" w:rsidRDefault="006E268D" w:rsidP="003D7DAE">
      <w:pPr>
        <w:pStyle w:val="ConsPlusNonformat"/>
        <w:jc w:val="center"/>
      </w:pPr>
      <w:r>
        <w:t>Новосибирской области на 20__ год и плановый период 20___ - 20___ годов</w:t>
      </w:r>
    </w:p>
    <w:p w:rsidR="006E268D" w:rsidRDefault="006E268D" w:rsidP="003D7DAE">
      <w:pPr>
        <w:pStyle w:val="ConsPlusNonformat"/>
        <w:jc w:val="center"/>
      </w:pP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рублей                          по </w:t>
      </w:r>
      <w:hyperlink r:id="rId1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384   │</w:t>
      </w:r>
    </w:p>
    <w:p w:rsidR="006E268D" w:rsidRDefault="006E268D" w:rsidP="003D7DAE">
      <w:pPr>
        <w:pStyle w:val="ConsPlusNonformat"/>
        <w:jc w:val="both"/>
      </w:pPr>
      <w:r>
        <w:t xml:space="preserve">                                                                └─────────┘</w:t>
      </w:r>
    </w:p>
    <w:p w:rsidR="006E268D" w:rsidRDefault="006E268D" w:rsidP="003D7DAE">
      <w:pPr>
        <w:pStyle w:val="ConsPlusNormal"/>
        <w:ind w:firstLine="540"/>
        <w:jc w:val="both"/>
        <w:rPr>
          <w:rFonts w:cs="Times New Roman"/>
        </w:rPr>
      </w:pPr>
    </w:p>
    <w:p w:rsidR="006E268D" w:rsidRDefault="006E268D" w:rsidP="003D7DAE">
      <w:pPr>
        <w:pStyle w:val="ConsPlusNormal"/>
        <w:jc w:val="center"/>
        <w:outlineLvl w:val="2"/>
      </w:pPr>
      <w:r>
        <w:t>Раздел 1. Бюджетные ассигнования по расходам местного</w:t>
      </w:r>
    </w:p>
    <w:p w:rsidR="006E268D" w:rsidRDefault="006E268D" w:rsidP="003D7DAE">
      <w:pPr>
        <w:pStyle w:val="ConsPlusNormal"/>
        <w:jc w:val="center"/>
      </w:pPr>
      <w:r>
        <w:t>бюджета муниципального образования _______________Новосибирской области</w:t>
      </w:r>
    </w:p>
    <w:p w:rsidR="006E268D" w:rsidRDefault="006E268D" w:rsidP="003D7DAE">
      <w:pPr>
        <w:pStyle w:val="ConsPlusNormal"/>
        <w:jc w:val="center"/>
      </w:pPr>
      <w:r>
        <w:t xml:space="preserve"> в разрезе главных  распорядителей, разделов, подразделов, целевых статей</w:t>
      </w:r>
    </w:p>
    <w:p w:rsidR="006E268D" w:rsidRDefault="006E268D" w:rsidP="003D7DAE">
      <w:pPr>
        <w:pStyle w:val="ConsPlusNormal"/>
        <w:jc w:val="center"/>
      </w:pPr>
      <w:r>
        <w:t>(государственных программ Новосибирской области и</w:t>
      </w:r>
    </w:p>
    <w:p w:rsidR="006E268D" w:rsidRDefault="006E268D" w:rsidP="003D7DAE">
      <w:pPr>
        <w:pStyle w:val="ConsPlusNormal"/>
        <w:jc w:val="center"/>
      </w:pPr>
      <w:r>
        <w:t>непрограммных направлений деятельности), групп и подгрупп</w:t>
      </w:r>
    </w:p>
    <w:p w:rsidR="006E268D" w:rsidRDefault="006E268D" w:rsidP="003D7DAE">
      <w:pPr>
        <w:pStyle w:val="ConsPlusNormal"/>
        <w:jc w:val="center"/>
      </w:pPr>
      <w:r>
        <w:t>видов расходов классификации расходов местного бюджета</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6E268D">
        <w:tc>
          <w:tcPr>
            <w:tcW w:w="1984"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Сумма</w:t>
            </w:r>
          </w:p>
        </w:tc>
      </w:tr>
      <w:tr w:rsidR="006E268D">
        <w:tc>
          <w:tcPr>
            <w:tcW w:w="198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98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9</w:t>
            </w:r>
          </w:p>
        </w:tc>
      </w:tr>
      <w:tr w:rsidR="006E268D">
        <w:tc>
          <w:tcPr>
            <w:tcW w:w="198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98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98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______________________________________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jc w:val="center"/>
        <w:outlineLvl w:val="2"/>
      </w:pPr>
      <w:r>
        <w:t>Раздел 2. Бюджетные ассигнования по источникам</w:t>
      </w:r>
    </w:p>
    <w:p w:rsidR="006E268D" w:rsidRDefault="006E268D" w:rsidP="003D7DAE">
      <w:pPr>
        <w:pStyle w:val="ConsPlusNormal"/>
        <w:jc w:val="center"/>
      </w:pPr>
      <w:r>
        <w:t>финансирования дефицита бюджета муниципального образования__________________</w:t>
      </w:r>
    </w:p>
    <w:p w:rsidR="006E268D" w:rsidRDefault="006E268D" w:rsidP="003D7DAE">
      <w:pPr>
        <w:pStyle w:val="ConsPlusNormal"/>
        <w:jc w:val="center"/>
      </w:pPr>
      <w:r>
        <w:t xml:space="preserve"> Новосибирской области в разрезе главных администраторов источников финансирования</w:t>
      </w:r>
    </w:p>
    <w:p w:rsidR="006E268D" w:rsidRDefault="006E268D" w:rsidP="003D7DAE">
      <w:pPr>
        <w:pStyle w:val="ConsPlusNormal"/>
        <w:jc w:val="center"/>
      </w:pPr>
      <w:r>
        <w:t>дефицита местного бюджета и кодов источников</w:t>
      </w:r>
    </w:p>
    <w:p w:rsidR="006E268D" w:rsidRDefault="006E268D" w:rsidP="003D7DAE">
      <w:pPr>
        <w:pStyle w:val="ConsPlusNormal"/>
        <w:jc w:val="center"/>
      </w:pPr>
      <w:r>
        <w:t>финансирования дефицита местного бюджета классификации</w:t>
      </w:r>
    </w:p>
    <w:p w:rsidR="006E268D" w:rsidRDefault="006E268D" w:rsidP="003D7DAE">
      <w:pPr>
        <w:pStyle w:val="ConsPlusNormal"/>
        <w:jc w:val="center"/>
      </w:pPr>
      <w:r>
        <w:t>источников финансирования дефицитов бюджетов</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700"/>
        <w:gridCol w:w="3969"/>
        <w:gridCol w:w="1133"/>
        <w:gridCol w:w="1133"/>
        <w:gridCol w:w="1133"/>
      </w:tblGrid>
      <w:tr w:rsidR="006E268D">
        <w:tc>
          <w:tcPr>
            <w:tcW w:w="1700"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 кода группы, 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Сумма</w:t>
            </w:r>
          </w:p>
        </w:tc>
      </w:tr>
      <w:tr w:rsidR="006E268D">
        <w:tc>
          <w:tcPr>
            <w:tcW w:w="170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w:t>
            </w:r>
          </w:p>
        </w:tc>
      </w:tr>
      <w:tr w:rsidR="006E268D">
        <w:tc>
          <w:tcPr>
            <w:tcW w:w="170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r>
      <w:tr w:rsidR="006E268D">
        <w:tc>
          <w:tcPr>
            <w:tcW w:w="170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3969"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70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______________________________________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2</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02" w:name="Par460"/>
      <w:bookmarkEnd w:id="102"/>
      <w:r>
        <w:t>Уведомление N</w:t>
      </w:r>
    </w:p>
    <w:p w:rsidR="006E268D" w:rsidRDefault="006E268D" w:rsidP="003D7DAE">
      <w:pPr>
        <w:pStyle w:val="ConsPlusNonformat"/>
        <w:jc w:val="center"/>
      </w:pPr>
      <w:r>
        <w:t>о бюджетных ассигнованиях по расходам муниципального образования ______________________________________Новосибирской области</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nformat"/>
        <w:jc w:val="both"/>
      </w:pPr>
      <w:r>
        <w:t xml:space="preserve">                            от ________________</w:t>
      </w:r>
    </w:p>
    <w:p w:rsidR="006E268D" w:rsidRDefault="006E268D" w:rsidP="003D7DAE">
      <w:pPr>
        <w:pStyle w:val="ConsPlusNonformat"/>
        <w:jc w:val="both"/>
      </w:pPr>
    </w:p>
    <w:p w:rsidR="006E268D" w:rsidRDefault="006E268D" w:rsidP="003D7DAE">
      <w:pPr>
        <w:pStyle w:val="ConsPlusNonformat"/>
        <w:jc w:val="both"/>
      </w:pPr>
      <w:r>
        <w:t>Наименование органа,          _________________________</w:t>
      </w:r>
    </w:p>
    <w:p w:rsidR="006E268D" w:rsidRDefault="006E268D" w:rsidP="003D7DAE">
      <w:pPr>
        <w:pStyle w:val="ConsPlusNonformat"/>
        <w:jc w:val="both"/>
      </w:pPr>
      <w:r>
        <w:t>исполняющего бюджет           _________________________</w:t>
      </w:r>
    </w:p>
    <w:p w:rsidR="006E268D" w:rsidRDefault="006E268D" w:rsidP="003D7DAE">
      <w:pPr>
        <w:pStyle w:val="ConsPlusNonformat"/>
        <w:jc w:val="both"/>
      </w:pPr>
      <w:r>
        <w:t>Главный распорядитель         _________________________</w:t>
      </w: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                            по </w:t>
      </w:r>
      <w:hyperlink r:id="rId1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xml:space="preserve">   384   │</w:t>
      </w:r>
    </w:p>
    <w:p w:rsidR="006E268D" w:rsidRDefault="006E268D" w:rsidP="003D7DAE">
      <w:pPr>
        <w:pStyle w:val="ConsPlusNonformat"/>
        <w:jc w:val="both"/>
      </w:pPr>
      <w:r>
        <w:t xml:space="preserve">                                                                └─────────┘</w:t>
      </w:r>
    </w:p>
    <w:p w:rsidR="006E268D" w:rsidRDefault="006E268D" w:rsidP="003D7DAE">
      <w:pPr>
        <w:pStyle w:val="ConsPlusNonformat"/>
        <w:jc w:val="both"/>
      </w:pPr>
      <w:r>
        <w:t>Основание                     _____________________________________________</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6E268D">
        <w:tc>
          <w:tcPr>
            <w:tcW w:w="5668" w:type="dxa"/>
            <w:gridSpan w:val="4"/>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бюджетной классификации</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Сумма</w:t>
            </w: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5668" w:type="dxa"/>
            <w:gridSpan w:val="4"/>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3</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03" w:name="Par531"/>
      <w:bookmarkEnd w:id="103"/>
      <w:r>
        <w:t>УВЕДОМЛЕНИЕ N</w:t>
      </w:r>
    </w:p>
    <w:p w:rsidR="006E268D" w:rsidRDefault="006E268D" w:rsidP="003D7DAE">
      <w:pPr>
        <w:pStyle w:val="ConsPlusNonformat"/>
        <w:jc w:val="center"/>
      </w:pPr>
      <w:r>
        <w:t>о бюджетных ассигнованиях по источникам финансирования</w:t>
      </w:r>
    </w:p>
    <w:p w:rsidR="006E268D" w:rsidRDefault="006E268D" w:rsidP="003D7DAE">
      <w:pPr>
        <w:pStyle w:val="ConsPlusNonformat"/>
        <w:jc w:val="center"/>
      </w:pPr>
      <w:r>
        <w:t xml:space="preserve">дефицита местного бюджета муниципального образования </w:t>
      </w:r>
    </w:p>
    <w:p w:rsidR="006E268D" w:rsidRDefault="006E268D" w:rsidP="003D7DAE">
      <w:pPr>
        <w:pStyle w:val="ConsPlusNonformat"/>
        <w:jc w:val="center"/>
      </w:pPr>
      <w:r>
        <w:t>_____________________________ Новосибирской области</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nformat"/>
        <w:jc w:val="center"/>
      </w:pPr>
      <w:r>
        <w:t>от ________________</w:t>
      </w:r>
    </w:p>
    <w:p w:rsidR="006E268D" w:rsidRDefault="006E268D" w:rsidP="003D7DAE">
      <w:pPr>
        <w:pStyle w:val="ConsPlusNonformat"/>
        <w:jc w:val="both"/>
        <w:rPr>
          <w:rFonts w:cs="Times New Roman"/>
        </w:rPr>
      </w:pPr>
    </w:p>
    <w:p w:rsidR="006E268D" w:rsidRDefault="006E268D" w:rsidP="003D7DAE">
      <w:pPr>
        <w:pStyle w:val="ConsPlusNonformat"/>
        <w:jc w:val="both"/>
      </w:pPr>
      <w:r>
        <w:t>Наименование органа, исполняющего бюджет   ___________________</w:t>
      </w:r>
    </w:p>
    <w:p w:rsidR="006E268D" w:rsidRDefault="006E268D" w:rsidP="003D7DAE">
      <w:pPr>
        <w:pStyle w:val="ConsPlusNonformat"/>
        <w:jc w:val="both"/>
      </w:pPr>
    </w:p>
    <w:p w:rsidR="006E268D" w:rsidRDefault="006E268D" w:rsidP="003D7DAE">
      <w:pPr>
        <w:pStyle w:val="ConsPlusNonformat"/>
        <w:jc w:val="both"/>
      </w:pPr>
      <w:r>
        <w:t>Главный администратор источников</w:t>
      </w:r>
    </w:p>
    <w:p w:rsidR="006E268D" w:rsidRDefault="006E268D" w:rsidP="003D7DAE">
      <w:pPr>
        <w:pStyle w:val="ConsPlusNonformat"/>
        <w:jc w:val="both"/>
      </w:pPr>
      <w:r>
        <w:t>финансирования дефицита местного  бюджета ___________________</w:t>
      </w:r>
    </w:p>
    <w:p w:rsidR="006E268D" w:rsidRDefault="006E268D" w:rsidP="003D7DAE">
      <w:pPr>
        <w:pStyle w:val="ConsPlusNonformat"/>
        <w:jc w:val="both"/>
      </w:pPr>
      <w:r>
        <w:t xml:space="preserve">                                                                ┌─────────┐</w:t>
      </w:r>
    </w:p>
    <w:p w:rsidR="006E268D" w:rsidRDefault="006E268D" w:rsidP="003D7DAE">
      <w:pPr>
        <w:pStyle w:val="ConsPlusNonformat"/>
        <w:jc w:val="both"/>
      </w:pPr>
      <w:r>
        <w:t xml:space="preserve">                                                       по </w:t>
      </w:r>
      <w:hyperlink r:id="rId1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xml:space="preserve"> │   384   │</w:t>
      </w:r>
    </w:p>
    <w:p w:rsidR="006E268D" w:rsidRDefault="006E268D" w:rsidP="003D7DAE">
      <w:pPr>
        <w:pStyle w:val="ConsPlusNonformat"/>
        <w:jc w:val="both"/>
      </w:pPr>
      <w:r>
        <w:t>Единица измерения: тыс. руб.               ___________________  └─────────┘</w:t>
      </w:r>
    </w:p>
    <w:p w:rsidR="006E268D" w:rsidRDefault="006E268D" w:rsidP="003D7DAE">
      <w:pPr>
        <w:pStyle w:val="ConsPlusNonformat"/>
        <w:jc w:val="both"/>
      </w:pPr>
    </w:p>
    <w:p w:rsidR="006E268D" w:rsidRDefault="006E268D" w:rsidP="003D7DAE">
      <w:pPr>
        <w:pStyle w:val="ConsPlusNonformat"/>
        <w:jc w:val="both"/>
      </w:pPr>
      <w:r>
        <w:t>Основание   __________________________________________________</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701"/>
        <w:gridCol w:w="3969"/>
        <w:gridCol w:w="1133"/>
        <w:gridCol w:w="1133"/>
        <w:gridCol w:w="1133"/>
      </w:tblGrid>
      <w:tr w:rsidR="006E268D">
        <w:tc>
          <w:tcPr>
            <w:tcW w:w="1701"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Сумма</w:t>
            </w:r>
          </w:p>
        </w:tc>
      </w:tr>
      <w:tr w:rsidR="006E268D">
        <w:tc>
          <w:tcPr>
            <w:tcW w:w="1701"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r>
      <w:tr w:rsidR="006E268D">
        <w:tc>
          <w:tcPr>
            <w:tcW w:w="1701"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w:t>
            </w:r>
          </w:p>
        </w:tc>
        <w:tc>
          <w:tcPr>
            <w:tcW w:w="3969"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5</w:t>
            </w:r>
          </w:p>
        </w:tc>
      </w:tr>
      <w:tr w:rsidR="006E268D">
        <w:tc>
          <w:tcPr>
            <w:tcW w:w="170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3969"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70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3969"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70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3969"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701"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4</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both"/>
      </w:pPr>
      <w:r>
        <w:t xml:space="preserve">                                                                 УТВЕРЖДАЮ:</w:t>
      </w:r>
    </w:p>
    <w:p w:rsidR="006E268D" w:rsidRDefault="006E268D" w:rsidP="003D7DAE">
      <w:pPr>
        <w:pStyle w:val="ConsPlusNonformat"/>
        <w:jc w:val="both"/>
      </w:pP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(наименование должности)</w:t>
      </w: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(подпись, фамилия, инициалы)</w:t>
      </w:r>
    </w:p>
    <w:p w:rsidR="006E268D" w:rsidRDefault="006E268D" w:rsidP="003D7DAE">
      <w:pPr>
        <w:pStyle w:val="ConsPlusNonformat"/>
        <w:jc w:val="both"/>
      </w:pPr>
      <w:r>
        <w:t xml:space="preserve">                                               "   " ___________ 20    года</w:t>
      </w:r>
    </w:p>
    <w:p w:rsidR="006E268D" w:rsidRDefault="006E268D" w:rsidP="003D7DAE">
      <w:pPr>
        <w:pStyle w:val="ConsPlusNonformat"/>
        <w:jc w:val="both"/>
      </w:pP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                            по </w:t>
      </w:r>
      <w:hyperlink r:id="rId1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384   │</w:t>
      </w:r>
    </w:p>
    <w:p w:rsidR="006E268D" w:rsidRDefault="006E268D" w:rsidP="003D7DAE">
      <w:pPr>
        <w:pStyle w:val="ConsPlusNonformat"/>
        <w:jc w:val="both"/>
      </w:pPr>
      <w:r>
        <w:t xml:space="preserve">                                                                └─────────┘</w:t>
      </w:r>
    </w:p>
    <w:p w:rsidR="006E268D" w:rsidRDefault="006E268D" w:rsidP="003D7DAE">
      <w:pPr>
        <w:pStyle w:val="ConsPlusNonformat"/>
        <w:jc w:val="both"/>
      </w:pPr>
    </w:p>
    <w:p w:rsidR="006E268D" w:rsidRDefault="006E268D" w:rsidP="003D7DAE">
      <w:pPr>
        <w:pStyle w:val="ConsPlusNonformat"/>
        <w:jc w:val="center"/>
      </w:pPr>
      <w:bookmarkStart w:id="104" w:name="Par614"/>
      <w:bookmarkEnd w:id="104"/>
      <w:r>
        <w:t xml:space="preserve">Лимиты бюджетных обязательств местного бюджета </w:t>
      </w:r>
    </w:p>
    <w:p w:rsidR="006E268D" w:rsidRDefault="006E268D" w:rsidP="003D7DAE">
      <w:pPr>
        <w:pStyle w:val="ConsPlusNonformat"/>
        <w:jc w:val="center"/>
      </w:pPr>
      <w:r>
        <w:t xml:space="preserve">муниципального образования ________________________Новосибирской области </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rmal"/>
        <w:ind w:firstLine="540"/>
        <w:jc w:val="center"/>
        <w:rPr>
          <w:rFonts w:cs="Times New Roman"/>
        </w:rPr>
      </w:pPr>
    </w:p>
    <w:tbl>
      <w:tblPr>
        <w:tblW w:w="0" w:type="auto"/>
        <w:tblInd w:w="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6E268D">
        <w:tc>
          <w:tcPr>
            <w:tcW w:w="1984"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6E268D" w:rsidRDefault="006E268D">
            <w:pPr>
              <w:pStyle w:val="ConsPlusNormal"/>
              <w:jc w:val="center"/>
            </w:pPr>
            <w:r>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6E268D" w:rsidRDefault="006E268D">
            <w:pPr>
              <w:pStyle w:val="ConsPlusNormal"/>
              <w:jc w:val="center"/>
            </w:pPr>
            <w:r>
              <w:t>Сумма</w:t>
            </w:r>
          </w:p>
        </w:tc>
      </w:tr>
      <w:tr w:rsidR="006E268D">
        <w:tc>
          <w:tcPr>
            <w:tcW w:w="198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984" w:type="dxa"/>
            <w:tcBorders>
              <w:top w:val="single" w:sz="4" w:space="0" w:color="auto"/>
              <w:left w:val="single" w:sz="4" w:space="0" w:color="auto"/>
              <w:bottom w:val="single" w:sz="4" w:space="0" w:color="auto"/>
              <w:right w:val="single" w:sz="4" w:space="0" w:color="auto"/>
            </w:tcBorders>
            <w:vAlign w:val="bottom"/>
          </w:tcPr>
          <w:p w:rsidR="006E268D" w:rsidRDefault="006E268D">
            <w:pPr>
              <w:pStyle w:val="ConsPlusNormal"/>
              <w:jc w:val="center"/>
            </w:pPr>
            <w:r>
              <w:t>1</w:t>
            </w:r>
          </w:p>
        </w:tc>
        <w:tc>
          <w:tcPr>
            <w:tcW w:w="1077" w:type="dxa"/>
            <w:tcBorders>
              <w:top w:val="single" w:sz="4" w:space="0" w:color="auto"/>
              <w:left w:val="single" w:sz="4" w:space="0" w:color="auto"/>
              <w:bottom w:val="single" w:sz="4" w:space="0" w:color="auto"/>
              <w:right w:val="single" w:sz="4" w:space="0" w:color="auto"/>
            </w:tcBorders>
            <w:vAlign w:val="bottom"/>
          </w:tcPr>
          <w:p w:rsidR="006E268D" w:rsidRDefault="006E268D">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3</w:t>
            </w: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vAlign w:val="bottom"/>
          </w:tcPr>
          <w:p w:rsidR="006E268D" w:rsidRDefault="006E268D">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vAlign w:val="bottom"/>
          </w:tcPr>
          <w:p w:rsidR="006E268D" w:rsidRDefault="006E268D">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9</w:t>
            </w:r>
          </w:p>
        </w:tc>
      </w:tr>
      <w:tr w:rsidR="006E268D">
        <w:tc>
          <w:tcPr>
            <w:tcW w:w="198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98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98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98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98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984"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r>
              <w:t>Итого</w:t>
            </w: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5</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05" w:name="Par719"/>
      <w:bookmarkEnd w:id="105"/>
      <w:r>
        <w:t>Уведомление N</w:t>
      </w:r>
    </w:p>
    <w:p w:rsidR="006E268D" w:rsidRDefault="006E268D" w:rsidP="003D7DAE">
      <w:pPr>
        <w:pStyle w:val="ConsPlusNonformat"/>
        <w:jc w:val="center"/>
      </w:pPr>
      <w:r>
        <w:t xml:space="preserve">о лимитах бюджетных обязательств местного бюджета </w:t>
      </w:r>
    </w:p>
    <w:p w:rsidR="006E268D" w:rsidRDefault="006E268D" w:rsidP="003D7DAE">
      <w:pPr>
        <w:pStyle w:val="ConsPlusNonformat"/>
        <w:jc w:val="center"/>
      </w:pPr>
      <w:r>
        <w:t xml:space="preserve">муниципального образования ________________________________Новосибирской области </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nformat"/>
        <w:jc w:val="center"/>
      </w:pPr>
      <w:r>
        <w:t>от ____________________</w:t>
      </w:r>
    </w:p>
    <w:p w:rsidR="006E268D" w:rsidRDefault="006E268D" w:rsidP="003D7DAE">
      <w:pPr>
        <w:pStyle w:val="ConsPlusNonformat"/>
        <w:jc w:val="both"/>
        <w:rPr>
          <w:rFonts w:cs="Times New Roman"/>
        </w:rPr>
      </w:pPr>
    </w:p>
    <w:p w:rsidR="006E268D" w:rsidRDefault="006E268D" w:rsidP="003D7DAE">
      <w:pPr>
        <w:pStyle w:val="ConsPlusNonformat"/>
        <w:jc w:val="both"/>
      </w:pPr>
      <w:r>
        <w:t>Наименование органа,</w:t>
      </w:r>
    </w:p>
    <w:p w:rsidR="006E268D" w:rsidRDefault="006E268D" w:rsidP="003D7DAE">
      <w:pPr>
        <w:pStyle w:val="ConsPlusNonformat"/>
        <w:jc w:val="both"/>
      </w:pPr>
      <w:r>
        <w:t>исполняющего бюджет   __________________________________</w:t>
      </w:r>
    </w:p>
    <w:p w:rsidR="006E268D" w:rsidRDefault="006E268D" w:rsidP="003D7DAE">
      <w:pPr>
        <w:pStyle w:val="ConsPlusNonformat"/>
        <w:jc w:val="both"/>
      </w:pPr>
      <w:r>
        <w:t>Главный распорядитель __________________________________</w:t>
      </w: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рублей                        по </w:t>
      </w:r>
      <w:hyperlink r:id="rId1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384    │</w:t>
      </w:r>
    </w:p>
    <w:p w:rsidR="006E268D" w:rsidRDefault="006E268D" w:rsidP="003D7DAE">
      <w:pPr>
        <w:pStyle w:val="ConsPlusNonformat"/>
        <w:jc w:val="both"/>
      </w:pPr>
      <w:r>
        <w:t xml:space="preserve">                                                              └───────────┘</w:t>
      </w:r>
    </w:p>
    <w:p w:rsidR="006E268D" w:rsidRDefault="006E268D" w:rsidP="003D7DAE">
      <w:pPr>
        <w:pStyle w:val="ConsPlusNonformat"/>
        <w:jc w:val="both"/>
      </w:pPr>
    </w:p>
    <w:p w:rsidR="006E268D" w:rsidRDefault="006E268D" w:rsidP="003D7DAE">
      <w:pPr>
        <w:pStyle w:val="ConsPlusNonformat"/>
        <w:jc w:val="both"/>
      </w:pPr>
      <w:r>
        <w:t>Основание             __________________________________</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2268"/>
        <w:gridCol w:w="680"/>
        <w:gridCol w:w="680"/>
        <w:gridCol w:w="1077"/>
        <w:gridCol w:w="964"/>
        <w:gridCol w:w="1134"/>
        <w:gridCol w:w="1134"/>
        <w:gridCol w:w="1134"/>
      </w:tblGrid>
      <w:tr w:rsidR="006E268D">
        <w:tc>
          <w:tcPr>
            <w:tcW w:w="2268"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Код бюджетной классификации</w:t>
            </w:r>
          </w:p>
        </w:tc>
        <w:tc>
          <w:tcPr>
            <w:tcW w:w="3402" w:type="dxa"/>
            <w:gridSpan w:val="3"/>
            <w:tcBorders>
              <w:top w:val="single" w:sz="4" w:space="0" w:color="auto"/>
              <w:left w:val="single" w:sz="4" w:space="0" w:color="auto"/>
              <w:bottom w:val="single" w:sz="4" w:space="0" w:color="auto"/>
              <w:right w:val="nil"/>
            </w:tcBorders>
            <w:vAlign w:val="center"/>
          </w:tcPr>
          <w:p w:rsidR="006E268D" w:rsidRDefault="006E268D">
            <w:pPr>
              <w:pStyle w:val="ConsPlusNormal"/>
              <w:jc w:val="center"/>
            </w:pPr>
            <w:r>
              <w:t>Сумма</w:t>
            </w:r>
          </w:p>
        </w:tc>
      </w:tr>
      <w:tr w:rsidR="006E268D">
        <w:tc>
          <w:tcPr>
            <w:tcW w:w="2268"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4" w:type="dxa"/>
            <w:tcBorders>
              <w:top w:val="single" w:sz="4" w:space="0" w:color="auto"/>
              <w:left w:val="single" w:sz="4" w:space="0" w:color="auto"/>
              <w:bottom w:val="single" w:sz="4" w:space="0" w:color="auto"/>
              <w:right w:val="nil"/>
            </w:tcBorders>
            <w:vAlign w:val="center"/>
          </w:tcPr>
          <w:p w:rsidR="006E268D" w:rsidRDefault="006E268D">
            <w:pPr>
              <w:pStyle w:val="ConsPlusNormal"/>
              <w:jc w:val="center"/>
            </w:pPr>
            <w:r>
              <w:t>20___ год</w:t>
            </w: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96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c>
          <w:tcPr>
            <w:tcW w:w="1134" w:type="dxa"/>
            <w:tcBorders>
              <w:top w:val="single" w:sz="4" w:space="0" w:color="auto"/>
              <w:left w:val="single" w:sz="4" w:space="0" w:color="auto"/>
              <w:bottom w:val="single" w:sz="4" w:space="0" w:color="auto"/>
              <w:right w:val="nil"/>
            </w:tcBorders>
            <w:vAlign w:val="center"/>
          </w:tcPr>
          <w:p w:rsidR="006E268D" w:rsidRDefault="006E268D">
            <w:pPr>
              <w:pStyle w:val="ConsPlusNormal"/>
              <w:jc w:val="center"/>
            </w:pPr>
            <w:r>
              <w:t>8</w:t>
            </w: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4" w:type="dxa"/>
            <w:tcBorders>
              <w:top w:val="single" w:sz="4" w:space="0" w:color="auto"/>
              <w:left w:val="single" w:sz="4" w:space="0" w:color="auto"/>
              <w:bottom w:val="single" w:sz="4" w:space="0" w:color="auto"/>
              <w:right w:val="nil"/>
            </w:tcBorders>
            <w:vAlign w:val="center"/>
          </w:tcPr>
          <w:p w:rsidR="006E268D" w:rsidRDefault="006E268D">
            <w:pPr>
              <w:pStyle w:val="ConsPlusNormal"/>
              <w:rPr>
                <w:rFonts w:cs="Times New Roman"/>
              </w:rPr>
            </w:pP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4" w:type="dxa"/>
            <w:tcBorders>
              <w:top w:val="single" w:sz="4" w:space="0" w:color="auto"/>
              <w:left w:val="single" w:sz="4" w:space="0" w:color="auto"/>
              <w:bottom w:val="single" w:sz="4" w:space="0" w:color="auto"/>
              <w:right w:val="nil"/>
            </w:tcBorders>
            <w:vAlign w:val="center"/>
          </w:tcPr>
          <w:p w:rsidR="006E268D" w:rsidRDefault="006E268D">
            <w:pPr>
              <w:pStyle w:val="ConsPlusNormal"/>
              <w:rPr>
                <w:rFonts w:cs="Times New Roman"/>
              </w:rPr>
            </w:pP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r>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4" w:type="dxa"/>
            <w:tcBorders>
              <w:top w:val="single" w:sz="4" w:space="0" w:color="auto"/>
              <w:left w:val="single" w:sz="4" w:space="0" w:color="auto"/>
              <w:bottom w:val="single" w:sz="4" w:space="0" w:color="auto"/>
              <w:right w:val="nil"/>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6</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06" w:name="Par1040"/>
      <w:bookmarkEnd w:id="106"/>
      <w:r>
        <w:t>Уведомление N</w:t>
      </w:r>
    </w:p>
    <w:p w:rsidR="006E268D" w:rsidRDefault="006E268D" w:rsidP="003D7DAE">
      <w:pPr>
        <w:pStyle w:val="ConsPlusNonformat"/>
        <w:jc w:val="center"/>
      </w:pPr>
      <w:r>
        <w:t xml:space="preserve">об изменении бюджетных ассигнований местного бюджета </w:t>
      </w:r>
    </w:p>
    <w:p w:rsidR="006E268D" w:rsidRDefault="006E268D" w:rsidP="003D7DAE">
      <w:pPr>
        <w:pStyle w:val="ConsPlusNonformat"/>
        <w:jc w:val="center"/>
      </w:pPr>
      <w:r>
        <w:t xml:space="preserve">муниципального образования________________________ Новосибирской области </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nformat"/>
        <w:jc w:val="center"/>
      </w:pPr>
      <w:r>
        <w:t>от ___ __________ 20___ года</w:t>
      </w:r>
    </w:p>
    <w:p w:rsidR="006E268D" w:rsidRDefault="006E268D" w:rsidP="003D7DAE">
      <w:pPr>
        <w:pStyle w:val="ConsPlusNonformat"/>
        <w:jc w:val="both"/>
        <w:rPr>
          <w:rFonts w:cs="Times New Roman"/>
        </w:rPr>
      </w:pPr>
    </w:p>
    <w:p w:rsidR="006E268D" w:rsidRDefault="006E268D" w:rsidP="003D7DAE">
      <w:pPr>
        <w:pStyle w:val="ConsPlusNonformat"/>
        <w:jc w:val="both"/>
      </w:pPr>
      <w:r>
        <w:t>Наименование органа,  __________________________________</w:t>
      </w:r>
    </w:p>
    <w:p w:rsidR="006E268D" w:rsidRDefault="006E268D" w:rsidP="003D7DAE">
      <w:pPr>
        <w:pStyle w:val="ConsPlusNonformat"/>
        <w:jc w:val="both"/>
      </w:pPr>
      <w:r>
        <w:t>исполняющего бюджет</w:t>
      </w:r>
    </w:p>
    <w:p w:rsidR="006E268D" w:rsidRDefault="006E268D" w:rsidP="003D7DAE">
      <w:pPr>
        <w:pStyle w:val="ConsPlusNonformat"/>
        <w:jc w:val="both"/>
      </w:pPr>
      <w:r>
        <w:t>Главный распорядитель __________________________________</w:t>
      </w: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                         по </w:t>
      </w:r>
      <w:hyperlink r:id="rId1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xml:space="preserve">    384     │</w:t>
      </w:r>
    </w:p>
    <w:p w:rsidR="006E268D" w:rsidRDefault="006E268D" w:rsidP="003D7DAE">
      <w:pPr>
        <w:pStyle w:val="ConsPlusNonformat"/>
        <w:jc w:val="both"/>
      </w:pPr>
      <w:r>
        <w:t xml:space="preserve">                                                             └────────────┘</w:t>
      </w:r>
    </w:p>
    <w:p w:rsidR="006E268D" w:rsidRDefault="006E268D" w:rsidP="003D7DAE">
      <w:pPr>
        <w:pStyle w:val="ConsPlusNonformat"/>
        <w:jc w:val="both"/>
      </w:pPr>
    </w:p>
    <w:p w:rsidR="006E268D" w:rsidRDefault="006E268D" w:rsidP="003D7DAE">
      <w:pPr>
        <w:pStyle w:val="ConsPlusNonformat"/>
        <w:jc w:val="both"/>
      </w:pPr>
      <w:r>
        <w:t>Основание для внесения изменения _______________________</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474"/>
        <w:gridCol w:w="624"/>
        <w:gridCol w:w="624"/>
        <w:gridCol w:w="907"/>
        <w:gridCol w:w="680"/>
        <w:gridCol w:w="1020"/>
        <w:gridCol w:w="1020"/>
        <w:gridCol w:w="1020"/>
        <w:gridCol w:w="850"/>
        <w:gridCol w:w="850"/>
      </w:tblGrid>
      <w:tr w:rsidR="006E268D">
        <w:tc>
          <w:tcPr>
            <w:tcW w:w="1474"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Бюджетные ассигнования</w:t>
            </w:r>
          </w:p>
        </w:tc>
      </w:tr>
      <w:tr w:rsidR="006E268D">
        <w:tc>
          <w:tcPr>
            <w:tcW w:w="147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Изменения (+, -)</w:t>
            </w:r>
          </w:p>
        </w:tc>
      </w:tr>
      <w:tr w:rsidR="006E268D">
        <w:tc>
          <w:tcPr>
            <w:tcW w:w="147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r>
      <w:tr w:rsidR="006E268D">
        <w:tc>
          <w:tcPr>
            <w:tcW w:w="147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10</w:t>
            </w:r>
          </w:p>
        </w:tc>
      </w:tr>
      <w:tr w:rsidR="006E268D">
        <w:tc>
          <w:tcPr>
            <w:tcW w:w="147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47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47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r>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7</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07" w:name="Par1131"/>
      <w:bookmarkEnd w:id="107"/>
      <w:r>
        <w:t>Уведомление N</w:t>
      </w:r>
    </w:p>
    <w:p w:rsidR="006E268D" w:rsidRDefault="006E268D" w:rsidP="003D7DAE">
      <w:pPr>
        <w:pStyle w:val="ConsPlusNonformat"/>
        <w:jc w:val="center"/>
      </w:pPr>
      <w:r>
        <w:t xml:space="preserve">об изменении лимитов бюджетных обязательств местного бюджета </w:t>
      </w:r>
    </w:p>
    <w:p w:rsidR="006E268D" w:rsidRDefault="006E268D" w:rsidP="003D7DAE">
      <w:pPr>
        <w:pStyle w:val="ConsPlusNonformat"/>
        <w:jc w:val="center"/>
      </w:pPr>
      <w:r>
        <w:t xml:space="preserve">муниципального образования___________________________ Новосибирской области </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nformat"/>
        <w:jc w:val="center"/>
      </w:pPr>
      <w:r>
        <w:t>от ___ __________ 20___ года</w:t>
      </w:r>
    </w:p>
    <w:p w:rsidR="006E268D" w:rsidRDefault="006E268D" w:rsidP="003D7DAE">
      <w:pPr>
        <w:pStyle w:val="ConsPlusNonformat"/>
        <w:jc w:val="both"/>
        <w:rPr>
          <w:rFonts w:cs="Times New Roman"/>
        </w:rPr>
      </w:pPr>
    </w:p>
    <w:p w:rsidR="006E268D" w:rsidRDefault="006E268D" w:rsidP="003D7DAE">
      <w:pPr>
        <w:pStyle w:val="ConsPlusNonformat"/>
        <w:jc w:val="both"/>
      </w:pPr>
      <w:r>
        <w:t>Наименование органа,  __________________________________</w:t>
      </w:r>
    </w:p>
    <w:p w:rsidR="006E268D" w:rsidRDefault="006E268D" w:rsidP="003D7DAE">
      <w:pPr>
        <w:pStyle w:val="ConsPlusNonformat"/>
        <w:jc w:val="both"/>
      </w:pPr>
      <w:r>
        <w:t>исполняющего бюджет</w:t>
      </w:r>
    </w:p>
    <w:p w:rsidR="006E268D" w:rsidRDefault="006E268D" w:rsidP="003D7DAE">
      <w:pPr>
        <w:pStyle w:val="ConsPlusNonformat"/>
        <w:jc w:val="both"/>
      </w:pPr>
      <w:r>
        <w:t>Главный распорядитель __________________________________</w:t>
      </w: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384     │</w:t>
      </w:r>
    </w:p>
    <w:p w:rsidR="006E268D" w:rsidRDefault="006E268D" w:rsidP="003D7DAE">
      <w:pPr>
        <w:pStyle w:val="ConsPlusNonformat"/>
        <w:jc w:val="both"/>
      </w:pPr>
      <w:r>
        <w:t xml:space="preserve">                                                             └────────────┘</w:t>
      </w:r>
    </w:p>
    <w:p w:rsidR="006E268D" w:rsidRDefault="006E268D" w:rsidP="003D7DAE">
      <w:pPr>
        <w:pStyle w:val="ConsPlusNonformat"/>
        <w:jc w:val="both"/>
      </w:pPr>
    </w:p>
    <w:p w:rsidR="006E268D" w:rsidRDefault="006E268D" w:rsidP="003D7DAE">
      <w:pPr>
        <w:pStyle w:val="ConsPlusNonformat"/>
        <w:jc w:val="both"/>
      </w:pPr>
      <w:r>
        <w:t>Основание для внесения изменения _______________________</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474"/>
        <w:gridCol w:w="624"/>
        <w:gridCol w:w="623"/>
        <w:gridCol w:w="907"/>
        <w:gridCol w:w="680"/>
        <w:gridCol w:w="1020"/>
        <w:gridCol w:w="1020"/>
        <w:gridCol w:w="1020"/>
        <w:gridCol w:w="850"/>
        <w:gridCol w:w="850"/>
      </w:tblGrid>
      <w:tr w:rsidR="006E268D">
        <w:tc>
          <w:tcPr>
            <w:tcW w:w="1474"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Лимиты бюджетных обязательств</w:t>
            </w:r>
          </w:p>
        </w:tc>
      </w:tr>
      <w:tr w:rsidR="006E268D">
        <w:tc>
          <w:tcPr>
            <w:tcW w:w="147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24"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Изменения (+, -)</w:t>
            </w:r>
          </w:p>
        </w:tc>
      </w:tr>
      <w:tr w:rsidR="006E268D">
        <w:tc>
          <w:tcPr>
            <w:tcW w:w="147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r>
      <w:tr w:rsidR="006E268D">
        <w:tc>
          <w:tcPr>
            <w:tcW w:w="1474"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w:t>
            </w:r>
          </w:p>
        </w:tc>
        <w:tc>
          <w:tcPr>
            <w:tcW w:w="624"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w:t>
            </w: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5</w:t>
            </w: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7</w:t>
            </w: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8</w:t>
            </w: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10</w:t>
            </w:r>
          </w:p>
        </w:tc>
      </w:tr>
      <w:tr w:rsidR="006E268D">
        <w:tc>
          <w:tcPr>
            <w:tcW w:w="147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47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2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474"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r>
              <w:t>ИТОГО РАСХОДОВ</w:t>
            </w:r>
          </w:p>
        </w:tc>
        <w:tc>
          <w:tcPr>
            <w:tcW w:w="624"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8</w:t>
      </w:r>
    </w:p>
    <w:p w:rsidR="006E268D" w:rsidRDefault="006E268D" w:rsidP="003D7DAE">
      <w:pPr>
        <w:pStyle w:val="ConsPlusNormal"/>
        <w:jc w:val="right"/>
        <w:outlineLvl w:val="1"/>
      </w:pP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rPr>
          <w:rFonts w:cs="Times New Roman"/>
          <w:sz w:val="24"/>
          <w:szCs w:val="24"/>
        </w:rPr>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pPr>
              <w:pStyle w:val="ConsPlusNormal"/>
              <w:jc w:val="center"/>
              <w:rPr>
                <w:rFonts w:cs="Times New Roman"/>
                <w:color w:val="392C69"/>
              </w:rPr>
            </w:pPr>
          </w:p>
        </w:tc>
      </w:tr>
    </w:tbl>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08" w:name="Par1225"/>
      <w:bookmarkEnd w:id="108"/>
      <w:r>
        <w:t>Уведомление N</w:t>
      </w:r>
    </w:p>
    <w:p w:rsidR="006E268D" w:rsidRDefault="006E268D" w:rsidP="003D7DAE">
      <w:pPr>
        <w:pStyle w:val="ConsPlusNonformat"/>
        <w:jc w:val="center"/>
      </w:pPr>
      <w:r>
        <w:t>об изменении бюджетных ассигнований по источникам финансирования дефицита</w:t>
      </w:r>
    </w:p>
    <w:p w:rsidR="006E268D" w:rsidRDefault="006E268D" w:rsidP="003D7DAE">
      <w:pPr>
        <w:pStyle w:val="ConsPlusNonformat"/>
        <w:jc w:val="center"/>
      </w:pPr>
      <w:r>
        <w:t>местного бюджета муниципального образования _______________Новосибирской области</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nformat"/>
        <w:jc w:val="center"/>
      </w:pPr>
    </w:p>
    <w:p w:rsidR="006E268D" w:rsidRDefault="006E268D" w:rsidP="003D7DAE">
      <w:pPr>
        <w:pStyle w:val="ConsPlusNonformat"/>
        <w:jc w:val="both"/>
      </w:pPr>
      <w:r>
        <w:t>Наименование органа, ___________________________________</w:t>
      </w:r>
    </w:p>
    <w:p w:rsidR="006E268D" w:rsidRDefault="006E268D" w:rsidP="003D7DAE">
      <w:pPr>
        <w:pStyle w:val="ConsPlusNonformat"/>
        <w:jc w:val="both"/>
      </w:pPr>
      <w:r>
        <w:t>исполняющего бюджет</w:t>
      </w:r>
    </w:p>
    <w:p w:rsidR="006E268D" w:rsidRDefault="006E268D" w:rsidP="003D7DAE">
      <w:pPr>
        <w:pStyle w:val="ConsPlusNonformat"/>
        <w:jc w:val="both"/>
      </w:pPr>
      <w:r>
        <w:t>Главный администратор источников финансирования дефицита</w:t>
      </w:r>
    </w:p>
    <w:p w:rsidR="006E268D" w:rsidRDefault="006E268D" w:rsidP="003D7DAE">
      <w:pPr>
        <w:pStyle w:val="ConsPlusNonformat"/>
        <w:jc w:val="both"/>
      </w:pPr>
      <w:r>
        <w:t>местного бюджета   ___________________________________</w:t>
      </w: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384     │</w:t>
      </w:r>
    </w:p>
    <w:p w:rsidR="006E268D" w:rsidRDefault="006E268D" w:rsidP="003D7DAE">
      <w:pPr>
        <w:pStyle w:val="ConsPlusNonformat"/>
        <w:jc w:val="both"/>
      </w:pPr>
      <w:r>
        <w:t xml:space="preserve">                                                             └────────────┘</w:t>
      </w:r>
    </w:p>
    <w:p w:rsidR="006E268D" w:rsidRDefault="006E268D" w:rsidP="003D7DAE">
      <w:pPr>
        <w:pStyle w:val="ConsPlusNonformat"/>
        <w:jc w:val="both"/>
      </w:pPr>
    </w:p>
    <w:p w:rsidR="006E268D" w:rsidRDefault="006E268D" w:rsidP="003D7DAE">
      <w:pPr>
        <w:pStyle w:val="ConsPlusNonformat"/>
        <w:jc w:val="both"/>
      </w:pPr>
      <w:r>
        <w:t>Основание для внесения изменения _______________________</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417"/>
        <w:gridCol w:w="1417"/>
        <w:gridCol w:w="1247"/>
        <w:gridCol w:w="1247"/>
        <w:gridCol w:w="1247"/>
        <w:gridCol w:w="1247"/>
        <w:gridCol w:w="1247"/>
      </w:tblGrid>
      <w:tr w:rsidR="006E268D">
        <w:tc>
          <w:tcPr>
            <w:tcW w:w="1417" w:type="dxa"/>
            <w:vMerge w:val="restart"/>
            <w:tcBorders>
              <w:top w:val="single" w:sz="4" w:space="0" w:color="auto"/>
              <w:left w:val="nil"/>
              <w:bottom w:val="single" w:sz="4" w:space="0" w:color="auto"/>
              <w:right w:val="single" w:sz="4" w:space="0" w:color="auto"/>
            </w:tcBorders>
            <w:vAlign w:val="center"/>
          </w:tcPr>
          <w:p w:rsidR="006E268D" w:rsidRDefault="006E268D">
            <w:pPr>
              <w:pStyle w:val="ConsPlusNormal"/>
              <w:jc w:val="center"/>
            </w:pPr>
            <w: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Бюджетные ассигнования</w:t>
            </w:r>
          </w:p>
        </w:tc>
      </w:tr>
      <w:tr w:rsidR="006E268D">
        <w:tc>
          <w:tcPr>
            <w:tcW w:w="1417" w:type="dxa"/>
            <w:vMerge/>
            <w:tcBorders>
              <w:top w:val="single" w:sz="4" w:space="0" w:color="auto"/>
              <w:left w:val="nil"/>
              <w:bottom w:val="single" w:sz="4" w:space="0" w:color="auto"/>
              <w:right w:val="single" w:sz="4" w:space="0" w:color="auto"/>
            </w:tcBorders>
            <w:vAlign w:val="center"/>
          </w:tcPr>
          <w:p w:rsidR="006E268D" w:rsidRDefault="006E268D">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247"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Изменения (+, -)</w:t>
            </w:r>
          </w:p>
        </w:tc>
      </w:tr>
      <w:tr w:rsidR="006E268D">
        <w:tc>
          <w:tcPr>
            <w:tcW w:w="1417" w:type="dxa"/>
            <w:vMerge/>
            <w:tcBorders>
              <w:top w:val="single" w:sz="4" w:space="0" w:color="auto"/>
              <w:left w:val="nil"/>
              <w:bottom w:val="single" w:sz="4" w:space="0" w:color="auto"/>
              <w:right w:val="single" w:sz="4" w:space="0" w:color="auto"/>
            </w:tcBorders>
            <w:vAlign w:val="center"/>
          </w:tcPr>
          <w:p w:rsidR="006E268D" w:rsidRDefault="006E268D">
            <w:pP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24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r>
      <w:tr w:rsidR="006E268D">
        <w:tc>
          <w:tcPr>
            <w:tcW w:w="1417" w:type="dxa"/>
            <w:tcBorders>
              <w:top w:val="single" w:sz="4" w:space="0" w:color="auto"/>
              <w:left w:val="nil"/>
              <w:bottom w:val="single" w:sz="4" w:space="0" w:color="auto"/>
              <w:right w:val="single" w:sz="4" w:space="0" w:color="auto"/>
            </w:tcBorders>
            <w:vAlign w:val="center"/>
          </w:tcPr>
          <w:p w:rsidR="006E268D" w:rsidRDefault="006E268D">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r>
      <w:tr w:rsidR="006E268D">
        <w:tc>
          <w:tcPr>
            <w:tcW w:w="1417" w:type="dxa"/>
            <w:tcBorders>
              <w:top w:val="single" w:sz="4" w:space="0" w:color="auto"/>
              <w:left w:val="nil"/>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417" w:type="dxa"/>
            <w:tcBorders>
              <w:top w:val="single" w:sz="4" w:space="0" w:color="auto"/>
              <w:left w:val="nil"/>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417" w:type="dxa"/>
            <w:tcBorders>
              <w:top w:val="single" w:sz="4" w:space="0" w:color="auto"/>
              <w:left w:val="nil"/>
              <w:bottom w:val="single" w:sz="4" w:space="0" w:color="auto"/>
              <w:right w:val="single" w:sz="4" w:space="0" w:color="auto"/>
            </w:tcBorders>
            <w:vAlign w:val="center"/>
          </w:tcPr>
          <w:p w:rsidR="006E268D" w:rsidRDefault="006E268D">
            <w:pPr>
              <w:pStyle w:val="ConsPlusNormal"/>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046CC">
      <w:pPr>
        <w:pStyle w:val="ConsPlusNormal"/>
        <w:jc w:val="center"/>
        <w:outlineLvl w:val="1"/>
      </w:pPr>
      <w:r>
        <w:t xml:space="preserve">                                                                                                                                              </w:t>
      </w:r>
    </w:p>
    <w:p w:rsidR="006E268D" w:rsidRDefault="006E268D" w:rsidP="003046CC">
      <w:pPr>
        <w:pStyle w:val="ConsPlusNormal"/>
        <w:jc w:val="center"/>
        <w:outlineLvl w:val="1"/>
      </w:pPr>
    </w:p>
    <w:p w:rsidR="006E268D" w:rsidRDefault="006E268D" w:rsidP="003046CC">
      <w:pPr>
        <w:pStyle w:val="ConsPlusNormal"/>
        <w:jc w:val="center"/>
        <w:outlineLvl w:val="1"/>
      </w:pPr>
      <w:r>
        <w:t xml:space="preserve">                                                                                                                                             Приложение N 9</w:t>
      </w:r>
    </w:p>
    <w:p w:rsidR="006E268D" w:rsidRDefault="006E268D" w:rsidP="003D7DAE">
      <w:pPr>
        <w:pStyle w:val="ConsPlusNormal"/>
        <w:ind w:firstLine="540"/>
        <w:jc w:val="both"/>
        <w:rPr>
          <w:rFonts w:cs="Times New Roman"/>
        </w:rPr>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rmal"/>
        <w:jc w:val="center"/>
      </w:pPr>
      <w:bookmarkStart w:id="109" w:name="Par1455"/>
      <w:bookmarkEnd w:id="109"/>
      <w:r>
        <w:t>Акт</w:t>
      </w:r>
    </w:p>
    <w:p w:rsidR="006E268D" w:rsidRDefault="006E268D" w:rsidP="003D7DAE">
      <w:pPr>
        <w:pStyle w:val="ConsPlusNormal"/>
        <w:jc w:val="center"/>
      </w:pPr>
      <w:r>
        <w:t>приемки-передачи бюджетных ассигнований, лимитов</w:t>
      </w:r>
    </w:p>
    <w:p w:rsidR="006E268D" w:rsidRDefault="006E268D" w:rsidP="003D7DAE">
      <w:pPr>
        <w:pStyle w:val="ConsPlusNormal"/>
        <w:jc w:val="center"/>
      </w:pPr>
      <w:r>
        <w:t>бюджетных обязательств участников бюджетного процесса</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2381"/>
        <w:gridCol w:w="3061"/>
        <w:gridCol w:w="1927"/>
        <w:gridCol w:w="1700"/>
      </w:tblGrid>
      <w:tr w:rsidR="006E268D">
        <w:tc>
          <w:tcPr>
            <w:tcW w:w="2381" w:type="dxa"/>
            <w:vAlign w:val="bottom"/>
          </w:tcPr>
          <w:p w:rsidR="006E268D" w:rsidRDefault="006E268D">
            <w:pPr>
              <w:pStyle w:val="ConsPlusNormal"/>
              <w:rPr>
                <w:rFonts w:cs="Times New Roman"/>
              </w:rPr>
            </w:pPr>
          </w:p>
        </w:tc>
        <w:tc>
          <w:tcPr>
            <w:tcW w:w="3061" w:type="dxa"/>
            <w:vAlign w:val="bottom"/>
          </w:tcPr>
          <w:p w:rsidR="006E268D" w:rsidRDefault="006E268D">
            <w:pPr>
              <w:pStyle w:val="ConsPlusNormal"/>
              <w:rPr>
                <w:rFonts w:cs="Times New Roman"/>
              </w:rPr>
            </w:pPr>
          </w:p>
        </w:tc>
        <w:tc>
          <w:tcPr>
            <w:tcW w:w="1927" w:type="dxa"/>
            <w:tcBorders>
              <w:top w:val="nil"/>
              <w:left w:val="nil"/>
              <w:bottom w:val="nil"/>
              <w:right w:val="single" w:sz="4" w:space="0" w:color="auto"/>
            </w:tcBorders>
            <w:vAlign w:val="bottom"/>
          </w:tcPr>
          <w:p w:rsidR="006E268D" w:rsidRDefault="006E268D">
            <w:pPr>
              <w:pStyle w:val="ConsPlusNormal"/>
              <w:rPr>
                <w:rFonts w:cs="Times New Roman"/>
              </w:rPr>
            </w:pPr>
          </w:p>
        </w:tc>
        <w:tc>
          <w:tcPr>
            <w:tcW w:w="1700" w:type="dxa"/>
            <w:tcBorders>
              <w:top w:val="single" w:sz="4" w:space="0" w:color="auto"/>
              <w:left w:val="single" w:sz="4" w:space="0" w:color="auto"/>
              <w:bottom w:val="single" w:sz="4" w:space="0" w:color="auto"/>
              <w:right w:val="single" w:sz="4" w:space="0" w:color="auto"/>
            </w:tcBorders>
            <w:vAlign w:val="bottom"/>
          </w:tcPr>
          <w:p w:rsidR="006E268D" w:rsidRDefault="006E268D">
            <w:pPr>
              <w:pStyle w:val="ConsPlusNormal"/>
              <w:jc w:val="center"/>
            </w:pPr>
            <w:r>
              <w:t>КОДЫ</w:t>
            </w:r>
          </w:p>
        </w:tc>
      </w:tr>
      <w:tr w:rsidR="006E268D" w:rsidRPr="003046CC">
        <w:tc>
          <w:tcPr>
            <w:tcW w:w="2381" w:type="dxa"/>
            <w:vAlign w:val="bottom"/>
          </w:tcPr>
          <w:p w:rsidR="006E268D" w:rsidRPr="003046CC" w:rsidRDefault="006E268D">
            <w:pPr>
              <w:pStyle w:val="ConsPlusNormal"/>
              <w:rPr>
                <w:rFonts w:cs="Times New Roman"/>
              </w:rPr>
            </w:pPr>
          </w:p>
        </w:tc>
        <w:tc>
          <w:tcPr>
            <w:tcW w:w="3061" w:type="dxa"/>
            <w:vAlign w:val="bottom"/>
          </w:tcPr>
          <w:p w:rsidR="006E268D" w:rsidRPr="003046CC" w:rsidRDefault="006E268D">
            <w:pPr>
              <w:pStyle w:val="ConsPlusNormal"/>
              <w:rPr>
                <w:rFonts w:cs="Times New Roman"/>
              </w:rPr>
            </w:pPr>
          </w:p>
        </w:tc>
        <w:tc>
          <w:tcPr>
            <w:tcW w:w="1927" w:type="dxa"/>
            <w:tcBorders>
              <w:top w:val="nil"/>
              <w:left w:val="nil"/>
              <w:bottom w:val="nil"/>
              <w:right w:val="single" w:sz="4" w:space="0" w:color="auto"/>
            </w:tcBorders>
            <w:vAlign w:val="bottom"/>
          </w:tcPr>
          <w:p w:rsidR="006E268D" w:rsidRPr="003046CC" w:rsidRDefault="006E268D">
            <w:pPr>
              <w:pStyle w:val="ConsPlusNormal"/>
              <w:jc w:val="right"/>
              <w:rPr>
                <w:rFonts w:cs="Times New Roman"/>
              </w:rPr>
            </w:pPr>
            <w:r w:rsidRPr="003046CC">
              <w:t xml:space="preserve">Форма по </w:t>
            </w:r>
            <w:hyperlink r:id="rId21"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3046CC">
                <w:rPr>
                  <w:rStyle w:val="Hyperlink"/>
                  <w:color w:val="auto"/>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6E268D" w:rsidRPr="003046CC" w:rsidRDefault="006E268D">
            <w:pPr>
              <w:pStyle w:val="ConsPlusNormal"/>
              <w:jc w:val="center"/>
            </w:pPr>
            <w:r w:rsidRPr="003046CC">
              <w:t>0501069</w:t>
            </w:r>
          </w:p>
        </w:tc>
      </w:tr>
      <w:tr w:rsidR="006E268D" w:rsidRPr="003046CC">
        <w:tc>
          <w:tcPr>
            <w:tcW w:w="2381" w:type="dxa"/>
            <w:vAlign w:val="bottom"/>
          </w:tcPr>
          <w:p w:rsidR="006E268D" w:rsidRPr="003046CC" w:rsidRDefault="006E268D">
            <w:pPr>
              <w:pStyle w:val="ConsPlusNormal"/>
              <w:rPr>
                <w:rFonts w:cs="Times New Roman"/>
              </w:rPr>
            </w:pPr>
          </w:p>
        </w:tc>
        <w:tc>
          <w:tcPr>
            <w:tcW w:w="3061" w:type="dxa"/>
            <w:vAlign w:val="bottom"/>
          </w:tcPr>
          <w:p w:rsidR="006E268D" w:rsidRPr="003046CC" w:rsidRDefault="006E268D">
            <w:pPr>
              <w:pStyle w:val="ConsPlusNormal"/>
            </w:pPr>
            <w:r w:rsidRPr="003046CC">
              <w:t>на "___" _________ 20___ г.</w:t>
            </w:r>
          </w:p>
        </w:tc>
        <w:tc>
          <w:tcPr>
            <w:tcW w:w="1927" w:type="dxa"/>
            <w:tcBorders>
              <w:top w:val="nil"/>
              <w:left w:val="nil"/>
              <w:bottom w:val="nil"/>
              <w:right w:val="single" w:sz="4" w:space="0" w:color="auto"/>
            </w:tcBorders>
            <w:vAlign w:val="bottom"/>
          </w:tcPr>
          <w:p w:rsidR="006E268D" w:rsidRPr="003046CC" w:rsidRDefault="006E268D">
            <w:pPr>
              <w:pStyle w:val="ConsPlusNormal"/>
              <w:jc w:val="right"/>
            </w:pPr>
            <w:r w:rsidRPr="003046CC">
              <w:t>Дата</w:t>
            </w:r>
          </w:p>
        </w:tc>
        <w:tc>
          <w:tcPr>
            <w:tcW w:w="1700" w:type="dxa"/>
            <w:tcBorders>
              <w:top w:val="single" w:sz="4" w:space="0" w:color="auto"/>
              <w:left w:val="single" w:sz="4" w:space="0" w:color="auto"/>
              <w:bottom w:val="single" w:sz="4" w:space="0" w:color="auto"/>
              <w:right w:val="single" w:sz="4" w:space="0" w:color="auto"/>
            </w:tcBorders>
            <w:vAlign w:val="bottom"/>
          </w:tcPr>
          <w:p w:rsidR="006E268D" w:rsidRPr="003046CC" w:rsidRDefault="006E268D">
            <w:pPr>
              <w:pStyle w:val="ConsPlusNormal"/>
              <w:rPr>
                <w:rFonts w:cs="Times New Roman"/>
              </w:rPr>
            </w:pPr>
          </w:p>
        </w:tc>
      </w:tr>
      <w:tr w:rsidR="006E268D" w:rsidRPr="003046CC">
        <w:tc>
          <w:tcPr>
            <w:tcW w:w="2381" w:type="dxa"/>
            <w:vAlign w:val="bottom"/>
          </w:tcPr>
          <w:p w:rsidR="006E268D" w:rsidRPr="003046CC" w:rsidRDefault="006E268D">
            <w:pPr>
              <w:pStyle w:val="ConsPlusNormal"/>
            </w:pPr>
            <w:r w:rsidRPr="003046CC">
              <w:t>Главный распорядитель средств местного бюджета (передающий)</w:t>
            </w:r>
          </w:p>
        </w:tc>
        <w:tc>
          <w:tcPr>
            <w:tcW w:w="3061" w:type="dxa"/>
            <w:tcBorders>
              <w:top w:val="nil"/>
              <w:left w:val="nil"/>
              <w:bottom w:val="single" w:sz="4" w:space="0" w:color="auto"/>
              <w:right w:val="nil"/>
            </w:tcBorders>
            <w:vAlign w:val="bottom"/>
          </w:tcPr>
          <w:p w:rsidR="006E268D" w:rsidRPr="003046CC" w:rsidRDefault="006E268D">
            <w:pPr>
              <w:pStyle w:val="ConsPlusNormal"/>
            </w:pPr>
          </w:p>
        </w:tc>
        <w:tc>
          <w:tcPr>
            <w:tcW w:w="1927" w:type="dxa"/>
            <w:tcBorders>
              <w:top w:val="nil"/>
              <w:left w:val="nil"/>
              <w:bottom w:val="nil"/>
              <w:right w:val="single" w:sz="4" w:space="0" w:color="auto"/>
            </w:tcBorders>
            <w:vAlign w:val="bottom"/>
          </w:tcPr>
          <w:p w:rsidR="006E268D" w:rsidRPr="003046CC" w:rsidRDefault="006E268D">
            <w:pPr>
              <w:pStyle w:val="ConsPlusNormal"/>
              <w:jc w:val="right"/>
            </w:pPr>
            <w:r w:rsidRPr="003046CC">
              <w:t>ГРБС</w:t>
            </w:r>
          </w:p>
        </w:tc>
        <w:tc>
          <w:tcPr>
            <w:tcW w:w="1700" w:type="dxa"/>
            <w:tcBorders>
              <w:top w:val="single" w:sz="4" w:space="0" w:color="auto"/>
              <w:left w:val="single" w:sz="4" w:space="0" w:color="auto"/>
              <w:bottom w:val="single" w:sz="4" w:space="0" w:color="auto"/>
              <w:right w:val="single" w:sz="4" w:space="0" w:color="auto"/>
            </w:tcBorders>
            <w:vAlign w:val="bottom"/>
          </w:tcPr>
          <w:p w:rsidR="006E268D" w:rsidRPr="003046CC" w:rsidRDefault="006E268D">
            <w:pPr>
              <w:pStyle w:val="ConsPlusNormal"/>
              <w:rPr>
                <w:rFonts w:cs="Times New Roman"/>
              </w:rPr>
            </w:pPr>
          </w:p>
        </w:tc>
      </w:tr>
      <w:tr w:rsidR="006E268D" w:rsidRPr="003046CC">
        <w:tc>
          <w:tcPr>
            <w:tcW w:w="2381" w:type="dxa"/>
            <w:vAlign w:val="bottom"/>
          </w:tcPr>
          <w:p w:rsidR="006E268D" w:rsidRPr="003046CC" w:rsidRDefault="006E268D">
            <w:pPr>
              <w:pStyle w:val="ConsPlusNormal"/>
            </w:pPr>
            <w:r w:rsidRPr="003046CC">
              <w:t>Главный распорядитель средств местного бюджета (принимающий)</w:t>
            </w:r>
          </w:p>
        </w:tc>
        <w:tc>
          <w:tcPr>
            <w:tcW w:w="3061" w:type="dxa"/>
            <w:tcBorders>
              <w:top w:val="single" w:sz="4" w:space="0" w:color="auto"/>
              <w:left w:val="nil"/>
              <w:bottom w:val="single" w:sz="4" w:space="0" w:color="auto"/>
              <w:right w:val="nil"/>
            </w:tcBorders>
            <w:vAlign w:val="bottom"/>
          </w:tcPr>
          <w:p w:rsidR="006E268D" w:rsidRPr="003046CC" w:rsidRDefault="006E268D">
            <w:pPr>
              <w:pStyle w:val="ConsPlusNormal"/>
            </w:pPr>
          </w:p>
        </w:tc>
        <w:tc>
          <w:tcPr>
            <w:tcW w:w="1927" w:type="dxa"/>
            <w:tcBorders>
              <w:top w:val="nil"/>
              <w:left w:val="nil"/>
              <w:bottom w:val="nil"/>
              <w:right w:val="single" w:sz="4" w:space="0" w:color="auto"/>
            </w:tcBorders>
            <w:vAlign w:val="bottom"/>
          </w:tcPr>
          <w:p w:rsidR="006E268D" w:rsidRPr="003046CC" w:rsidRDefault="006E268D">
            <w:pPr>
              <w:pStyle w:val="ConsPlusNormal"/>
              <w:jc w:val="right"/>
            </w:pPr>
            <w:r w:rsidRPr="003046CC">
              <w:t>ГРБС</w:t>
            </w:r>
          </w:p>
        </w:tc>
        <w:tc>
          <w:tcPr>
            <w:tcW w:w="1700" w:type="dxa"/>
            <w:tcBorders>
              <w:top w:val="single" w:sz="4" w:space="0" w:color="auto"/>
              <w:left w:val="single" w:sz="4" w:space="0" w:color="auto"/>
              <w:bottom w:val="single" w:sz="4" w:space="0" w:color="auto"/>
              <w:right w:val="single" w:sz="4" w:space="0" w:color="auto"/>
            </w:tcBorders>
            <w:vAlign w:val="bottom"/>
          </w:tcPr>
          <w:p w:rsidR="006E268D" w:rsidRPr="003046CC" w:rsidRDefault="006E268D">
            <w:pPr>
              <w:pStyle w:val="ConsPlusNormal"/>
              <w:rPr>
                <w:rFonts w:cs="Times New Roman"/>
              </w:rPr>
            </w:pPr>
          </w:p>
        </w:tc>
      </w:tr>
      <w:tr w:rsidR="006E268D" w:rsidRPr="003046CC">
        <w:tc>
          <w:tcPr>
            <w:tcW w:w="2381" w:type="dxa"/>
            <w:vAlign w:val="bottom"/>
          </w:tcPr>
          <w:p w:rsidR="006E268D" w:rsidRPr="003046CC" w:rsidRDefault="006E268D">
            <w:pPr>
              <w:pStyle w:val="ConsPlusNormal"/>
            </w:pPr>
            <w:r w:rsidRPr="003046CC">
              <w:t>Единица измерения: тыс. руб.</w:t>
            </w:r>
          </w:p>
        </w:tc>
        <w:tc>
          <w:tcPr>
            <w:tcW w:w="3061" w:type="dxa"/>
            <w:tcBorders>
              <w:top w:val="single" w:sz="4" w:space="0" w:color="auto"/>
              <w:left w:val="nil"/>
              <w:bottom w:val="nil"/>
              <w:right w:val="nil"/>
            </w:tcBorders>
            <w:vAlign w:val="bottom"/>
          </w:tcPr>
          <w:p w:rsidR="006E268D" w:rsidRPr="003046CC" w:rsidRDefault="006E268D">
            <w:pPr>
              <w:pStyle w:val="ConsPlusNormal"/>
            </w:pPr>
          </w:p>
        </w:tc>
        <w:tc>
          <w:tcPr>
            <w:tcW w:w="1927" w:type="dxa"/>
            <w:tcBorders>
              <w:top w:val="nil"/>
              <w:left w:val="nil"/>
              <w:bottom w:val="nil"/>
              <w:right w:val="single" w:sz="4" w:space="0" w:color="auto"/>
            </w:tcBorders>
            <w:vAlign w:val="bottom"/>
          </w:tcPr>
          <w:p w:rsidR="006E268D" w:rsidRPr="003046CC" w:rsidRDefault="006E268D">
            <w:pPr>
              <w:pStyle w:val="ConsPlusNormal"/>
              <w:jc w:val="right"/>
              <w:rPr>
                <w:rFonts w:cs="Times New Roman"/>
              </w:rPr>
            </w:pPr>
            <w:r w:rsidRPr="003046CC">
              <w:t xml:space="preserve">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6E268D" w:rsidRPr="003046CC" w:rsidRDefault="006E268D">
            <w:pPr>
              <w:pStyle w:val="ConsPlusNormal"/>
              <w:jc w:val="center"/>
            </w:pPr>
            <w:r w:rsidRPr="003046CC">
              <w:t>384</w:t>
            </w:r>
          </w:p>
        </w:tc>
      </w:tr>
      <w:tr w:rsidR="006E268D" w:rsidRPr="003046CC">
        <w:tc>
          <w:tcPr>
            <w:tcW w:w="2381" w:type="dxa"/>
            <w:vAlign w:val="bottom"/>
          </w:tcPr>
          <w:p w:rsidR="006E268D" w:rsidRPr="003046CC" w:rsidRDefault="006E268D">
            <w:pPr>
              <w:pStyle w:val="ConsPlusNormal"/>
            </w:pPr>
            <w:r w:rsidRPr="003046CC">
              <w:t>Основание для передачи бюджетных ассигнований и лимитов бюджетных обязательств</w:t>
            </w:r>
          </w:p>
        </w:tc>
        <w:tc>
          <w:tcPr>
            <w:tcW w:w="3061" w:type="dxa"/>
            <w:tcBorders>
              <w:top w:val="nil"/>
              <w:left w:val="nil"/>
              <w:bottom w:val="single" w:sz="4" w:space="0" w:color="auto"/>
              <w:right w:val="nil"/>
            </w:tcBorders>
            <w:vAlign w:val="bottom"/>
          </w:tcPr>
          <w:p w:rsidR="006E268D" w:rsidRPr="003046CC" w:rsidRDefault="006E268D">
            <w:pPr>
              <w:pStyle w:val="ConsPlusNormal"/>
            </w:pPr>
          </w:p>
        </w:tc>
        <w:tc>
          <w:tcPr>
            <w:tcW w:w="1927" w:type="dxa"/>
            <w:vAlign w:val="bottom"/>
          </w:tcPr>
          <w:p w:rsidR="006E268D" w:rsidRPr="003046CC" w:rsidRDefault="006E268D">
            <w:pPr>
              <w:pStyle w:val="ConsPlusNormal"/>
            </w:pPr>
          </w:p>
        </w:tc>
        <w:tc>
          <w:tcPr>
            <w:tcW w:w="1700" w:type="dxa"/>
            <w:tcBorders>
              <w:top w:val="single" w:sz="4" w:space="0" w:color="auto"/>
              <w:left w:val="nil"/>
              <w:bottom w:val="nil"/>
              <w:right w:val="nil"/>
            </w:tcBorders>
            <w:vAlign w:val="bottom"/>
          </w:tcPr>
          <w:p w:rsidR="006E268D" w:rsidRPr="003046CC" w:rsidRDefault="006E268D">
            <w:pPr>
              <w:pStyle w:val="ConsPlusNormal"/>
            </w:pPr>
          </w:p>
        </w:tc>
      </w:tr>
    </w:tbl>
    <w:p w:rsidR="006E268D" w:rsidRPr="003046CC" w:rsidRDefault="006E268D" w:rsidP="003D7DAE">
      <w:pPr>
        <w:pStyle w:val="ConsPlusNormal"/>
        <w:ind w:firstLine="540"/>
        <w:jc w:val="both"/>
        <w:rPr>
          <w:rFonts w:cs="Times New Roman"/>
        </w:rPr>
      </w:pPr>
    </w:p>
    <w:p w:rsidR="006E268D" w:rsidRPr="003046CC" w:rsidRDefault="006E268D" w:rsidP="003D7DAE">
      <w:pPr>
        <w:pStyle w:val="ConsPlusNormal"/>
        <w:ind w:firstLine="540"/>
        <w:jc w:val="both"/>
        <w:outlineLvl w:val="2"/>
      </w:pPr>
      <w:r w:rsidRPr="003046CC">
        <w:t>Раздел 1. Бюджетные ассигнования по расходам местного бюджета</w:t>
      </w:r>
    </w:p>
    <w:p w:rsidR="006E268D" w:rsidRPr="003046CC" w:rsidRDefault="006E268D" w:rsidP="003D7DAE">
      <w:pPr>
        <w:pStyle w:val="ConsPlusNormal"/>
        <w:ind w:firstLine="540"/>
        <w:jc w:val="both"/>
        <w:rPr>
          <w:rFonts w:cs="Times New Roman"/>
        </w:rPr>
      </w:pPr>
    </w:p>
    <w:p w:rsidR="006E268D" w:rsidRDefault="006E268D" w:rsidP="003D7DAE">
      <w:pPr>
        <w:rPr>
          <w:rFonts w:ascii="Arial" w:hAnsi="Arial" w:cs="Arial"/>
          <w:sz w:val="20"/>
          <w:szCs w:val="20"/>
        </w:rPr>
        <w:sectPr w:rsidR="006E268D">
          <w:pgSz w:w="11906" w:h="16838"/>
          <w:pgMar w:top="1134" w:right="566" w:bottom="1134" w:left="1133" w:header="0" w:footer="0" w:gutter="0"/>
          <w:cols w:space="720"/>
        </w:sectPr>
      </w:pPr>
    </w:p>
    <w:tbl>
      <w:tblPr>
        <w:tblW w:w="0" w:type="auto"/>
        <w:tblInd w:w="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6E268D">
        <w:tc>
          <w:tcPr>
            <w:tcW w:w="2381"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Сумма на год</w:t>
            </w:r>
          </w:p>
        </w:tc>
      </w:tr>
      <w:tr w:rsidR="006E268D">
        <w:trPr>
          <w:trHeight w:val="240"/>
        </w:trPr>
        <w:tc>
          <w:tcPr>
            <w:tcW w:w="2381"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r>
      <w:tr w:rsidR="006E268D">
        <w:tc>
          <w:tcPr>
            <w:tcW w:w="2381"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 20__ год</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 20__ год</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 20__ год</w:t>
            </w:r>
          </w:p>
        </w:tc>
      </w:tr>
      <w:tr w:rsidR="006E268D">
        <w:tc>
          <w:tcPr>
            <w:tcW w:w="2381"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3</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4</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5</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6</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10</w:t>
            </w:r>
          </w:p>
        </w:tc>
      </w:tr>
      <w:tr w:rsidR="006E268D">
        <w:tc>
          <w:tcPr>
            <w:tcW w:w="238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238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238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238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0199" w:type="dxa"/>
            <w:gridSpan w:val="7"/>
            <w:tcBorders>
              <w:top w:val="single" w:sz="4" w:space="0" w:color="auto"/>
              <w:left w:val="single" w:sz="4" w:space="0" w:color="auto"/>
              <w:bottom w:val="single" w:sz="4" w:space="0" w:color="auto"/>
              <w:right w:val="single" w:sz="4" w:space="0" w:color="auto"/>
            </w:tcBorders>
          </w:tcPr>
          <w:p w:rsidR="006E268D" w:rsidRDefault="006E268D">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outlineLvl w:val="2"/>
      </w:pPr>
      <w:r>
        <w:t>Раздел 2. Лимиты бюджетных обязательств</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6E268D">
        <w:tc>
          <w:tcPr>
            <w:tcW w:w="2381"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Сумма на год</w:t>
            </w:r>
          </w:p>
        </w:tc>
      </w:tr>
      <w:tr w:rsidR="006E268D">
        <w:trPr>
          <w:trHeight w:val="240"/>
        </w:trPr>
        <w:tc>
          <w:tcPr>
            <w:tcW w:w="2381"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r>
      <w:tr w:rsidR="006E268D">
        <w:tc>
          <w:tcPr>
            <w:tcW w:w="2381"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 20__ год</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 20__ год</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 20__ год</w:t>
            </w:r>
          </w:p>
        </w:tc>
      </w:tr>
      <w:tr w:rsidR="006E268D">
        <w:tc>
          <w:tcPr>
            <w:tcW w:w="2381"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3</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4</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5</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6</w:t>
            </w: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10</w:t>
            </w:r>
          </w:p>
        </w:tc>
      </w:tr>
      <w:tr w:rsidR="006E268D">
        <w:tc>
          <w:tcPr>
            <w:tcW w:w="238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238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238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30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0199" w:type="dxa"/>
            <w:gridSpan w:val="7"/>
            <w:tcBorders>
              <w:top w:val="single" w:sz="4" w:space="0" w:color="auto"/>
              <w:left w:val="single" w:sz="4" w:space="0" w:color="auto"/>
              <w:bottom w:val="single" w:sz="4" w:space="0" w:color="auto"/>
              <w:right w:val="single" w:sz="4" w:space="0" w:color="auto"/>
            </w:tcBorders>
          </w:tcPr>
          <w:p w:rsidR="006E268D" w:rsidRDefault="006E268D">
            <w:pPr>
              <w:pStyle w:val="ConsPlusNormal"/>
              <w:jc w:val="both"/>
            </w:pPr>
            <w:r>
              <w:t>Итого</w:t>
            </w: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rPr>
          <w:sz w:val="14"/>
          <w:szCs w:val="14"/>
        </w:rPr>
      </w:pPr>
      <w:r>
        <w:rPr>
          <w:sz w:val="14"/>
          <w:szCs w:val="14"/>
        </w:rPr>
        <w:t>Передающая сторона:                                     Принимающая сторона:</w:t>
      </w:r>
    </w:p>
    <w:p w:rsidR="006E268D" w:rsidRDefault="006E268D" w:rsidP="003D7DAE">
      <w:pPr>
        <w:pStyle w:val="ConsPlusNonformat"/>
        <w:jc w:val="both"/>
        <w:rPr>
          <w:sz w:val="14"/>
          <w:szCs w:val="14"/>
        </w:rPr>
      </w:pPr>
    </w:p>
    <w:p w:rsidR="006E268D" w:rsidRDefault="006E268D" w:rsidP="003D7DAE">
      <w:pPr>
        <w:pStyle w:val="ConsPlusNonformat"/>
        <w:jc w:val="both"/>
        <w:rPr>
          <w:sz w:val="14"/>
          <w:szCs w:val="14"/>
        </w:rPr>
      </w:pPr>
      <w:r>
        <w:rPr>
          <w:sz w:val="14"/>
          <w:szCs w:val="14"/>
        </w:rPr>
        <w:t>Руководитель                                            Руководитель</w:t>
      </w:r>
    </w:p>
    <w:p w:rsidR="006E268D" w:rsidRDefault="006E268D" w:rsidP="003D7DAE">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6E268D" w:rsidRDefault="006E268D" w:rsidP="003D7DAE">
      <w:pPr>
        <w:pStyle w:val="ConsPlusNonformat"/>
        <w:jc w:val="both"/>
        <w:rPr>
          <w:sz w:val="14"/>
          <w:szCs w:val="14"/>
        </w:rPr>
      </w:pPr>
      <w:r>
        <w:rPr>
          <w:sz w:val="14"/>
          <w:szCs w:val="14"/>
        </w:rPr>
        <w:t xml:space="preserve">                     (должность) (подпись) (расшифровка                      (должность) (подпись) (расшифровка</w:t>
      </w:r>
    </w:p>
    <w:p w:rsidR="006E268D" w:rsidRDefault="006E268D" w:rsidP="003D7DAE">
      <w:pPr>
        <w:pStyle w:val="ConsPlusNonformat"/>
        <w:jc w:val="both"/>
        <w:rPr>
          <w:sz w:val="14"/>
          <w:szCs w:val="14"/>
        </w:rPr>
      </w:pPr>
      <w:r>
        <w:rPr>
          <w:sz w:val="14"/>
          <w:szCs w:val="14"/>
        </w:rPr>
        <w:t xml:space="preserve">                                              подписи)                                                 подписи)</w:t>
      </w:r>
    </w:p>
    <w:p w:rsidR="006E268D" w:rsidRDefault="006E268D" w:rsidP="003D7DAE">
      <w:pPr>
        <w:pStyle w:val="ConsPlusNonformat"/>
        <w:jc w:val="both"/>
        <w:rPr>
          <w:sz w:val="14"/>
          <w:szCs w:val="14"/>
        </w:rPr>
      </w:pPr>
      <w:r>
        <w:rPr>
          <w:sz w:val="14"/>
          <w:szCs w:val="14"/>
        </w:rPr>
        <w:t>Главный бухгалтер                                       Главный бухгалтер</w:t>
      </w:r>
    </w:p>
    <w:p w:rsidR="006E268D" w:rsidRDefault="006E268D" w:rsidP="003D7DAE">
      <w:pPr>
        <w:pStyle w:val="ConsPlusNonformat"/>
        <w:jc w:val="both"/>
        <w:rPr>
          <w:sz w:val="14"/>
          <w:szCs w:val="14"/>
        </w:rPr>
      </w:pPr>
      <w:r>
        <w:rPr>
          <w:sz w:val="14"/>
          <w:szCs w:val="14"/>
        </w:rPr>
        <w:t>(уполномоченное лицо) __________ _________ ____________ (уполномоченное лицо) __________ _________ ____________</w:t>
      </w:r>
    </w:p>
    <w:p w:rsidR="006E268D" w:rsidRDefault="006E268D" w:rsidP="003D7DAE">
      <w:pPr>
        <w:pStyle w:val="ConsPlusNonformat"/>
        <w:jc w:val="both"/>
        <w:rPr>
          <w:sz w:val="14"/>
          <w:szCs w:val="14"/>
        </w:rPr>
      </w:pPr>
      <w:r>
        <w:rPr>
          <w:sz w:val="14"/>
          <w:szCs w:val="14"/>
        </w:rPr>
        <w:t xml:space="preserve">                     (должность) (подпись) (расшифровка                      (должность) (подпись) (расшифровка</w:t>
      </w:r>
    </w:p>
    <w:p w:rsidR="006E268D" w:rsidRDefault="006E268D" w:rsidP="003D7DAE">
      <w:pPr>
        <w:pStyle w:val="ConsPlusNonformat"/>
        <w:jc w:val="both"/>
        <w:rPr>
          <w:sz w:val="14"/>
          <w:szCs w:val="14"/>
        </w:rPr>
      </w:pPr>
      <w:r>
        <w:rPr>
          <w:sz w:val="14"/>
          <w:szCs w:val="14"/>
        </w:rPr>
        <w:t xml:space="preserve">                                              подписи)                                                 подписи)</w:t>
      </w:r>
    </w:p>
    <w:p w:rsidR="006E268D" w:rsidRDefault="006E268D" w:rsidP="003D7DAE">
      <w:pPr>
        <w:pStyle w:val="ConsPlusNonformat"/>
        <w:jc w:val="both"/>
        <w:rPr>
          <w:sz w:val="14"/>
          <w:szCs w:val="14"/>
        </w:rPr>
      </w:pPr>
      <w:r>
        <w:rPr>
          <w:sz w:val="14"/>
          <w:szCs w:val="14"/>
        </w:rPr>
        <w:t>"____" __________________ 20___ г.                     "_____" _________________ 20___ г</w:t>
      </w:r>
    </w:p>
    <w:p w:rsidR="006E268D" w:rsidRDefault="006E268D" w:rsidP="003D7DAE">
      <w:pPr>
        <w:rPr>
          <w:rFonts w:ascii="Courier New" w:hAnsi="Courier New" w:cs="Courier New"/>
          <w:sz w:val="14"/>
          <w:szCs w:val="14"/>
        </w:rPr>
        <w:sectPr w:rsidR="006E268D">
          <w:pgSz w:w="16838" w:h="11906" w:orient="landscape"/>
          <w:pgMar w:top="1133" w:right="1440" w:bottom="566" w:left="1440" w:header="0" w:footer="0" w:gutter="0"/>
          <w:cols w:space="720"/>
        </w:sectPr>
      </w:pPr>
    </w:p>
    <w:p w:rsidR="006E268D" w:rsidRDefault="006E268D" w:rsidP="003D7DAE">
      <w:pPr>
        <w:pStyle w:val="ConsPlusNormal"/>
        <w:jc w:val="right"/>
        <w:outlineLvl w:val="1"/>
      </w:pPr>
      <w:r>
        <w:t>Приложение N 10</w:t>
      </w: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rPr>
          <w:rFonts w:cs="Times New Roman"/>
          <w:sz w:val="24"/>
          <w:szCs w:val="24"/>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both"/>
      </w:pPr>
      <w:bookmarkStart w:id="110" w:name="Par1649"/>
      <w:bookmarkEnd w:id="110"/>
      <w:r>
        <w:t xml:space="preserve">                                  Справка</w:t>
      </w:r>
    </w:p>
    <w:p w:rsidR="006E268D" w:rsidRDefault="006E268D" w:rsidP="003D7DAE">
      <w:pPr>
        <w:pStyle w:val="ConsPlusNonformat"/>
        <w:jc w:val="both"/>
      </w:pPr>
      <w:r>
        <w:t xml:space="preserve">          об изменении росписи источников финансирования дефицита</w:t>
      </w:r>
    </w:p>
    <w:p w:rsidR="006E268D" w:rsidRDefault="006E268D" w:rsidP="003D7DAE">
      <w:pPr>
        <w:pStyle w:val="ConsPlusNonformat"/>
        <w:jc w:val="both"/>
      </w:pPr>
      <w:r>
        <w:t xml:space="preserve">           местного бюджета Новосибирской области на 20___ год</w:t>
      </w:r>
    </w:p>
    <w:p w:rsidR="006E268D" w:rsidRDefault="006E268D" w:rsidP="003D7DAE">
      <w:pPr>
        <w:pStyle w:val="ConsPlusNonformat"/>
        <w:jc w:val="both"/>
      </w:pPr>
      <w:r>
        <w:t xml:space="preserve">                   и плановый период 20___ и 20___ годов</w:t>
      </w:r>
    </w:p>
    <w:p w:rsidR="006E268D" w:rsidRDefault="006E268D" w:rsidP="003D7DAE">
      <w:pPr>
        <w:pStyle w:val="ConsPlusNonformat"/>
        <w:jc w:val="both"/>
      </w:pPr>
    </w:p>
    <w:p w:rsidR="006E268D" w:rsidRDefault="006E268D" w:rsidP="003D7DAE">
      <w:pPr>
        <w:pStyle w:val="ConsPlusNonformat"/>
        <w:jc w:val="both"/>
      </w:pPr>
      <w:r>
        <w:t xml:space="preserve">                       от ___ __________ 20___ года</w:t>
      </w:r>
    </w:p>
    <w:p w:rsidR="006E268D" w:rsidRDefault="006E268D" w:rsidP="003D7DAE">
      <w:pPr>
        <w:pStyle w:val="ConsPlusNonformat"/>
        <w:jc w:val="both"/>
      </w:pPr>
    </w:p>
    <w:p w:rsidR="006E268D" w:rsidRDefault="006E268D" w:rsidP="003D7DAE">
      <w:pPr>
        <w:pStyle w:val="ConsPlusNonformat"/>
        <w:jc w:val="both"/>
      </w:pPr>
      <w:r>
        <w:t xml:space="preserve">                                                             ┌────────────┐</w:t>
      </w:r>
    </w:p>
    <w:p w:rsidR="006E268D" w:rsidRPr="003046CC" w:rsidRDefault="006E268D" w:rsidP="003D7DAE">
      <w:pPr>
        <w:pStyle w:val="ConsPlusNonformat"/>
        <w:jc w:val="both"/>
      </w:pPr>
      <w:r>
        <w:t xml:space="preserve">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    384     │</w:t>
      </w:r>
    </w:p>
    <w:p w:rsidR="006E268D" w:rsidRDefault="006E268D" w:rsidP="003D7DAE">
      <w:pPr>
        <w:pStyle w:val="ConsPlusNonformat"/>
        <w:jc w:val="both"/>
      </w:pPr>
      <w:r w:rsidRPr="003046CC">
        <w:t xml:space="preserve">                                                             └</w:t>
      </w:r>
      <w:r>
        <w:t>────────────┘</w:t>
      </w:r>
    </w:p>
    <w:p w:rsidR="006E268D" w:rsidRDefault="006E268D" w:rsidP="003D7DAE">
      <w:pPr>
        <w:pStyle w:val="ConsPlusNonformat"/>
        <w:jc w:val="both"/>
      </w:pP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(наименование и код главного администратора источников</w:t>
      </w:r>
    </w:p>
    <w:p w:rsidR="006E268D" w:rsidRDefault="006E268D" w:rsidP="003D7DAE">
      <w:pPr>
        <w:pStyle w:val="ConsPlusNonformat"/>
        <w:jc w:val="both"/>
      </w:pPr>
      <w:r>
        <w:t xml:space="preserve">                финансирования дефицита местного бюджета)</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5329"/>
        <w:gridCol w:w="1247"/>
        <w:gridCol w:w="1247"/>
        <w:gridCol w:w="1247"/>
      </w:tblGrid>
      <w:tr w:rsidR="006E268D">
        <w:tc>
          <w:tcPr>
            <w:tcW w:w="5329"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Сумма изменений (+, -)</w:t>
            </w:r>
          </w:p>
        </w:tc>
      </w:tr>
      <w:tr w:rsidR="006E268D">
        <w:tc>
          <w:tcPr>
            <w:tcW w:w="5329"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r>
      <w:tr w:rsidR="006E268D">
        <w:tc>
          <w:tcPr>
            <w:tcW w:w="5329"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4</w:t>
            </w:r>
          </w:p>
        </w:tc>
      </w:tr>
      <w:tr w:rsidR="006E268D">
        <w:tc>
          <w:tcPr>
            <w:tcW w:w="5329"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5329"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5329"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4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Ответственный исполнитель                            ______________________</w:t>
      </w:r>
    </w:p>
    <w:p w:rsidR="006E268D" w:rsidRDefault="006E268D" w:rsidP="003D7DAE">
      <w:pPr>
        <w:pStyle w:val="ConsPlusNonformat"/>
        <w:jc w:val="both"/>
      </w:pPr>
      <w:r>
        <w:t xml:space="preserve">                                                           (подпись)</w:t>
      </w:r>
    </w:p>
    <w:p w:rsidR="006E268D" w:rsidRDefault="006E268D" w:rsidP="003D7DAE">
      <w:pPr>
        <w:pStyle w:val="ConsPlusNonformat"/>
        <w:jc w:val="both"/>
      </w:pPr>
      <w:r>
        <w:t>Исполнитель ______________________</w:t>
      </w:r>
    </w:p>
    <w:p w:rsidR="006E268D" w:rsidRDefault="006E268D" w:rsidP="003D7DAE">
      <w:pPr>
        <w:pStyle w:val="ConsPlusNonformat"/>
        <w:jc w:val="both"/>
      </w:pPr>
      <w:r>
        <w:t xml:space="preserve">                                                           (подпись)</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11</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both"/>
      </w:pPr>
      <w:r>
        <w:t xml:space="preserve">                                                                 УТВЕРЖДАЮ:</w:t>
      </w: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(наименование должности)</w:t>
      </w: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(подпись, фамилия, инициалы)</w:t>
      </w:r>
    </w:p>
    <w:p w:rsidR="006E268D" w:rsidRDefault="006E268D" w:rsidP="003D7DAE">
      <w:pPr>
        <w:pStyle w:val="ConsPlusNonformat"/>
        <w:jc w:val="both"/>
      </w:pPr>
      <w:r>
        <w:t xml:space="preserve">                                                "___" __________ 20___ года</w:t>
      </w:r>
    </w:p>
    <w:p w:rsidR="006E268D" w:rsidRDefault="006E268D" w:rsidP="003D7DAE">
      <w:pPr>
        <w:pStyle w:val="ConsPlusNonformat"/>
        <w:jc w:val="both"/>
      </w:pPr>
    </w:p>
    <w:p w:rsidR="006E268D" w:rsidRDefault="006E268D" w:rsidP="003D7DAE">
      <w:pPr>
        <w:pStyle w:val="ConsPlusNonformat"/>
        <w:jc w:val="center"/>
      </w:pPr>
      <w:bookmarkStart w:id="111" w:name="Par1720"/>
      <w:bookmarkEnd w:id="111"/>
      <w:r>
        <w:t>Изменения</w:t>
      </w:r>
    </w:p>
    <w:p w:rsidR="006E268D" w:rsidRDefault="006E268D" w:rsidP="003D7DAE">
      <w:pPr>
        <w:pStyle w:val="ConsPlusNonformat"/>
        <w:jc w:val="center"/>
      </w:pPr>
      <w:r>
        <w:t xml:space="preserve">сводной бюджетной росписи расходов местного бюджета </w:t>
      </w:r>
    </w:p>
    <w:p w:rsidR="006E268D" w:rsidRDefault="006E268D" w:rsidP="003D7DAE">
      <w:pPr>
        <w:pStyle w:val="ConsPlusNonformat"/>
        <w:jc w:val="center"/>
      </w:pPr>
      <w:r>
        <w:t xml:space="preserve">муниципального образования _____________Новосибирской области </w:t>
      </w:r>
    </w:p>
    <w:p w:rsidR="006E268D" w:rsidRDefault="006E268D" w:rsidP="003D7DAE">
      <w:pPr>
        <w:pStyle w:val="ConsPlusNonformat"/>
        <w:jc w:val="center"/>
      </w:pPr>
      <w:r>
        <w:t>планового периода 20___ - 20___ годов в разрезе</w:t>
      </w:r>
    </w:p>
    <w:p w:rsidR="006E268D" w:rsidRDefault="006E268D" w:rsidP="003D7DAE">
      <w:pPr>
        <w:pStyle w:val="ConsPlusNonformat"/>
        <w:jc w:val="center"/>
      </w:pPr>
      <w:r>
        <w:t>ведомственной структуры расходов местного бюджета</w:t>
      </w:r>
    </w:p>
    <w:p w:rsidR="006E268D" w:rsidRDefault="006E268D" w:rsidP="003D7DAE">
      <w:pPr>
        <w:pStyle w:val="ConsPlusNonformat"/>
        <w:jc w:val="both"/>
        <w:rPr>
          <w:rFonts w:cs="Times New Roman"/>
        </w:rPr>
      </w:pP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рублей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 </w:t>
      </w:r>
      <w:r>
        <w:t xml:space="preserve">   384     │</w:t>
      </w:r>
    </w:p>
    <w:p w:rsidR="006E268D" w:rsidRDefault="006E268D" w:rsidP="003D7DAE">
      <w:pPr>
        <w:pStyle w:val="ConsPlusNonformat"/>
        <w:jc w:val="both"/>
      </w:pPr>
      <w:r>
        <w:t xml:space="preserve">                                                             └────────────┘</w:t>
      </w:r>
    </w:p>
    <w:p w:rsidR="006E268D" w:rsidRDefault="006E268D" w:rsidP="003D7DAE">
      <w:pPr>
        <w:pStyle w:val="ConsPlusNormal"/>
        <w:ind w:firstLine="540"/>
        <w:jc w:val="both"/>
        <w:rPr>
          <w:rFonts w:cs="Times New Roman"/>
        </w:rPr>
      </w:pPr>
    </w:p>
    <w:p w:rsidR="006E268D" w:rsidRDefault="006E268D" w:rsidP="003D7DAE">
      <w:pPr>
        <w:pStyle w:val="ConsPlusNormal"/>
        <w:jc w:val="center"/>
        <w:outlineLvl w:val="2"/>
      </w:pPr>
      <w:r>
        <w:t>Раздел 1. Изменения бюджетных ассигнований по расходам</w:t>
      </w:r>
    </w:p>
    <w:p w:rsidR="006E268D" w:rsidRDefault="006E268D" w:rsidP="003D7DAE">
      <w:pPr>
        <w:pStyle w:val="ConsPlusNormal"/>
        <w:jc w:val="center"/>
      </w:pPr>
      <w:r>
        <w:t>местного бюджета муниципального образования______________________</w:t>
      </w:r>
    </w:p>
    <w:p w:rsidR="006E268D" w:rsidRDefault="006E268D" w:rsidP="003D7DAE">
      <w:pPr>
        <w:pStyle w:val="ConsPlusNormal"/>
        <w:jc w:val="center"/>
      </w:pPr>
      <w:r>
        <w:t>Новосибирской области в разрезе главных</w:t>
      </w:r>
    </w:p>
    <w:p w:rsidR="006E268D" w:rsidRDefault="006E268D" w:rsidP="003D7DAE">
      <w:pPr>
        <w:pStyle w:val="ConsPlusNormal"/>
        <w:jc w:val="center"/>
      </w:pPr>
      <w:r>
        <w:t>распорядителей, разделов, подразделов, целевых статей</w:t>
      </w:r>
    </w:p>
    <w:p w:rsidR="006E268D" w:rsidRDefault="006E268D" w:rsidP="003D7DAE">
      <w:pPr>
        <w:pStyle w:val="ConsPlusNormal"/>
        <w:jc w:val="center"/>
      </w:pPr>
      <w:r>
        <w:t>(муниципальных программ_____________________ Новосибирской области и</w:t>
      </w:r>
    </w:p>
    <w:p w:rsidR="006E268D" w:rsidRDefault="006E268D" w:rsidP="003D7DAE">
      <w:pPr>
        <w:pStyle w:val="ConsPlusNormal"/>
        <w:jc w:val="center"/>
      </w:pPr>
      <w:r>
        <w:t>непрограммных направлений деятельности), групп и подгрупп</w:t>
      </w:r>
    </w:p>
    <w:p w:rsidR="006E268D" w:rsidRDefault="006E268D" w:rsidP="003D7DAE">
      <w:pPr>
        <w:pStyle w:val="ConsPlusNormal"/>
        <w:jc w:val="center"/>
      </w:pPr>
      <w:r>
        <w:t>видов расходов классификации расходов местного бюджета</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6E268D">
        <w:tc>
          <w:tcPr>
            <w:tcW w:w="1133"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13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r>
      <w:tr w:rsidR="006E268D">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8</w:t>
            </w:r>
          </w:p>
        </w:tc>
      </w:tr>
      <w:tr w:rsidR="006E268D">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6798" w:type="dxa"/>
            <w:gridSpan w:val="6"/>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jc w:val="center"/>
        <w:outlineLvl w:val="2"/>
      </w:pPr>
      <w:r>
        <w:t>Раздел 2. Изменения бюджетных ассигнований по источникам</w:t>
      </w:r>
    </w:p>
    <w:p w:rsidR="006E268D" w:rsidRDefault="006E268D" w:rsidP="003D7DAE">
      <w:pPr>
        <w:pStyle w:val="ConsPlusNormal"/>
        <w:jc w:val="center"/>
      </w:pPr>
      <w:r>
        <w:t>внутреннего финансирования дефицита бюджета ______________Новосибирской</w:t>
      </w:r>
    </w:p>
    <w:p w:rsidR="006E268D" w:rsidRDefault="006E268D" w:rsidP="003D7DAE">
      <w:pPr>
        <w:pStyle w:val="ConsPlusNormal"/>
        <w:jc w:val="center"/>
      </w:pPr>
      <w:r>
        <w:t>области в разрезе главных администраторов источников</w:t>
      </w:r>
    </w:p>
    <w:p w:rsidR="006E268D" w:rsidRDefault="006E268D" w:rsidP="003D7DAE">
      <w:pPr>
        <w:pStyle w:val="ConsPlusNormal"/>
        <w:jc w:val="center"/>
      </w:pPr>
      <w:r>
        <w:t>финансирования дефицита местного бюджета и кодов</w:t>
      </w:r>
    </w:p>
    <w:p w:rsidR="006E268D" w:rsidRDefault="006E268D" w:rsidP="003D7DAE">
      <w:pPr>
        <w:pStyle w:val="ConsPlusNormal"/>
        <w:jc w:val="center"/>
      </w:pPr>
      <w:r>
        <w:t>источников финансирования дефицита местного бюджета</w:t>
      </w:r>
    </w:p>
    <w:p w:rsidR="006E268D" w:rsidRDefault="006E268D" w:rsidP="003D7DAE">
      <w:pPr>
        <w:pStyle w:val="ConsPlusNormal"/>
        <w:jc w:val="center"/>
      </w:pPr>
      <w:r>
        <w:t>классификации источников финансирования дефицитов бюджетов</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531"/>
        <w:gridCol w:w="5272"/>
        <w:gridCol w:w="1133"/>
        <w:gridCol w:w="1133"/>
      </w:tblGrid>
      <w:tr w:rsidR="006E268D">
        <w:tc>
          <w:tcPr>
            <w:tcW w:w="1531"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w:t>
            </w:r>
          </w:p>
        </w:tc>
        <w:tc>
          <w:tcPr>
            <w:tcW w:w="527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531"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527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r>
      <w:tr w:rsidR="006E268D">
        <w:tc>
          <w:tcPr>
            <w:tcW w:w="1531"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527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531"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531"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527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pPr>
      <w:r>
        <w:t>Приложение N 12</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both"/>
      </w:pPr>
      <w:r>
        <w:t xml:space="preserve">                                                                 УТВЕРЖДАЮ:</w:t>
      </w: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(наименование должности)</w:t>
      </w: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(подпись, фамилия, инициалы)</w:t>
      </w:r>
    </w:p>
    <w:p w:rsidR="006E268D" w:rsidRDefault="006E268D" w:rsidP="003D7DAE">
      <w:pPr>
        <w:pStyle w:val="ConsPlusNonformat"/>
        <w:jc w:val="both"/>
      </w:pPr>
      <w:r>
        <w:t xml:space="preserve">                                                "___" __________ 20___ года</w:t>
      </w:r>
    </w:p>
    <w:p w:rsidR="006E268D" w:rsidRDefault="006E268D" w:rsidP="003D7DAE">
      <w:pPr>
        <w:pStyle w:val="ConsPlusNonformat"/>
        <w:jc w:val="both"/>
      </w:pPr>
    </w:p>
    <w:p w:rsidR="006E268D" w:rsidRDefault="006E268D" w:rsidP="003D7DAE">
      <w:pPr>
        <w:pStyle w:val="ConsPlusNonformat"/>
        <w:jc w:val="center"/>
      </w:pPr>
      <w:bookmarkStart w:id="112" w:name="Par1837"/>
      <w:bookmarkEnd w:id="112"/>
      <w:r>
        <w:t>Изменения</w:t>
      </w:r>
    </w:p>
    <w:p w:rsidR="006E268D" w:rsidRDefault="006E268D" w:rsidP="003D7DAE">
      <w:pPr>
        <w:pStyle w:val="ConsPlusNonformat"/>
        <w:jc w:val="center"/>
      </w:pPr>
      <w:r>
        <w:t>лимитов бюджетных обязательств местного бюджета муниципального образования_______________________ Новосибирской области</w:t>
      </w:r>
    </w:p>
    <w:p w:rsidR="006E268D" w:rsidRDefault="006E268D" w:rsidP="003D7DAE">
      <w:pPr>
        <w:pStyle w:val="ConsPlusNonformat"/>
        <w:jc w:val="center"/>
      </w:pPr>
      <w:r>
        <w:t>планового периода 20___ - 20___ годов в разрезе ведомственной</w:t>
      </w:r>
    </w:p>
    <w:p w:rsidR="006E268D" w:rsidRDefault="006E268D" w:rsidP="003D7DAE">
      <w:pPr>
        <w:pStyle w:val="ConsPlusNonformat"/>
        <w:jc w:val="center"/>
      </w:pPr>
      <w:r>
        <w:t>структуры расходов областного бюджета</w:t>
      </w:r>
    </w:p>
    <w:p w:rsidR="006E268D" w:rsidRDefault="006E268D" w:rsidP="003D7DAE">
      <w:pPr>
        <w:pStyle w:val="ConsPlusNonformat"/>
        <w:jc w:val="both"/>
        <w:rPr>
          <w:rFonts w:cs="Times New Roman"/>
        </w:rPr>
      </w:pPr>
    </w:p>
    <w:p w:rsidR="006E268D" w:rsidRDefault="006E268D" w:rsidP="003D7DAE">
      <w:pPr>
        <w:pStyle w:val="ConsPlusNonformat"/>
        <w:jc w:val="both"/>
      </w:pPr>
      <w:r>
        <w:t xml:space="preserve">                                                             ┌────────────┐</w:t>
      </w:r>
    </w:p>
    <w:p w:rsidR="006E268D" w:rsidRPr="003046CC" w:rsidRDefault="006E268D" w:rsidP="003D7DAE">
      <w:pPr>
        <w:pStyle w:val="ConsPlusNonformat"/>
        <w:jc w:val="both"/>
      </w:pPr>
      <w:r>
        <w:t xml:space="preserve">Единица измерения: тыс. рублей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    384     │</w:t>
      </w:r>
    </w:p>
    <w:p w:rsidR="006E268D" w:rsidRDefault="006E268D" w:rsidP="003D7DAE">
      <w:pPr>
        <w:pStyle w:val="ConsPlusNonformat"/>
        <w:jc w:val="both"/>
      </w:pPr>
      <w:r w:rsidRPr="003046CC">
        <w:t xml:space="preserve">                                                             └─</w:t>
      </w:r>
      <w:r>
        <w:t>───────────┘</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6E268D">
        <w:tc>
          <w:tcPr>
            <w:tcW w:w="1133"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13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113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r>
      <w:tr w:rsidR="006E268D">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8</w:t>
            </w:r>
          </w:p>
        </w:tc>
      </w:tr>
      <w:tr w:rsidR="006E268D">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6798" w:type="dxa"/>
            <w:gridSpan w:val="6"/>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13</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13" w:name="Par1902"/>
      <w:bookmarkEnd w:id="113"/>
      <w:r>
        <w:t>Уведомление N</w:t>
      </w:r>
    </w:p>
    <w:p w:rsidR="006E268D" w:rsidRDefault="006E268D" w:rsidP="003D7DAE">
      <w:pPr>
        <w:pStyle w:val="ConsPlusNonformat"/>
        <w:jc w:val="center"/>
      </w:pPr>
      <w:r>
        <w:t xml:space="preserve">об изменении бюджетных ассигнований местного бюджета муниципального образования________________ Новосибирской области </w:t>
      </w:r>
    </w:p>
    <w:p w:rsidR="006E268D" w:rsidRDefault="006E268D" w:rsidP="003D7DAE">
      <w:pPr>
        <w:pStyle w:val="ConsPlusNonformat"/>
        <w:jc w:val="center"/>
      </w:pPr>
      <w:r>
        <w:t>на плановый период 20___ и 20___ годов</w:t>
      </w:r>
    </w:p>
    <w:p w:rsidR="006E268D" w:rsidRDefault="006E268D" w:rsidP="003D7DAE">
      <w:pPr>
        <w:pStyle w:val="ConsPlusNonformat"/>
        <w:jc w:val="center"/>
      </w:pPr>
    </w:p>
    <w:p w:rsidR="006E268D" w:rsidRDefault="006E268D" w:rsidP="003D7DAE">
      <w:pPr>
        <w:pStyle w:val="ConsPlusNonformat"/>
        <w:jc w:val="both"/>
      </w:pPr>
      <w:r>
        <w:t xml:space="preserve">                            от ________________</w:t>
      </w:r>
    </w:p>
    <w:p w:rsidR="006E268D" w:rsidRDefault="006E268D" w:rsidP="003D7DAE">
      <w:pPr>
        <w:pStyle w:val="ConsPlusNonformat"/>
        <w:jc w:val="both"/>
      </w:pPr>
    </w:p>
    <w:p w:rsidR="006E268D" w:rsidRDefault="006E268D" w:rsidP="003D7DAE">
      <w:pPr>
        <w:pStyle w:val="ConsPlusNonformat"/>
        <w:jc w:val="both"/>
      </w:pPr>
      <w:r>
        <w:t>Наименование органа,          _________________________</w:t>
      </w:r>
    </w:p>
    <w:p w:rsidR="006E268D" w:rsidRDefault="006E268D" w:rsidP="003D7DAE">
      <w:pPr>
        <w:pStyle w:val="ConsPlusNonformat"/>
        <w:jc w:val="both"/>
      </w:pPr>
      <w:r>
        <w:t>исполняющего бюджет           _________________________</w:t>
      </w:r>
    </w:p>
    <w:p w:rsidR="006E268D" w:rsidRDefault="006E268D" w:rsidP="003D7DAE">
      <w:pPr>
        <w:pStyle w:val="ConsPlusNonformat"/>
        <w:jc w:val="both"/>
      </w:pPr>
      <w:r>
        <w:t>Главный распорядитель         _________________________</w:t>
      </w: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t xml:space="preserve"> │   384  │</w:t>
      </w:r>
    </w:p>
    <w:p w:rsidR="006E268D" w:rsidRDefault="006E268D" w:rsidP="003D7DAE">
      <w:pPr>
        <w:pStyle w:val="ConsPlusNonformat"/>
        <w:jc w:val="both"/>
      </w:pPr>
      <w:r>
        <w:t xml:space="preserve">                                                                 └────────┘</w:t>
      </w:r>
    </w:p>
    <w:p w:rsidR="006E268D" w:rsidRDefault="006E268D" w:rsidP="003D7DAE">
      <w:pPr>
        <w:pStyle w:val="ConsPlusNonformat"/>
        <w:jc w:val="both"/>
      </w:pPr>
      <w:r>
        <w:t>Основание                     _____________________________________________</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6E268D">
        <w:tc>
          <w:tcPr>
            <w:tcW w:w="1417"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Сумма</w:t>
            </w:r>
          </w:p>
        </w:tc>
      </w:tr>
      <w:tr w:rsidR="006E268D">
        <w:tc>
          <w:tcPr>
            <w:tcW w:w="141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6801" w:type="dxa"/>
            <w:gridSpan w:val="5"/>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14</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14" w:name="Par1967"/>
      <w:bookmarkEnd w:id="114"/>
      <w:r>
        <w:t>Уведомление N</w:t>
      </w:r>
    </w:p>
    <w:p w:rsidR="006E268D" w:rsidRDefault="006E268D" w:rsidP="003D7DAE">
      <w:pPr>
        <w:pStyle w:val="ConsPlusNonformat"/>
        <w:jc w:val="center"/>
      </w:pPr>
      <w:r>
        <w:t>об изменении лимитов бюджетных обязательств местного  бюджета муниципального образования _______________ Новосибирской области</w:t>
      </w:r>
    </w:p>
    <w:p w:rsidR="006E268D" w:rsidRDefault="006E268D" w:rsidP="003D7DAE">
      <w:pPr>
        <w:pStyle w:val="ConsPlusNonformat"/>
        <w:jc w:val="center"/>
      </w:pPr>
      <w:r>
        <w:t xml:space="preserve"> на плановый период 20___ и 20___ годов</w:t>
      </w:r>
    </w:p>
    <w:p w:rsidR="006E268D" w:rsidRDefault="006E268D" w:rsidP="003D7DAE">
      <w:pPr>
        <w:pStyle w:val="ConsPlusNonformat"/>
        <w:jc w:val="center"/>
      </w:pPr>
    </w:p>
    <w:p w:rsidR="006E268D" w:rsidRDefault="006E268D" w:rsidP="003D7DAE">
      <w:pPr>
        <w:pStyle w:val="ConsPlusNonformat"/>
        <w:jc w:val="both"/>
      </w:pPr>
      <w:r>
        <w:t xml:space="preserve">                            от ________________</w:t>
      </w:r>
    </w:p>
    <w:p w:rsidR="006E268D" w:rsidRDefault="006E268D" w:rsidP="003D7DAE">
      <w:pPr>
        <w:pStyle w:val="ConsPlusNonformat"/>
        <w:jc w:val="both"/>
      </w:pPr>
    </w:p>
    <w:p w:rsidR="006E268D" w:rsidRDefault="006E268D" w:rsidP="003D7DAE">
      <w:pPr>
        <w:pStyle w:val="ConsPlusNonformat"/>
        <w:jc w:val="both"/>
      </w:pPr>
      <w:r>
        <w:t>Наименование органа,</w:t>
      </w:r>
    </w:p>
    <w:p w:rsidR="006E268D" w:rsidRDefault="006E268D" w:rsidP="003D7DAE">
      <w:pPr>
        <w:pStyle w:val="ConsPlusNonformat"/>
        <w:jc w:val="both"/>
      </w:pPr>
      <w:r>
        <w:t>исполняющего бюджет           _________________________</w:t>
      </w:r>
    </w:p>
    <w:p w:rsidR="006E268D" w:rsidRDefault="006E268D" w:rsidP="003D7DAE">
      <w:pPr>
        <w:pStyle w:val="ConsPlusNonformat"/>
        <w:jc w:val="both"/>
      </w:pPr>
      <w:r>
        <w:t>Главный распорядитель         _________________________</w:t>
      </w:r>
    </w:p>
    <w:p w:rsidR="006E268D" w:rsidRDefault="006E268D" w:rsidP="003D7DAE">
      <w:pPr>
        <w:pStyle w:val="ConsPlusNonformat"/>
        <w:jc w:val="both"/>
      </w:pPr>
      <w:r>
        <w:t xml:space="preserve">                                                                ┌─────────┐</w:t>
      </w:r>
    </w:p>
    <w:p w:rsidR="006E268D" w:rsidRPr="003046CC" w:rsidRDefault="006E268D" w:rsidP="003D7DAE">
      <w:pPr>
        <w:pStyle w:val="ConsPlusNonformat"/>
        <w:jc w:val="both"/>
      </w:pPr>
      <w:r>
        <w:t xml:space="preserve">Единица измерения: тыс. рублей                          по </w:t>
      </w:r>
      <w:hyperlink r:id="rId2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   384   │</w:t>
      </w:r>
    </w:p>
    <w:p w:rsidR="006E268D" w:rsidRPr="003046CC" w:rsidRDefault="006E268D" w:rsidP="003D7DAE">
      <w:pPr>
        <w:pStyle w:val="ConsPlusNonformat"/>
        <w:jc w:val="both"/>
      </w:pPr>
      <w:r w:rsidRPr="003046CC">
        <w:t xml:space="preserve">                                                                └─────────┘</w:t>
      </w:r>
    </w:p>
    <w:p w:rsidR="006E268D" w:rsidRDefault="006E268D" w:rsidP="003D7DAE">
      <w:pPr>
        <w:pStyle w:val="ConsPlusNonformat"/>
        <w:jc w:val="both"/>
      </w:pPr>
      <w:r w:rsidRPr="003046CC">
        <w:t>Основание                     _______________________________________</w:t>
      </w:r>
      <w:r>
        <w:t>______</w:t>
      </w:r>
    </w:p>
    <w:tbl>
      <w:tblPr>
        <w:tblW w:w="0" w:type="auto"/>
        <w:jc w:val="center"/>
        <w:tblLayout w:type="fixed"/>
        <w:tblCellMar>
          <w:top w:w="113" w:type="dxa"/>
          <w:left w:w="113" w:type="dxa"/>
          <w:bottom w:w="113" w:type="dxa"/>
          <w:right w:w="113" w:type="dxa"/>
        </w:tblCellMar>
        <w:tblLook w:val="0000"/>
      </w:tblPr>
      <w:tblGrid>
        <w:gridCol w:w="1474"/>
        <w:gridCol w:w="1361"/>
        <w:gridCol w:w="1417"/>
        <w:gridCol w:w="1417"/>
        <w:gridCol w:w="1133"/>
        <w:gridCol w:w="1133"/>
        <w:gridCol w:w="1133"/>
        <w:gridCol w:w="1139"/>
      </w:tblGrid>
      <w:tr w:rsidR="006E268D">
        <w:trPr>
          <w:jc w:val="center"/>
        </w:trPr>
        <w:tc>
          <w:tcPr>
            <w:tcW w:w="10207" w:type="dxa"/>
            <w:gridSpan w:val="8"/>
            <w:tcBorders>
              <w:top w:val="nil"/>
              <w:left w:val="single" w:sz="24" w:space="0" w:color="CED3F1"/>
              <w:bottom w:val="nil"/>
              <w:right w:val="single" w:sz="24" w:space="0" w:color="F4F3F8"/>
            </w:tcBorders>
            <w:shd w:val="clear" w:color="auto" w:fill="F4F3F8"/>
          </w:tcPr>
          <w:p w:rsidR="006E268D" w:rsidRDefault="006E268D">
            <w:pPr>
              <w:pStyle w:val="ConsPlusNormal"/>
              <w:jc w:val="both"/>
              <w:rPr>
                <w:rFonts w:cs="Times New Roman"/>
                <w:color w:val="392C69"/>
              </w:rPr>
            </w:pPr>
          </w:p>
        </w:tc>
      </w:tr>
      <w:tr w:rsidR="006E268D">
        <w:trPr>
          <w:gridAfter w:val="1"/>
          <w:wAfter w:w="1026" w:type="dxa"/>
          <w:jc w:val="center"/>
        </w:trPr>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Наименование</w:t>
            </w:r>
          </w:p>
        </w:tc>
        <w:tc>
          <w:tcPr>
            <w:tcW w:w="53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Сумма</w:t>
            </w:r>
          </w:p>
        </w:tc>
      </w:tr>
      <w:tr w:rsidR="006E268D">
        <w:trPr>
          <w:gridAfter w:val="1"/>
          <w:wAfter w:w="1026" w:type="dxa"/>
          <w:jc w:val="center"/>
        </w:trPr>
        <w:tc>
          <w:tcPr>
            <w:tcW w:w="147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20___ год</w:t>
            </w:r>
          </w:p>
        </w:tc>
      </w:tr>
      <w:tr w:rsidR="006E268D">
        <w:trPr>
          <w:gridAfter w:val="1"/>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jc w:val="center"/>
            </w:pPr>
            <w:r>
              <w:t>8</w:t>
            </w:r>
          </w:p>
        </w:tc>
      </w:tr>
      <w:tr w:rsidR="006E268D">
        <w:trPr>
          <w:gridAfter w:val="1"/>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r>
      <w:tr w:rsidR="006E268D">
        <w:trPr>
          <w:gridAfter w:val="1"/>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rPr>
                <w:rFonts w:cs="Times New Roman"/>
              </w:rPr>
            </w:pPr>
          </w:p>
        </w:tc>
      </w:tr>
      <w:tr w:rsidR="006E268D">
        <w:trPr>
          <w:gridAfter w:val="1"/>
          <w:wAfter w:w="1026" w:type="dxa"/>
          <w:jc w:val="center"/>
        </w:trPr>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pPr>
            <w:r>
              <w:t>Итого</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E268D" w:rsidRDefault="006E268D">
            <w:pPr>
              <w:pStyle w:val="ConsPlusNormal"/>
            </w:pPr>
          </w:p>
        </w:tc>
      </w:tr>
    </w:tbl>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15</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15" w:name="Par2045"/>
      <w:bookmarkEnd w:id="115"/>
      <w:r>
        <w:t>УВЕДОМЛЕНИЕ N</w:t>
      </w:r>
    </w:p>
    <w:p w:rsidR="006E268D" w:rsidRDefault="006E268D" w:rsidP="003D7DAE">
      <w:pPr>
        <w:pStyle w:val="ConsPlusNonformat"/>
        <w:jc w:val="center"/>
      </w:pPr>
      <w:r>
        <w:t>Об изменении бюджетных ассигнований по источникам финансирования дефицита местного</w:t>
      </w:r>
    </w:p>
    <w:p w:rsidR="006E268D" w:rsidRDefault="006E268D" w:rsidP="003D7DAE">
      <w:pPr>
        <w:pStyle w:val="ConsPlusNonformat"/>
        <w:jc w:val="center"/>
      </w:pPr>
      <w:r>
        <w:t xml:space="preserve">бюджета муниципального образования _______________________Новосибирской области </w:t>
      </w:r>
    </w:p>
    <w:p w:rsidR="006E268D" w:rsidRDefault="006E268D" w:rsidP="003D7DAE">
      <w:pPr>
        <w:pStyle w:val="ConsPlusNonformat"/>
        <w:jc w:val="center"/>
      </w:pPr>
      <w:r>
        <w:t>на плановый период 20___ и 20___ годов</w:t>
      </w:r>
    </w:p>
    <w:p w:rsidR="006E268D" w:rsidRDefault="006E268D" w:rsidP="003D7DAE">
      <w:pPr>
        <w:pStyle w:val="ConsPlusNonformat"/>
        <w:jc w:val="center"/>
      </w:pPr>
    </w:p>
    <w:p w:rsidR="006E268D" w:rsidRDefault="006E268D" w:rsidP="003D7DAE">
      <w:pPr>
        <w:pStyle w:val="ConsPlusNonformat"/>
        <w:jc w:val="both"/>
      </w:pPr>
      <w:r>
        <w:t xml:space="preserve">                            от ________________</w:t>
      </w:r>
    </w:p>
    <w:p w:rsidR="006E268D" w:rsidRDefault="006E268D" w:rsidP="003D7DAE">
      <w:pPr>
        <w:pStyle w:val="ConsPlusNonformat"/>
        <w:jc w:val="both"/>
      </w:pPr>
    </w:p>
    <w:p w:rsidR="006E268D" w:rsidRDefault="006E268D" w:rsidP="003D7DAE">
      <w:pPr>
        <w:pStyle w:val="ConsPlusNonformat"/>
        <w:jc w:val="both"/>
      </w:pPr>
      <w:r>
        <w:t>Наименование органа, исполняющего бюджет   ___________________</w:t>
      </w:r>
    </w:p>
    <w:p w:rsidR="006E268D" w:rsidRDefault="006E268D" w:rsidP="003D7DAE">
      <w:pPr>
        <w:pStyle w:val="ConsPlusNonformat"/>
        <w:jc w:val="both"/>
      </w:pPr>
      <w:r>
        <w:t>Главный администратор источников</w:t>
      </w:r>
    </w:p>
    <w:p w:rsidR="006E268D" w:rsidRDefault="006E268D" w:rsidP="003D7DAE">
      <w:pPr>
        <w:pStyle w:val="ConsPlusNonformat"/>
        <w:jc w:val="both"/>
      </w:pPr>
      <w:r>
        <w:t>финансирования дефицита местного бюджета ___________________</w:t>
      </w:r>
    </w:p>
    <w:p w:rsidR="006E268D" w:rsidRDefault="006E268D" w:rsidP="003D7DAE">
      <w:pPr>
        <w:pStyle w:val="ConsPlusNonformat"/>
        <w:jc w:val="both"/>
      </w:pPr>
      <w:r>
        <w:t xml:space="preserve">                                                                ┌─────────┐</w:t>
      </w:r>
    </w:p>
    <w:p w:rsidR="006E268D" w:rsidRPr="003046CC" w:rsidRDefault="006E268D" w:rsidP="003D7DAE">
      <w:pPr>
        <w:pStyle w:val="ConsPlusNonformat"/>
        <w:jc w:val="both"/>
      </w:pPr>
      <w:r>
        <w:t xml:space="preserve">                                                       </w:t>
      </w:r>
      <w:r w:rsidRPr="003046CC">
        <w:t xml:space="preserve">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   384   │</w:t>
      </w:r>
    </w:p>
    <w:p w:rsidR="006E268D" w:rsidRPr="003046CC" w:rsidRDefault="006E268D" w:rsidP="003D7DAE">
      <w:pPr>
        <w:pStyle w:val="ConsPlusNonformat"/>
        <w:jc w:val="both"/>
      </w:pPr>
      <w:r w:rsidRPr="003046CC">
        <w:t>Единица измерения: тыс. руб.               ___________________  └─────────┘</w:t>
      </w:r>
    </w:p>
    <w:p w:rsidR="006E268D" w:rsidRDefault="006E268D" w:rsidP="003D7DAE">
      <w:pPr>
        <w:pStyle w:val="ConsPlusNonformat"/>
        <w:jc w:val="both"/>
        <w:rPr>
          <w:rFonts w:cs="Times New Roman"/>
        </w:rPr>
      </w:pPr>
    </w:p>
    <w:p w:rsidR="006E268D" w:rsidRDefault="006E268D" w:rsidP="003D7DAE">
      <w:pPr>
        <w:pStyle w:val="ConsPlusNonformat"/>
        <w:jc w:val="both"/>
      </w:pPr>
      <w:r>
        <w:t>Основание   __________________________________________________</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701"/>
        <w:gridCol w:w="5102"/>
        <w:gridCol w:w="1133"/>
        <w:gridCol w:w="1133"/>
      </w:tblGrid>
      <w:tr w:rsidR="006E268D">
        <w:tc>
          <w:tcPr>
            <w:tcW w:w="1701"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Сумма</w:t>
            </w:r>
          </w:p>
        </w:tc>
      </w:tr>
      <w:tr w:rsidR="006E268D">
        <w:tc>
          <w:tcPr>
            <w:tcW w:w="1701"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701"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510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r>
      <w:tr w:rsidR="006E268D">
        <w:tc>
          <w:tcPr>
            <w:tcW w:w="1701"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701"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701"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510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701"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r>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16</w:t>
      </w:r>
    </w:p>
    <w:p w:rsidR="006E268D" w:rsidRDefault="006E268D" w:rsidP="003D7DAE">
      <w:pPr>
        <w:pStyle w:val="ConsPlusNormal"/>
        <w:jc w:val="right"/>
        <w:outlineLvl w:val="1"/>
      </w:pP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both"/>
      </w:pPr>
      <w:r>
        <w:t xml:space="preserve">                                                "___" __________ 20___ года</w:t>
      </w:r>
    </w:p>
    <w:p w:rsidR="006E268D" w:rsidRDefault="006E268D" w:rsidP="003D7DAE">
      <w:pPr>
        <w:pStyle w:val="ConsPlusNonformat"/>
        <w:jc w:val="both"/>
      </w:pPr>
    </w:p>
    <w:p w:rsidR="006E268D" w:rsidRDefault="006E268D" w:rsidP="003D7DAE">
      <w:pPr>
        <w:pStyle w:val="ConsPlusNonformat"/>
        <w:jc w:val="center"/>
      </w:pPr>
      <w:bookmarkStart w:id="116" w:name="Par2505"/>
      <w:bookmarkEnd w:id="116"/>
      <w:r>
        <w:t>Роспись расходов местного бюджета муниципального образования______________ Новосибирской области</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nformat"/>
        <w:jc w:val="center"/>
      </w:pPr>
    </w:p>
    <w:p w:rsidR="006E268D" w:rsidRDefault="006E268D" w:rsidP="003D7DAE">
      <w:pPr>
        <w:pStyle w:val="ConsPlusNonformat"/>
        <w:jc w:val="both"/>
      </w:pPr>
      <w:r>
        <w:t>Главный распорядитель (распорядитель) средств _____________________________</w:t>
      </w:r>
    </w:p>
    <w:p w:rsidR="006E268D" w:rsidRDefault="006E268D" w:rsidP="003D7DAE">
      <w:pPr>
        <w:pStyle w:val="ConsPlusNonformat"/>
        <w:jc w:val="both"/>
      </w:pPr>
    </w:p>
    <w:p w:rsidR="006E268D" w:rsidRDefault="006E268D" w:rsidP="003D7DAE">
      <w:pPr>
        <w:pStyle w:val="ConsPlusNonformat"/>
        <w:jc w:val="both"/>
      </w:pPr>
      <w:r>
        <w:t xml:space="preserve">                                                                ┌─────────┐</w:t>
      </w:r>
    </w:p>
    <w:p w:rsidR="006E268D" w:rsidRPr="003046CC" w:rsidRDefault="006E268D" w:rsidP="003D7DAE">
      <w:pPr>
        <w:pStyle w:val="ConsPlusNonformat"/>
        <w:jc w:val="both"/>
      </w:pPr>
      <w:r>
        <w:t xml:space="preserve">Единица измерения: тыс. рублей                          по </w:t>
      </w:r>
      <w:hyperlink r:id="rId2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   384   │</w:t>
      </w:r>
    </w:p>
    <w:p w:rsidR="006E268D" w:rsidRPr="003046CC" w:rsidRDefault="006E268D" w:rsidP="003D7DAE">
      <w:pPr>
        <w:pStyle w:val="ConsPlusNonformat"/>
        <w:jc w:val="both"/>
      </w:pPr>
      <w:r w:rsidRPr="003046CC">
        <w:t xml:space="preserve">                                                                └─────────┘</w:t>
      </w:r>
    </w:p>
    <w:p w:rsidR="006E268D" w:rsidRPr="003046CC"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2268"/>
        <w:gridCol w:w="737"/>
        <w:gridCol w:w="737"/>
        <w:gridCol w:w="1020"/>
        <w:gridCol w:w="1022"/>
        <w:gridCol w:w="55"/>
        <w:gridCol w:w="1134"/>
        <w:gridCol w:w="1275"/>
        <w:gridCol w:w="1022"/>
        <w:gridCol w:w="55"/>
      </w:tblGrid>
      <w:tr w:rsidR="006E268D" w:rsidRPr="003046CC">
        <w:trPr>
          <w:gridAfter w:val="1"/>
          <w:wAfter w:w="55"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6E268D" w:rsidRPr="003046CC" w:rsidRDefault="006E268D">
            <w:pPr>
              <w:pStyle w:val="ConsPlusNormal"/>
              <w:jc w:val="center"/>
            </w:pPr>
            <w:r w:rsidRPr="003046CC">
              <w:t>Распорядитель/получатель средств местного бюджета</w:t>
            </w:r>
          </w:p>
        </w:tc>
        <w:tc>
          <w:tcPr>
            <w:tcW w:w="3516" w:type="dxa"/>
            <w:gridSpan w:val="4"/>
            <w:tcBorders>
              <w:top w:val="single" w:sz="4" w:space="0" w:color="auto"/>
              <w:left w:val="single" w:sz="4" w:space="0" w:color="auto"/>
              <w:bottom w:val="single" w:sz="4" w:space="0" w:color="auto"/>
              <w:right w:val="single" w:sz="4" w:space="0" w:color="auto"/>
            </w:tcBorders>
            <w:vAlign w:val="center"/>
          </w:tcPr>
          <w:p w:rsidR="006E268D" w:rsidRPr="003046CC" w:rsidRDefault="006E268D">
            <w:pPr>
              <w:pStyle w:val="ConsPlusNormal"/>
              <w:jc w:val="center"/>
            </w:pPr>
            <w:r w:rsidRPr="003046CC">
              <w:t>Код бюджетной классификации</w:t>
            </w:r>
          </w:p>
        </w:tc>
        <w:tc>
          <w:tcPr>
            <w:tcW w:w="3486" w:type="dxa"/>
            <w:gridSpan w:val="4"/>
            <w:tcBorders>
              <w:top w:val="single" w:sz="4" w:space="0" w:color="auto"/>
              <w:left w:val="single" w:sz="4" w:space="0" w:color="auto"/>
              <w:bottom w:val="single" w:sz="4" w:space="0" w:color="auto"/>
              <w:right w:val="single" w:sz="4" w:space="0" w:color="auto"/>
            </w:tcBorders>
            <w:vAlign w:val="center"/>
          </w:tcPr>
          <w:p w:rsidR="006E268D" w:rsidRPr="003046CC" w:rsidRDefault="006E268D">
            <w:pPr>
              <w:pStyle w:val="ConsPlusNormal"/>
              <w:jc w:val="center"/>
            </w:pPr>
            <w:r w:rsidRPr="003046CC">
              <w:t>Сумма</w:t>
            </w:r>
          </w:p>
        </w:tc>
      </w:tr>
      <w:tr w:rsidR="006E268D">
        <w:tc>
          <w:tcPr>
            <w:tcW w:w="2268"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c>
          <w:tcPr>
            <w:tcW w:w="127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8</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9</w:t>
            </w: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r>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Главный распорядитель</w:t>
      </w:r>
    </w:p>
    <w:p w:rsidR="006E268D" w:rsidRDefault="006E268D" w:rsidP="003D7DAE">
      <w:pPr>
        <w:pStyle w:val="ConsPlusNonformat"/>
        <w:jc w:val="both"/>
      </w:pPr>
      <w:r>
        <w:t>(распорядитель) средств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17</w:t>
      </w:r>
    </w:p>
    <w:p w:rsidR="006E268D" w:rsidRDefault="006E268D" w:rsidP="003D7DAE">
      <w:pPr>
        <w:pStyle w:val="ConsPlusNormal"/>
        <w:jc w:val="right"/>
        <w:outlineLvl w:val="1"/>
      </w:pP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rPr>
          <w:rFonts w:cs="Times New Roman"/>
          <w:sz w:val="24"/>
          <w:szCs w:val="24"/>
        </w:rPr>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pPr>
              <w:pStyle w:val="ConsPlusNormal"/>
              <w:jc w:val="center"/>
              <w:rPr>
                <w:rFonts w:cs="Times New Roman"/>
                <w:color w:val="392C69"/>
              </w:rPr>
            </w:pPr>
          </w:p>
        </w:tc>
      </w:tr>
    </w:tbl>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both"/>
      </w:pPr>
      <w:r>
        <w:t xml:space="preserve">                                                                 УТВЕРЖДАЮ:</w:t>
      </w:r>
    </w:p>
    <w:p w:rsidR="006E268D" w:rsidRDefault="006E268D" w:rsidP="003D7DAE">
      <w:pPr>
        <w:pStyle w:val="ConsPlusNonformat"/>
        <w:jc w:val="both"/>
      </w:pP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(наименование должности)</w:t>
      </w: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____________________________</w:t>
      </w:r>
    </w:p>
    <w:p w:rsidR="006E268D" w:rsidRDefault="006E268D" w:rsidP="003D7DAE">
      <w:pPr>
        <w:pStyle w:val="ConsPlusNonformat"/>
        <w:jc w:val="both"/>
      </w:pPr>
      <w:r>
        <w:t xml:space="preserve">                                               (подпись, фамилия, инициалы)</w:t>
      </w:r>
    </w:p>
    <w:p w:rsidR="006E268D" w:rsidRDefault="006E268D" w:rsidP="003D7DAE">
      <w:pPr>
        <w:pStyle w:val="ConsPlusNonformat"/>
        <w:jc w:val="both"/>
      </w:pPr>
      <w:r>
        <w:t xml:space="preserve">                                               "___" ___________ 20___ года</w:t>
      </w:r>
    </w:p>
    <w:p w:rsidR="006E268D" w:rsidRDefault="006E268D" w:rsidP="003D7DAE">
      <w:pPr>
        <w:pStyle w:val="ConsPlusNonformat"/>
        <w:jc w:val="both"/>
      </w:pPr>
    </w:p>
    <w:p w:rsidR="006E268D" w:rsidRDefault="006E268D" w:rsidP="003D7DAE">
      <w:pPr>
        <w:pStyle w:val="ConsPlusNonformat"/>
        <w:jc w:val="center"/>
      </w:pPr>
      <w:bookmarkStart w:id="117" w:name="Par2591"/>
      <w:bookmarkEnd w:id="117"/>
      <w:r>
        <w:t>Роспись источников финансирования дефицита местного</w:t>
      </w:r>
    </w:p>
    <w:p w:rsidR="006E268D" w:rsidRDefault="006E268D" w:rsidP="003D7DAE">
      <w:pPr>
        <w:pStyle w:val="ConsPlusNonformat"/>
        <w:jc w:val="center"/>
      </w:pPr>
      <w:r>
        <w:t xml:space="preserve">бюджета муниципального образования ______________Новосибирской области </w:t>
      </w:r>
    </w:p>
    <w:p w:rsidR="006E268D" w:rsidRDefault="006E268D" w:rsidP="003D7DAE">
      <w:pPr>
        <w:pStyle w:val="ConsPlusNonformat"/>
        <w:jc w:val="center"/>
      </w:pPr>
      <w:r>
        <w:t>на 20___ год и плановый период 20___ и 20___ годов в разрезе кодов источников</w:t>
      </w:r>
    </w:p>
    <w:p w:rsidR="006E268D" w:rsidRDefault="006E268D" w:rsidP="003D7DAE">
      <w:pPr>
        <w:pStyle w:val="ConsPlusNonformat"/>
        <w:jc w:val="center"/>
      </w:pPr>
      <w:r>
        <w:t>финансирования дефицита местного бюджета муниципального образования _______________классификации</w:t>
      </w:r>
    </w:p>
    <w:p w:rsidR="006E268D" w:rsidRDefault="006E268D" w:rsidP="003D7DAE">
      <w:pPr>
        <w:pStyle w:val="ConsPlusNonformat"/>
        <w:jc w:val="center"/>
      </w:pPr>
      <w:r>
        <w:t>источников финансирования дефицитов бюджетов</w:t>
      </w:r>
    </w:p>
    <w:p w:rsidR="006E268D" w:rsidRDefault="006E268D" w:rsidP="003D7DAE">
      <w:pPr>
        <w:pStyle w:val="ConsPlusNonformat"/>
        <w:jc w:val="center"/>
      </w:pPr>
    </w:p>
    <w:p w:rsidR="006E268D" w:rsidRDefault="006E268D" w:rsidP="003D7DAE">
      <w:pPr>
        <w:pStyle w:val="ConsPlusNonformat"/>
        <w:jc w:val="center"/>
      </w:pPr>
      <w:r>
        <w:t>Главный администратор источников финансирования дефицита</w:t>
      </w:r>
    </w:p>
    <w:p w:rsidR="006E268D" w:rsidRDefault="006E268D" w:rsidP="003D7DAE">
      <w:pPr>
        <w:pStyle w:val="ConsPlusNonformat"/>
        <w:jc w:val="center"/>
      </w:pPr>
      <w:r>
        <w:t>бюджета ________________________________________________</w:t>
      </w:r>
    </w:p>
    <w:p w:rsidR="006E268D" w:rsidRDefault="006E268D" w:rsidP="003D7DAE">
      <w:pPr>
        <w:pStyle w:val="ConsPlusNonformat"/>
        <w:jc w:val="both"/>
        <w:rPr>
          <w:rFonts w:cs="Times New Roman"/>
        </w:rPr>
      </w:pP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рублей                          по </w:t>
      </w:r>
      <w:hyperlink r:id="rId3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384   │</w:t>
      </w:r>
    </w:p>
    <w:p w:rsidR="006E268D" w:rsidRDefault="006E268D" w:rsidP="003D7DAE">
      <w:pPr>
        <w:pStyle w:val="ConsPlusNonformat"/>
        <w:jc w:val="both"/>
      </w:pPr>
      <w:r>
        <w:t xml:space="preserve">                                                                └─────────┘</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134"/>
        <w:gridCol w:w="4535"/>
        <w:gridCol w:w="1133"/>
        <w:gridCol w:w="1133"/>
        <w:gridCol w:w="1133"/>
      </w:tblGrid>
      <w:tr w:rsidR="006E268D">
        <w:tc>
          <w:tcPr>
            <w:tcW w:w="1134"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Сумма</w:t>
            </w:r>
          </w:p>
        </w:tc>
      </w:tr>
      <w:tr w:rsidR="006E268D">
        <w:tc>
          <w:tcPr>
            <w:tcW w:w="113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4535"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453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r>
      <w:tr w:rsidR="006E268D">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453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18</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18" w:name="Par2651"/>
      <w:bookmarkEnd w:id="118"/>
      <w:r>
        <w:t>УВЕДОМЛЕНИЕ N</w:t>
      </w:r>
    </w:p>
    <w:p w:rsidR="006E268D" w:rsidRDefault="006E268D" w:rsidP="003D7DAE">
      <w:pPr>
        <w:pStyle w:val="ConsPlusNonformat"/>
        <w:jc w:val="center"/>
      </w:pPr>
      <w:r>
        <w:t>о бюджетных ассигнованиях местного бюджета  муниципального образования ___________________Новосибирской</w:t>
      </w:r>
    </w:p>
    <w:p w:rsidR="006E268D" w:rsidRDefault="006E268D" w:rsidP="003D7DAE">
      <w:pPr>
        <w:pStyle w:val="ConsPlusNonformat"/>
        <w:jc w:val="center"/>
      </w:pPr>
      <w:r>
        <w:t>области на 20___ год и плановый период 20___ и 20___ годов</w:t>
      </w:r>
    </w:p>
    <w:p w:rsidR="006E268D" w:rsidRDefault="006E268D" w:rsidP="003D7DAE">
      <w:pPr>
        <w:pStyle w:val="ConsPlusNonformat"/>
        <w:jc w:val="both"/>
        <w:rPr>
          <w:rFonts w:cs="Times New Roman"/>
        </w:rPr>
      </w:pPr>
    </w:p>
    <w:p w:rsidR="006E268D" w:rsidRDefault="006E268D" w:rsidP="003D7DAE">
      <w:pPr>
        <w:pStyle w:val="ConsPlusNonformat"/>
        <w:jc w:val="both"/>
      </w:pPr>
      <w:r>
        <w:t xml:space="preserve">                       от ___ __________ 20___ года</w:t>
      </w:r>
    </w:p>
    <w:p w:rsidR="006E268D" w:rsidRDefault="006E268D" w:rsidP="003D7DAE">
      <w:pPr>
        <w:pStyle w:val="ConsPlusNonformat"/>
        <w:jc w:val="both"/>
      </w:pP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(главный распорядитель (распорядитель) средств местного бюджета)</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(получатель средств местного бюджета)</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(наименование органа местного самоуправления)</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(основание)</w:t>
      </w:r>
    </w:p>
    <w:p w:rsidR="006E268D" w:rsidRDefault="006E268D" w:rsidP="003D7DAE">
      <w:pPr>
        <w:pStyle w:val="ConsPlusNonformat"/>
        <w:jc w:val="both"/>
      </w:pP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рублей                          по </w:t>
      </w:r>
      <w:hyperlink r:id="rId3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 </w:t>
      </w:r>
      <w:r>
        <w:t xml:space="preserve">  384   │</w:t>
      </w:r>
    </w:p>
    <w:p w:rsidR="006E268D" w:rsidRDefault="006E268D" w:rsidP="003D7DAE">
      <w:pPr>
        <w:pStyle w:val="ConsPlusNonformat"/>
        <w:jc w:val="both"/>
      </w:pPr>
      <w:r>
        <w:t xml:space="preserve">                                                                └─────────┘</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6E268D">
        <w:tc>
          <w:tcPr>
            <w:tcW w:w="5668" w:type="dxa"/>
            <w:gridSpan w:val="4"/>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Сумма</w:t>
            </w:r>
          </w:p>
        </w:tc>
      </w:tr>
      <w:tr w:rsidR="006E268D">
        <w:tc>
          <w:tcPr>
            <w:tcW w:w="141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41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141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419"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99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127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8</w:t>
            </w:r>
          </w:p>
        </w:tc>
      </w:tr>
      <w:tr w:rsidR="006E268D">
        <w:tc>
          <w:tcPr>
            <w:tcW w:w="141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41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141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9"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Главный распорядитель (распорядитель)</w:t>
      </w:r>
    </w:p>
    <w:p w:rsidR="006E268D" w:rsidRDefault="006E268D" w:rsidP="003D7DAE">
      <w:pPr>
        <w:pStyle w:val="ConsPlusNonformat"/>
        <w:jc w:val="both"/>
      </w:pPr>
      <w:r>
        <w:t>средств местного бюджета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19</w:t>
      </w: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19" w:name="Par2732"/>
      <w:bookmarkEnd w:id="119"/>
      <w:r>
        <w:t>УВЕДОМЛЕНИЕ N</w:t>
      </w:r>
    </w:p>
    <w:p w:rsidR="006E268D" w:rsidRDefault="006E268D" w:rsidP="003D7DAE">
      <w:pPr>
        <w:pStyle w:val="ConsPlusNonformat"/>
        <w:jc w:val="center"/>
      </w:pPr>
      <w:r>
        <w:t>о лимитах бюджетных обязательств местного</w:t>
      </w:r>
    </w:p>
    <w:p w:rsidR="006E268D" w:rsidRDefault="006E268D" w:rsidP="003D7DAE">
      <w:pPr>
        <w:pStyle w:val="ConsPlusNonformat"/>
        <w:jc w:val="center"/>
      </w:pPr>
      <w:r>
        <w:t xml:space="preserve">бюджета муниципального образования ____________________Новосибирской области </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nformat"/>
        <w:jc w:val="center"/>
      </w:pPr>
    </w:p>
    <w:p w:rsidR="006E268D" w:rsidRDefault="006E268D" w:rsidP="003D7DAE">
      <w:pPr>
        <w:pStyle w:val="ConsPlusNonformat"/>
        <w:jc w:val="both"/>
      </w:pPr>
      <w:r>
        <w:t xml:space="preserve">                       от ___ __________ 20___ года</w:t>
      </w:r>
    </w:p>
    <w:p w:rsidR="006E268D" w:rsidRDefault="006E268D" w:rsidP="003D7DAE">
      <w:pPr>
        <w:pStyle w:val="ConsPlusNonformat"/>
        <w:jc w:val="both"/>
      </w:pP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(главный распорядитель (распорядитель) средств местного бюджета)</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(получатель средств местного бюджета)</w:t>
      </w:r>
    </w:p>
    <w:p w:rsidR="006E268D" w:rsidRDefault="006E268D" w:rsidP="003D7DAE">
      <w:pPr>
        <w:pStyle w:val="ConsPlusNonformat"/>
        <w:jc w:val="both"/>
      </w:pPr>
    </w:p>
    <w:p w:rsidR="006E268D" w:rsidRDefault="006E268D" w:rsidP="003D7DAE">
      <w:pPr>
        <w:pStyle w:val="ConsPlusNonformat"/>
        <w:jc w:val="both"/>
      </w:pPr>
      <w:r>
        <w:t xml:space="preserve">     Основание ______________________________________________________</w:t>
      </w:r>
    </w:p>
    <w:p w:rsidR="006E268D" w:rsidRDefault="006E268D" w:rsidP="003D7DAE">
      <w:pPr>
        <w:pStyle w:val="ConsPlusNonformat"/>
        <w:jc w:val="both"/>
      </w:pP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рублей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xml:space="preserve">   384   │</w:t>
      </w:r>
    </w:p>
    <w:p w:rsidR="006E268D" w:rsidRDefault="006E268D" w:rsidP="003D7DAE">
      <w:pPr>
        <w:pStyle w:val="ConsPlusNonformat"/>
        <w:jc w:val="both"/>
      </w:pPr>
      <w:r>
        <w:t xml:space="preserve">                                                                └─────────┘</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2268"/>
        <w:gridCol w:w="737"/>
        <w:gridCol w:w="737"/>
        <w:gridCol w:w="1020"/>
        <w:gridCol w:w="1050"/>
        <w:gridCol w:w="27"/>
        <w:gridCol w:w="1275"/>
        <w:gridCol w:w="1134"/>
        <w:gridCol w:w="1108"/>
        <w:gridCol w:w="40"/>
      </w:tblGrid>
      <w:tr w:rsidR="006E268D">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Лимиты бюджетных обязательств</w:t>
            </w:r>
          </w:p>
        </w:tc>
      </w:tr>
      <w:tr w:rsidR="006E268D">
        <w:tc>
          <w:tcPr>
            <w:tcW w:w="2268"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27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9</w:t>
            </w: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2268"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r>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Главный распорядитель (распорядитель)</w:t>
      </w:r>
    </w:p>
    <w:p w:rsidR="006E268D" w:rsidRDefault="006E268D" w:rsidP="003D7DAE">
      <w:pPr>
        <w:pStyle w:val="ConsPlusNonformat"/>
        <w:jc w:val="both"/>
      </w:pPr>
      <w:r>
        <w:t>средств местного бюджета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both"/>
        <w:rPr>
          <w:rFonts w:cs="Times New Roman"/>
        </w:rPr>
      </w:pPr>
    </w:p>
    <w:p w:rsidR="006E268D" w:rsidRDefault="006E268D" w:rsidP="003D7DAE">
      <w:pPr>
        <w:pStyle w:val="ConsPlusNormal"/>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20</w:t>
      </w:r>
    </w:p>
    <w:p w:rsidR="006E268D" w:rsidRDefault="006E268D" w:rsidP="003D7DAE">
      <w:pPr>
        <w:pStyle w:val="ConsPlusNormal"/>
        <w:jc w:val="right"/>
        <w:rPr>
          <w:rFonts w:cs="Times New Roman"/>
        </w:rPr>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20" w:name="Par2907"/>
      <w:bookmarkEnd w:id="120"/>
      <w:r>
        <w:t>УВЕДОМЛЕНИЕ N</w:t>
      </w:r>
    </w:p>
    <w:p w:rsidR="006E268D" w:rsidRDefault="006E268D" w:rsidP="003D7DAE">
      <w:pPr>
        <w:pStyle w:val="ConsPlusNonformat"/>
        <w:jc w:val="center"/>
      </w:pPr>
      <w:r>
        <w:t>об изменении бюджетных ассигнований местного</w:t>
      </w:r>
    </w:p>
    <w:p w:rsidR="006E268D" w:rsidRDefault="006E268D" w:rsidP="003D7DAE">
      <w:pPr>
        <w:pStyle w:val="ConsPlusNonformat"/>
        <w:jc w:val="center"/>
      </w:pPr>
      <w:r>
        <w:t xml:space="preserve">бюджета муниципального образования _______________Новосибирской области </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nformat"/>
        <w:jc w:val="center"/>
      </w:pPr>
    </w:p>
    <w:p w:rsidR="006E268D" w:rsidRDefault="006E268D" w:rsidP="003D7DAE">
      <w:pPr>
        <w:pStyle w:val="ConsPlusNonformat"/>
        <w:jc w:val="center"/>
      </w:pPr>
      <w:r>
        <w:t>от ___ __________ 20___ года</w:t>
      </w:r>
    </w:p>
    <w:p w:rsidR="006E268D" w:rsidRDefault="006E268D" w:rsidP="003D7DAE">
      <w:pPr>
        <w:pStyle w:val="ConsPlusNonformat"/>
        <w:jc w:val="both"/>
        <w:rPr>
          <w:rFonts w:cs="Times New Roman"/>
        </w:rPr>
      </w:pP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(главный распорядитель (распорядитель) средств местного бюджета)</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(получатель средств местного бюджета)</w:t>
      </w:r>
    </w:p>
    <w:p w:rsidR="006E268D" w:rsidRDefault="006E268D" w:rsidP="003D7DAE">
      <w:pPr>
        <w:pStyle w:val="ConsPlusNonformat"/>
        <w:jc w:val="both"/>
      </w:pPr>
    </w:p>
    <w:p w:rsidR="006E268D" w:rsidRDefault="006E268D" w:rsidP="003D7DAE">
      <w:pPr>
        <w:pStyle w:val="ConsPlusNonformat"/>
        <w:jc w:val="both"/>
      </w:pPr>
      <w:r>
        <w:t xml:space="preserve">     Основание ______________________________________________________</w:t>
      </w:r>
    </w:p>
    <w:p w:rsidR="006E268D" w:rsidRDefault="006E268D" w:rsidP="003D7DAE">
      <w:pPr>
        <w:pStyle w:val="ConsPlusNonformat"/>
        <w:jc w:val="both"/>
      </w:pPr>
    </w:p>
    <w:p w:rsidR="006E268D" w:rsidRDefault="006E268D" w:rsidP="003D7DAE">
      <w:pPr>
        <w:pStyle w:val="ConsPlusNonformat"/>
        <w:jc w:val="both"/>
      </w:pPr>
      <w:r>
        <w:t xml:space="preserve">                                                                ┌─────────┐</w:t>
      </w:r>
    </w:p>
    <w:p w:rsidR="006E268D" w:rsidRPr="003046CC" w:rsidRDefault="006E268D" w:rsidP="003D7DAE">
      <w:pPr>
        <w:pStyle w:val="ConsPlusNonformat"/>
        <w:jc w:val="both"/>
      </w:pPr>
      <w:r>
        <w:t xml:space="preserve">Единица измерения: тыс. рублей                          </w:t>
      </w:r>
      <w:r w:rsidRPr="003046CC">
        <w:t xml:space="preserve">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   384   │</w:t>
      </w:r>
    </w:p>
    <w:p w:rsidR="006E268D" w:rsidRPr="003046CC" w:rsidRDefault="006E268D" w:rsidP="003D7DAE">
      <w:pPr>
        <w:pStyle w:val="ConsPlusNonformat"/>
        <w:jc w:val="both"/>
      </w:pPr>
      <w:r w:rsidRPr="003046CC">
        <w:t xml:space="preserve">                                                                └─────────┘</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963"/>
        <w:gridCol w:w="963"/>
        <w:gridCol w:w="963"/>
        <w:gridCol w:w="964"/>
        <w:gridCol w:w="1275"/>
        <w:gridCol w:w="992"/>
        <w:gridCol w:w="1077"/>
        <w:gridCol w:w="1020"/>
        <w:gridCol w:w="1020"/>
      </w:tblGrid>
      <w:tr w:rsidR="006E268D">
        <w:tc>
          <w:tcPr>
            <w:tcW w:w="3853" w:type="dxa"/>
            <w:gridSpan w:val="4"/>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Сумма</w:t>
            </w:r>
          </w:p>
        </w:tc>
      </w:tr>
      <w:tr w:rsidR="006E268D">
        <w:tc>
          <w:tcPr>
            <w:tcW w:w="96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Изменения (+, -)</w:t>
            </w:r>
          </w:p>
        </w:tc>
      </w:tr>
      <w:tr w:rsidR="006E268D">
        <w:tc>
          <w:tcPr>
            <w:tcW w:w="96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20___ год</w:t>
            </w:r>
          </w:p>
        </w:tc>
      </w:tr>
      <w:tr w:rsidR="006E268D">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w:t>
            </w:r>
          </w:p>
        </w:tc>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w:t>
            </w:r>
          </w:p>
        </w:tc>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4</w:t>
            </w:r>
          </w:p>
        </w:tc>
        <w:tc>
          <w:tcPr>
            <w:tcW w:w="1275"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6</w:t>
            </w:r>
          </w:p>
        </w:tc>
        <w:tc>
          <w:tcPr>
            <w:tcW w:w="992"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10</w:t>
            </w:r>
          </w:p>
        </w:tc>
      </w:tr>
      <w:tr w:rsidR="006E268D">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75"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92"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Главный распорядитель (распорядитель)</w:t>
      </w:r>
    </w:p>
    <w:p w:rsidR="006E268D" w:rsidRDefault="006E268D" w:rsidP="003D7DAE">
      <w:pPr>
        <w:pStyle w:val="ConsPlusNonformat"/>
        <w:jc w:val="both"/>
      </w:pPr>
      <w:r>
        <w:t>средств местного бюджета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21</w:t>
      </w:r>
    </w:p>
    <w:p w:rsidR="006E268D" w:rsidRDefault="006E268D" w:rsidP="003D7DAE">
      <w:pPr>
        <w:pStyle w:val="ConsPlusNormal"/>
        <w:jc w:val="right"/>
        <w:outlineLvl w:val="1"/>
      </w:pP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21" w:name="Par3009"/>
      <w:bookmarkEnd w:id="121"/>
      <w:r>
        <w:t>УВЕДОМЛЕНИЕ N</w:t>
      </w:r>
    </w:p>
    <w:p w:rsidR="006E268D" w:rsidRDefault="006E268D" w:rsidP="003D7DAE">
      <w:pPr>
        <w:pStyle w:val="ConsPlusNonformat"/>
        <w:jc w:val="center"/>
      </w:pPr>
      <w:r>
        <w:t>об изменении лимитов бюджетных обязательств местного</w:t>
      </w:r>
    </w:p>
    <w:p w:rsidR="006E268D" w:rsidRDefault="006E268D" w:rsidP="003D7DAE">
      <w:pPr>
        <w:pStyle w:val="ConsPlusNonformat"/>
        <w:jc w:val="center"/>
      </w:pPr>
      <w:r>
        <w:t xml:space="preserve">бюджета муниципального образования _______________Новосибирской области </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nformat"/>
        <w:jc w:val="center"/>
      </w:pPr>
    </w:p>
    <w:p w:rsidR="006E268D" w:rsidRDefault="006E268D" w:rsidP="003D7DAE">
      <w:pPr>
        <w:pStyle w:val="ConsPlusNonformat"/>
        <w:jc w:val="center"/>
      </w:pPr>
      <w:r>
        <w:t>от ___ __________ 20___ года</w:t>
      </w:r>
    </w:p>
    <w:p w:rsidR="006E268D" w:rsidRDefault="006E268D" w:rsidP="003D7DAE">
      <w:pPr>
        <w:pStyle w:val="ConsPlusNonformat"/>
        <w:jc w:val="both"/>
        <w:rPr>
          <w:rFonts w:cs="Times New Roman"/>
        </w:rPr>
      </w:pP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(главный распорядитель (распорядитель) средств местного бюджета)</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(получатель средств местного бюджета)</w:t>
      </w:r>
    </w:p>
    <w:p w:rsidR="006E268D" w:rsidRDefault="006E268D" w:rsidP="003D7DAE">
      <w:pPr>
        <w:pStyle w:val="ConsPlusNonformat"/>
        <w:jc w:val="both"/>
      </w:pPr>
    </w:p>
    <w:p w:rsidR="006E268D" w:rsidRDefault="006E268D" w:rsidP="003D7DAE">
      <w:pPr>
        <w:pStyle w:val="ConsPlusNonformat"/>
        <w:jc w:val="both"/>
      </w:pPr>
      <w:r>
        <w:t xml:space="preserve">     Основание ______________________________________________________</w:t>
      </w:r>
    </w:p>
    <w:p w:rsidR="006E268D" w:rsidRDefault="006E268D" w:rsidP="003D7DAE">
      <w:pPr>
        <w:pStyle w:val="ConsPlusNonformat"/>
        <w:jc w:val="both"/>
      </w:pP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xml:space="preserve">   384   │</w:t>
      </w:r>
    </w:p>
    <w:p w:rsidR="006E268D" w:rsidRDefault="006E268D" w:rsidP="003D7DAE">
      <w:pPr>
        <w:pStyle w:val="ConsPlusNonformat"/>
        <w:jc w:val="both"/>
      </w:pPr>
      <w:r>
        <w:t xml:space="preserve">                                                                └─────────┘</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474"/>
        <w:gridCol w:w="623"/>
        <w:gridCol w:w="623"/>
        <w:gridCol w:w="907"/>
        <w:gridCol w:w="680"/>
        <w:gridCol w:w="70"/>
        <w:gridCol w:w="1064"/>
        <w:gridCol w:w="1276"/>
        <w:gridCol w:w="1020"/>
        <w:gridCol w:w="850"/>
        <w:gridCol w:w="769"/>
        <w:gridCol w:w="81"/>
      </w:tblGrid>
      <w:tr w:rsidR="006E268D">
        <w:trPr>
          <w:gridAfter w:val="1"/>
          <w:wAfter w:w="81" w:type="dxa"/>
        </w:trPr>
        <w:tc>
          <w:tcPr>
            <w:tcW w:w="1474"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Наименование показателя</w:t>
            </w:r>
          </w:p>
        </w:tc>
        <w:tc>
          <w:tcPr>
            <w:tcW w:w="2903" w:type="dxa"/>
            <w:gridSpan w:val="5"/>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Код бюджетной классификации</w:t>
            </w:r>
          </w:p>
        </w:tc>
        <w:tc>
          <w:tcPr>
            <w:tcW w:w="4979" w:type="dxa"/>
            <w:gridSpan w:val="5"/>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Сумма</w:t>
            </w:r>
          </w:p>
        </w:tc>
      </w:tr>
      <w:tr w:rsidR="006E268D">
        <w:tc>
          <w:tcPr>
            <w:tcW w:w="147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2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вида расходов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ИТОГО на год с изменениями</w:t>
            </w:r>
          </w:p>
        </w:tc>
        <w:tc>
          <w:tcPr>
            <w:tcW w:w="1700" w:type="dxa"/>
            <w:gridSpan w:val="3"/>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Изменения (+, -)</w:t>
            </w:r>
          </w:p>
        </w:tc>
      </w:tr>
      <w:tr w:rsidR="006E268D">
        <w:tc>
          <w:tcPr>
            <w:tcW w:w="1474"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474"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w:t>
            </w: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w:t>
            </w: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5</w:t>
            </w:r>
          </w:p>
        </w:tc>
        <w:tc>
          <w:tcPr>
            <w:tcW w:w="1134"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7</w:t>
            </w:r>
          </w:p>
        </w:tc>
        <w:tc>
          <w:tcPr>
            <w:tcW w:w="1276"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9</w:t>
            </w: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10</w:t>
            </w:r>
          </w:p>
        </w:tc>
        <w:tc>
          <w:tcPr>
            <w:tcW w:w="850"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11</w:t>
            </w:r>
          </w:p>
        </w:tc>
      </w:tr>
      <w:tr w:rsidR="006E268D">
        <w:tc>
          <w:tcPr>
            <w:tcW w:w="147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474"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r>
      <w:tr w:rsidR="006E268D">
        <w:tc>
          <w:tcPr>
            <w:tcW w:w="1474"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r>
              <w:t>Итого расходов</w:t>
            </w: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1134"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c>
          <w:tcPr>
            <w:tcW w:w="850"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Главный распорядитель (распорядитель)</w:t>
      </w:r>
    </w:p>
    <w:p w:rsidR="006E268D" w:rsidRDefault="006E268D" w:rsidP="003D7DAE">
      <w:pPr>
        <w:pStyle w:val="ConsPlusNonformat"/>
        <w:jc w:val="both"/>
      </w:pPr>
      <w:r>
        <w:t>средств местного бюджета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pPr>
      <w:r>
        <w:t>Приложение N 22</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22" w:name="Par3105"/>
      <w:bookmarkEnd w:id="122"/>
      <w:r>
        <w:t>УВЕДОМЛЕНИЕ N</w:t>
      </w:r>
    </w:p>
    <w:p w:rsidR="006E268D" w:rsidRDefault="006E268D" w:rsidP="003D7DAE">
      <w:pPr>
        <w:pStyle w:val="ConsPlusNonformat"/>
        <w:jc w:val="center"/>
      </w:pPr>
      <w:r>
        <w:t>об изменении бюджетных ассигнований местного</w:t>
      </w:r>
    </w:p>
    <w:p w:rsidR="006E268D" w:rsidRDefault="006E268D" w:rsidP="003D7DAE">
      <w:pPr>
        <w:pStyle w:val="ConsPlusNonformat"/>
        <w:jc w:val="center"/>
      </w:pPr>
      <w:r>
        <w:t xml:space="preserve">бюджета муниципального образования _________________Новосибирской области </w:t>
      </w:r>
    </w:p>
    <w:p w:rsidR="006E268D" w:rsidRDefault="006E268D" w:rsidP="003D7DAE">
      <w:pPr>
        <w:pStyle w:val="ConsPlusNonformat"/>
        <w:jc w:val="center"/>
      </w:pPr>
      <w:r>
        <w:t>на 20___ год и плановый период 20___ и 20___ годов</w:t>
      </w:r>
    </w:p>
    <w:p w:rsidR="006E268D" w:rsidRDefault="006E268D" w:rsidP="003D7DAE">
      <w:pPr>
        <w:pStyle w:val="ConsPlusNonformat"/>
        <w:jc w:val="center"/>
      </w:pPr>
    </w:p>
    <w:p w:rsidR="006E268D" w:rsidRDefault="006E268D" w:rsidP="003D7DAE">
      <w:pPr>
        <w:pStyle w:val="ConsPlusNonformat"/>
        <w:jc w:val="both"/>
      </w:pPr>
      <w:r>
        <w:t xml:space="preserve">                       от ___ __________ 20___ года</w:t>
      </w:r>
    </w:p>
    <w:p w:rsidR="006E268D" w:rsidRDefault="006E268D" w:rsidP="003D7DAE">
      <w:pPr>
        <w:pStyle w:val="ConsPlusNonformat"/>
        <w:jc w:val="both"/>
      </w:pP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(главный распорядитель (распорядитель) средств местного бюджета)</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(получатель средств местного бюджета)</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(наименование органа местного самоуправления)</w:t>
      </w:r>
    </w:p>
    <w:p w:rsidR="006E268D" w:rsidRDefault="006E268D" w:rsidP="003D7DAE">
      <w:pPr>
        <w:pStyle w:val="ConsPlusNonformat"/>
        <w:jc w:val="both"/>
      </w:pPr>
    </w:p>
    <w:p w:rsidR="006E268D" w:rsidRDefault="006E268D" w:rsidP="003D7DAE">
      <w:pPr>
        <w:pStyle w:val="ConsPlusNonformat"/>
        <w:jc w:val="both"/>
      </w:pPr>
      <w:r>
        <w:t xml:space="preserve">     Основание ______________________________________________________</w:t>
      </w:r>
    </w:p>
    <w:p w:rsidR="006E268D" w:rsidRDefault="006E268D" w:rsidP="003D7DAE">
      <w:pPr>
        <w:pStyle w:val="ConsPlusNonformat"/>
        <w:jc w:val="both"/>
      </w:pP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рублей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  </w:t>
      </w:r>
      <w:r>
        <w:t xml:space="preserve"> 384   │</w:t>
      </w:r>
    </w:p>
    <w:p w:rsidR="006E268D" w:rsidRDefault="006E268D" w:rsidP="003D7DAE">
      <w:pPr>
        <w:pStyle w:val="ConsPlusNonformat"/>
        <w:jc w:val="both"/>
      </w:pPr>
      <w:r>
        <w:t xml:space="preserve">                                                                └─────────┘</w:t>
      </w:r>
    </w:p>
    <w:tbl>
      <w:tblPr>
        <w:tblW w:w="0" w:type="auto"/>
        <w:jc w:val="center"/>
        <w:tblLayout w:type="fixed"/>
        <w:tblCellMar>
          <w:top w:w="113" w:type="dxa"/>
          <w:left w:w="113" w:type="dxa"/>
          <w:bottom w:w="113" w:type="dxa"/>
          <w:right w:w="113" w:type="dxa"/>
        </w:tblCellMar>
        <w:tblLook w:val="0000"/>
      </w:tblPr>
      <w:tblGrid>
        <w:gridCol w:w="961"/>
        <w:gridCol w:w="134"/>
        <w:gridCol w:w="827"/>
        <w:gridCol w:w="963"/>
        <w:gridCol w:w="942"/>
        <w:gridCol w:w="1101"/>
        <w:gridCol w:w="1020"/>
        <w:gridCol w:w="1077"/>
        <w:gridCol w:w="1020"/>
        <w:gridCol w:w="1020"/>
        <w:gridCol w:w="120"/>
      </w:tblGrid>
      <w:tr w:rsidR="006E268D">
        <w:trPr>
          <w:gridAfter w:val="9"/>
          <w:wAfter w:w="8090" w:type="dxa"/>
          <w:jc w:val="center"/>
        </w:trPr>
        <w:tc>
          <w:tcPr>
            <w:tcW w:w="1095" w:type="dxa"/>
            <w:gridSpan w:val="2"/>
            <w:tcBorders>
              <w:top w:val="nil"/>
              <w:left w:val="single" w:sz="24" w:space="0" w:color="CED3F1"/>
              <w:bottom w:val="nil"/>
              <w:right w:val="single" w:sz="24" w:space="0" w:color="F4F3F8"/>
            </w:tcBorders>
            <w:shd w:val="clear" w:color="auto" w:fill="F4F3F8"/>
          </w:tcPr>
          <w:p w:rsidR="006E268D" w:rsidRDefault="006E268D">
            <w:pPr>
              <w:pStyle w:val="ConsPlusNormal"/>
              <w:jc w:val="both"/>
              <w:rPr>
                <w:rFonts w:cs="Times New Roman"/>
                <w:color w:val="392C69"/>
              </w:rPr>
            </w:pPr>
          </w:p>
        </w:tc>
      </w:tr>
      <w:tr w:rsidR="006E268D">
        <w:trPr>
          <w:jc w:val="center"/>
        </w:trPr>
        <w:tc>
          <w:tcPr>
            <w:tcW w:w="38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Сумма</w:t>
            </w:r>
          </w:p>
        </w:tc>
      </w:tr>
      <w:tr w:rsidR="006E268D">
        <w:trPr>
          <w:gridAfter w:val="1"/>
          <w:wAfter w:w="9" w:type="dxa"/>
          <w:jc w:val="center"/>
        </w:trPr>
        <w:tc>
          <w:tcPr>
            <w:tcW w:w="961" w:type="dxa"/>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подраздела</w:t>
            </w:r>
          </w:p>
        </w:tc>
        <w:tc>
          <w:tcPr>
            <w:tcW w:w="9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Изменения (+, -)</w:t>
            </w:r>
          </w:p>
        </w:tc>
      </w:tr>
      <w:tr w:rsidR="006E268D">
        <w:trPr>
          <w:gridAfter w:val="1"/>
          <w:wAfter w:w="9" w:type="dxa"/>
          <w:jc w:val="center"/>
        </w:trPr>
        <w:tc>
          <w:tcPr>
            <w:tcW w:w="961"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961" w:type="dxa"/>
            <w:gridSpan w:val="2"/>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963"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101"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20___ год</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20___ год</w:t>
            </w:r>
          </w:p>
        </w:tc>
      </w:tr>
      <w:tr w:rsidR="006E268D">
        <w:trPr>
          <w:gridAfter w:val="1"/>
          <w:wAfter w:w="9" w:type="dxa"/>
          <w:jc w:val="center"/>
        </w:trPr>
        <w:tc>
          <w:tcPr>
            <w:tcW w:w="961" w:type="dxa"/>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1</w:t>
            </w:r>
          </w:p>
        </w:tc>
        <w:tc>
          <w:tcPr>
            <w:tcW w:w="961"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jc w:val="center"/>
            </w:pPr>
            <w:r>
              <w:t>2</w:t>
            </w: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3</w:t>
            </w: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4</w:t>
            </w: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jc w:val="center"/>
            </w:pPr>
            <w:r>
              <w:t>10</w:t>
            </w:r>
          </w:p>
        </w:tc>
      </w:tr>
      <w:tr w:rsidR="006E268D">
        <w:trPr>
          <w:gridAfter w:val="1"/>
          <w:wAfter w:w="9" w:type="dxa"/>
          <w:jc w:val="center"/>
        </w:trPr>
        <w:tc>
          <w:tcPr>
            <w:tcW w:w="96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r>
      <w:tr w:rsidR="006E268D">
        <w:trPr>
          <w:gridAfter w:val="1"/>
          <w:wAfter w:w="9" w:type="dxa"/>
          <w:jc w:val="center"/>
        </w:trPr>
        <w:tc>
          <w:tcPr>
            <w:tcW w:w="96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r>
      <w:tr w:rsidR="006E268D">
        <w:trPr>
          <w:gridAfter w:val="1"/>
          <w:wAfter w:w="9" w:type="dxa"/>
          <w:jc w:val="center"/>
        </w:trPr>
        <w:tc>
          <w:tcPr>
            <w:tcW w:w="96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r>
      <w:tr w:rsidR="006E268D">
        <w:trPr>
          <w:gridAfter w:val="1"/>
          <w:wAfter w:w="9" w:type="dxa"/>
          <w:jc w:val="center"/>
        </w:trPr>
        <w:tc>
          <w:tcPr>
            <w:tcW w:w="961" w:type="dxa"/>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1" w:type="dxa"/>
            <w:gridSpan w:val="2"/>
            <w:tcBorders>
              <w:top w:val="single" w:sz="4" w:space="0" w:color="auto"/>
              <w:left w:val="single" w:sz="4" w:space="0" w:color="auto"/>
              <w:bottom w:val="single" w:sz="4" w:space="0" w:color="auto"/>
              <w:right w:val="single" w:sz="4" w:space="0" w:color="auto"/>
            </w:tcBorders>
          </w:tcPr>
          <w:p w:rsidR="006E268D" w:rsidRDefault="006E268D">
            <w:pPr>
              <w:pStyle w:val="ConsPlusNormal"/>
              <w:rPr>
                <w:rFonts w:cs="Times New Roman"/>
              </w:rPr>
            </w:pPr>
          </w:p>
        </w:tc>
        <w:tc>
          <w:tcPr>
            <w:tcW w:w="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9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268D" w:rsidRDefault="006E268D">
            <w:pPr>
              <w:pStyle w:val="ConsPlusNormal"/>
              <w:rPr>
                <w:rFonts w:cs="Times New Roman"/>
              </w:rPr>
            </w:pPr>
          </w:p>
        </w:tc>
      </w:tr>
    </w:tbl>
    <w:p w:rsidR="006E268D" w:rsidRDefault="006E268D" w:rsidP="003D7DAE">
      <w:pPr>
        <w:pStyle w:val="ConsPlusNonformat"/>
        <w:jc w:val="both"/>
      </w:pPr>
      <w:r>
        <w:t>Главный распорядитель (распорядитель)</w:t>
      </w:r>
    </w:p>
    <w:p w:rsidR="006E268D" w:rsidRDefault="006E268D" w:rsidP="003D7DAE">
      <w:pPr>
        <w:pStyle w:val="ConsPlusNonformat"/>
        <w:jc w:val="both"/>
      </w:pPr>
      <w:r>
        <w:t>средств местного бюджета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23</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23" w:name="Par3209"/>
      <w:bookmarkEnd w:id="123"/>
      <w:r>
        <w:t>УВЕДОМЛЕНИЕ N</w:t>
      </w:r>
    </w:p>
    <w:p w:rsidR="006E268D" w:rsidRDefault="006E268D" w:rsidP="003D7DAE">
      <w:pPr>
        <w:pStyle w:val="ConsPlusNonformat"/>
        <w:jc w:val="center"/>
      </w:pPr>
      <w:r>
        <w:t>об изменении бюджетных ассигнований местного</w:t>
      </w:r>
    </w:p>
    <w:p w:rsidR="006E268D" w:rsidRDefault="006E268D" w:rsidP="003D7DAE">
      <w:pPr>
        <w:pStyle w:val="ConsPlusNonformat"/>
        <w:jc w:val="center"/>
      </w:pPr>
      <w:r>
        <w:t xml:space="preserve">бюджета муниципального образования _______________Новосибирской области </w:t>
      </w:r>
    </w:p>
    <w:p w:rsidR="006E268D" w:rsidRDefault="006E268D" w:rsidP="003D7DAE">
      <w:pPr>
        <w:pStyle w:val="ConsPlusNonformat"/>
        <w:jc w:val="center"/>
      </w:pPr>
      <w:r>
        <w:t>плановый период 20___ и 20___ годов</w:t>
      </w:r>
    </w:p>
    <w:p w:rsidR="006E268D" w:rsidRDefault="006E268D" w:rsidP="003D7DAE">
      <w:pPr>
        <w:pStyle w:val="ConsPlusNonformat"/>
        <w:jc w:val="center"/>
      </w:pPr>
    </w:p>
    <w:p w:rsidR="006E268D" w:rsidRDefault="006E268D" w:rsidP="003D7DAE">
      <w:pPr>
        <w:pStyle w:val="ConsPlusNonformat"/>
        <w:jc w:val="center"/>
      </w:pPr>
      <w:r>
        <w:t>от ___ __________ 20___ года</w:t>
      </w:r>
    </w:p>
    <w:p w:rsidR="006E268D" w:rsidRDefault="006E268D" w:rsidP="003D7DAE">
      <w:pPr>
        <w:pStyle w:val="ConsPlusNonformat"/>
        <w:jc w:val="both"/>
        <w:rPr>
          <w:rFonts w:cs="Times New Roman"/>
        </w:rPr>
      </w:pP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(главный распорядитель (распорядитель) средств местного бюджета)</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(получатель средств местного бюджета)</w:t>
      </w:r>
    </w:p>
    <w:p w:rsidR="006E268D" w:rsidRDefault="006E268D" w:rsidP="003D7DAE">
      <w:pPr>
        <w:pStyle w:val="ConsPlusNonformat"/>
        <w:jc w:val="both"/>
      </w:pPr>
    </w:p>
    <w:p w:rsidR="006E268D" w:rsidRDefault="006E268D" w:rsidP="003D7DAE">
      <w:pPr>
        <w:pStyle w:val="ConsPlusNonformat"/>
        <w:jc w:val="both"/>
      </w:pPr>
      <w:r>
        <w:t xml:space="preserve">     Основание ______________________________________________________</w:t>
      </w:r>
    </w:p>
    <w:p w:rsidR="006E268D" w:rsidRDefault="006E268D" w:rsidP="003D7DAE">
      <w:pPr>
        <w:pStyle w:val="ConsPlusNonformat"/>
        <w:jc w:val="both"/>
      </w:pP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w:t>
      </w:r>
      <w:r>
        <w:t>│   384   │</w:t>
      </w:r>
    </w:p>
    <w:p w:rsidR="006E268D" w:rsidRDefault="006E268D" w:rsidP="003D7DAE">
      <w:pPr>
        <w:pStyle w:val="ConsPlusNonformat"/>
        <w:jc w:val="both"/>
      </w:pPr>
      <w:r>
        <w:t xml:space="preserve">                                                                └─────────┘</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6E268D">
        <w:tc>
          <w:tcPr>
            <w:tcW w:w="1417"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Сумма</w:t>
            </w:r>
          </w:p>
        </w:tc>
      </w:tr>
      <w:tr w:rsidR="006E268D">
        <w:tc>
          <w:tcPr>
            <w:tcW w:w="141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6801" w:type="dxa"/>
            <w:gridSpan w:val="5"/>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Главный распорядитель (распорядитель)</w:t>
      </w:r>
    </w:p>
    <w:p w:rsidR="006E268D" w:rsidRDefault="006E268D" w:rsidP="003D7DAE">
      <w:pPr>
        <w:pStyle w:val="ConsPlusNonformat"/>
        <w:jc w:val="both"/>
      </w:pPr>
      <w:r>
        <w:t>средств местного бюджета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24</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pPr>
      <w:r>
        <w:t>Форма</w:t>
      </w:r>
    </w:p>
    <w:tbl>
      <w:tblPr>
        <w:tblW w:w="0" w:type="auto"/>
        <w:jc w:val="center"/>
        <w:tblLayout w:type="fixed"/>
        <w:tblCellMar>
          <w:top w:w="113" w:type="dxa"/>
          <w:left w:w="113" w:type="dxa"/>
          <w:bottom w:w="113" w:type="dxa"/>
          <w:right w:w="113" w:type="dxa"/>
        </w:tblCellMar>
        <w:tblLook w:val="0000"/>
      </w:tblPr>
      <w:tblGrid>
        <w:gridCol w:w="10207"/>
      </w:tblGrid>
      <w:tr w:rsidR="006E268D">
        <w:trPr>
          <w:jc w:val="center"/>
        </w:trPr>
        <w:tc>
          <w:tcPr>
            <w:tcW w:w="10207" w:type="dxa"/>
            <w:tcBorders>
              <w:top w:val="nil"/>
              <w:left w:val="single" w:sz="24" w:space="0" w:color="CED3F1"/>
              <w:bottom w:val="nil"/>
              <w:right w:val="single" w:sz="24" w:space="0" w:color="F4F3F8"/>
            </w:tcBorders>
            <w:shd w:val="clear" w:color="auto" w:fill="F4F3F8"/>
          </w:tcPr>
          <w:p w:rsidR="006E268D" w:rsidRDefault="006E268D">
            <w:pPr>
              <w:pStyle w:val="ConsPlusNormal"/>
              <w:jc w:val="both"/>
              <w:rPr>
                <w:rFonts w:cs="Times New Roman"/>
                <w:color w:val="392C69"/>
              </w:rPr>
            </w:pPr>
          </w:p>
        </w:tc>
      </w:tr>
    </w:tbl>
    <w:p w:rsidR="006E268D" w:rsidRDefault="006E268D" w:rsidP="003D7DAE">
      <w:pPr>
        <w:pStyle w:val="ConsPlusNonformat"/>
        <w:spacing w:before="260"/>
        <w:jc w:val="center"/>
      </w:pPr>
      <w:bookmarkStart w:id="124" w:name="Par3280"/>
      <w:bookmarkEnd w:id="124"/>
      <w:r>
        <w:t>УВЕДОМЛЕНИЕ N</w:t>
      </w:r>
    </w:p>
    <w:p w:rsidR="006E268D" w:rsidRDefault="006E268D" w:rsidP="003D7DAE">
      <w:pPr>
        <w:pStyle w:val="ConsPlusNonformat"/>
        <w:jc w:val="center"/>
      </w:pPr>
      <w:r>
        <w:t xml:space="preserve">об изменении лимитов бюджетных обязательств местного бюджета муниципального образования _______________Новосибирской области </w:t>
      </w:r>
    </w:p>
    <w:p w:rsidR="006E268D" w:rsidRDefault="006E268D" w:rsidP="003D7DAE">
      <w:pPr>
        <w:pStyle w:val="ConsPlusNonformat"/>
        <w:jc w:val="center"/>
      </w:pPr>
      <w:r>
        <w:t xml:space="preserve"> плановый период 20___ и 20___ годов</w:t>
      </w:r>
    </w:p>
    <w:p w:rsidR="006E268D" w:rsidRDefault="006E268D" w:rsidP="003D7DAE">
      <w:pPr>
        <w:pStyle w:val="ConsPlusNonformat"/>
        <w:jc w:val="both"/>
      </w:pPr>
      <w:r>
        <w:t xml:space="preserve">                      от ___ __________ 20___ года</w:t>
      </w:r>
    </w:p>
    <w:p w:rsidR="006E268D" w:rsidRDefault="006E268D" w:rsidP="003D7DAE">
      <w:pPr>
        <w:pStyle w:val="ConsPlusNonformat"/>
        <w:jc w:val="both"/>
      </w:pP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(главный распорядитель (распорядитель) средств местного бюджета)</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(получатель средств местного бюджета)</w:t>
      </w:r>
    </w:p>
    <w:p w:rsidR="006E268D" w:rsidRDefault="006E268D" w:rsidP="003D7DAE">
      <w:pPr>
        <w:pStyle w:val="ConsPlusNonformat"/>
        <w:jc w:val="both"/>
      </w:pPr>
    </w:p>
    <w:p w:rsidR="006E268D" w:rsidRDefault="006E268D" w:rsidP="003D7DAE">
      <w:pPr>
        <w:pStyle w:val="ConsPlusNonformat"/>
        <w:jc w:val="both"/>
      </w:pPr>
      <w:r>
        <w:t xml:space="preserve">     Основание ______________________________________________________</w:t>
      </w:r>
    </w:p>
    <w:p w:rsidR="006E268D" w:rsidRDefault="006E268D" w:rsidP="003D7DAE">
      <w:pPr>
        <w:pStyle w:val="ConsPlusNonformat"/>
        <w:jc w:val="both"/>
      </w:pP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рублей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 </w:t>
      </w:r>
      <w:r>
        <w:t xml:space="preserve">  384   │</w:t>
      </w:r>
    </w:p>
    <w:p w:rsidR="006E268D" w:rsidRDefault="006E268D" w:rsidP="003D7DAE">
      <w:pPr>
        <w:pStyle w:val="ConsPlusNonformat"/>
        <w:jc w:val="both"/>
      </w:pPr>
      <w:r>
        <w:t xml:space="preserve">                                                                └─────────┘</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6E268D">
        <w:tc>
          <w:tcPr>
            <w:tcW w:w="1417"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Сумма</w:t>
            </w:r>
          </w:p>
        </w:tc>
      </w:tr>
      <w:tr w:rsidR="006E268D">
        <w:tc>
          <w:tcPr>
            <w:tcW w:w="141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6801" w:type="dxa"/>
            <w:gridSpan w:val="5"/>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Главный распорядитель (распорядитель)</w:t>
      </w:r>
    </w:p>
    <w:p w:rsidR="006E268D" w:rsidRDefault="006E268D" w:rsidP="003D7DAE">
      <w:pPr>
        <w:pStyle w:val="ConsPlusNonformat"/>
        <w:jc w:val="both"/>
      </w:pPr>
      <w:r>
        <w:t>средств местного бюджета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ind w:firstLine="540"/>
        <w:jc w:val="both"/>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rPr>
          <w:rFonts w:cs="Times New Roman"/>
        </w:rPr>
      </w:pPr>
    </w:p>
    <w:p w:rsidR="006E268D" w:rsidRDefault="006E268D" w:rsidP="003D7DAE">
      <w:pPr>
        <w:pStyle w:val="ConsPlusNormal"/>
        <w:jc w:val="right"/>
        <w:outlineLvl w:val="1"/>
      </w:pPr>
      <w:r>
        <w:t>Приложение N 25</w:t>
      </w:r>
    </w:p>
    <w:p w:rsidR="006E268D" w:rsidRDefault="006E268D" w:rsidP="003D7DAE">
      <w:pPr>
        <w:pStyle w:val="ConsPlusNormal"/>
        <w:jc w:val="right"/>
        <w:outlineLvl w:val="1"/>
      </w:pPr>
    </w:p>
    <w:tbl>
      <w:tblPr>
        <w:tblW w:w="0" w:type="auto"/>
        <w:jc w:val="center"/>
        <w:tblLayout w:type="fixed"/>
        <w:tblCellMar>
          <w:top w:w="113" w:type="dxa"/>
          <w:left w:w="113" w:type="dxa"/>
          <w:bottom w:w="113" w:type="dxa"/>
          <w:right w:w="113" w:type="dxa"/>
        </w:tblCellMar>
        <w:tblLook w:val="0000"/>
      </w:tblPr>
      <w:tblGrid>
        <w:gridCol w:w="10147"/>
      </w:tblGrid>
      <w:tr w:rsidR="006E268D">
        <w:trPr>
          <w:jc w:val="center"/>
        </w:trPr>
        <w:tc>
          <w:tcPr>
            <w:tcW w:w="10147" w:type="dxa"/>
            <w:tcBorders>
              <w:top w:val="nil"/>
              <w:left w:val="single" w:sz="24" w:space="0" w:color="CED3F1"/>
              <w:bottom w:val="nil"/>
              <w:right w:val="single" w:sz="24" w:space="0" w:color="F4F3F8"/>
            </w:tcBorders>
            <w:shd w:val="clear" w:color="auto" w:fill="F4F3F8"/>
          </w:tcPr>
          <w:p w:rsidR="006E268D" w:rsidRDefault="006E268D" w:rsidP="00131D77">
            <w:pPr>
              <w:pStyle w:val="ConsPlusNormal"/>
              <w:jc w:val="center"/>
              <w:rPr>
                <w:color w:val="000000"/>
              </w:rPr>
            </w:pPr>
            <w:r>
              <w:rPr>
                <w:color w:val="000000"/>
              </w:rPr>
              <w:t xml:space="preserve">                                                                                                                                        к Постановлению </w:t>
            </w:r>
          </w:p>
          <w:p w:rsidR="006E268D" w:rsidRDefault="006E268D" w:rsidP="00131D77">
            <w:pPr>
              <w:pStyle w:val="ConsPlusNormal"/>
              <w:jc w:val="center"/>
              <w:rPr>
                <w:color w:val="000000"/>
              </w:rPr>
            </w:pPr>
            <w:r>
              <w:rPr>
                <w:color w:val="000000"/>
              </w:rPr>
              <w:t xml:space="preserve">                                                                                                                                              _№_</w:t>
            </w:r>
          </w:p>
        </w:tc>
      </w:tr>
    </w:tbl>
    <w:p w:rsidR="006E268D" w:rsidRDefault="006E268D" w:rsidP="003046CC">
      <w:pPr>
        <w:pStyle w:val="ConsPlusNormal"/>
        <w:ind w:firstLine="0"/>
        <w:jc w:val="both"/>
        <w:rPr>
          <w:rFonts w:cs="Times New Roman"/>
        </w:rPr>
      </w:pPr>
      <w:r w:rsidRPr="00251C68">
        <w:t>Об утверждении Порядка составления и ведения сводной бюджетной росписи бюджета Булатовского сельсовета Куйбышевского района Новосибирской области и бюджетной росписи главного распорядителя бюджетных средств бюджета Булатовского сельсовета</w:t>
      </w:r>
    </w:p>
    <w:p w:rsidR="006E268D" w:rsidRDefault="006E268D" w:rsidP="003D7DAE">
      <w:pPr>
        <w:pStyle w:val="ConsPlusNormal"/>
        <w:jc w:val="right"/>
        <w:rPr>
          <w:rFonts w:cs="Times New Roman"/>
        </w:rPr>
      </w:pPr>
    </w:p>
    <w:p w:rsidR="006E268D" w:rsidRDefault="006E268D" w:rsidP="003D7DAE">
      <w:pPr>
        <w:pStyle w:val="ConsPlusNormal"/>
        <w:jc w:val="right"/>
      </w:pPr>
      <w:r>
        <w:t>Форма</w:t>
      </w:r>
    </w:p>
    <w:p w:rsidR="006E268D" w:rsidRDefault="006E268D" w:rsidP="003D7DAE">
      <w:pPr>
        <w:pStyle w:val="ConsPlusNormal"/>
        <w:ind w:firstLine="540"/>
        <w:jc w:val="both"/>
        <w:rPr>
          <w:rFonts w:cs="Times New Roman"/>
        </w:rPr>
      </w:pPr>
    </w:p>
    <w:p w:rsidR="006E268D" w:rsidRDefault="006E268D" w:rsidP="003D7DAE">
      <w:pPr>
        <w:pStyle w:val="ConsPlusNonformat"/>
        <w:jc w:val="center"/>
      </w:pPr>
      <w:bookmarkStart w:id="125" w:name="Par3348"/>
      <w:bookmarkEnd w:id="125"/>
      <w:r>
        <w:t>УВЕДОМЛЕНИЕ N</w:t>
      </w:r>
    </w:p>
    <w:p w:rsidR="006E268D" w:rsidRDefault="006E268D" w:rsidP="003D7DAE">
      <w:pPr>
        <w:pStyle w:val="ConsPlusNonformat"/>
        <w:jc w:val="center"/>
      </w:pPr>
      <w:r>
        <w:t>об изменении бюджетных ассигнований по межбюджетным трансфертам</w:t>
      </w:r>
    </w:p>
    <w:p w:rsidR="006E268D" w:rsidRDefault="006E268D" w:rsidP="003D7DAE">
      <w:pPr>
        <w:pStyle w:val="ConsPlusNonformat"/>
        <w:jc w:val="center"/>
      </w:pPr>
      <w:r>
        <w:t>местного бюджета  муниципального образования ______________Новосибирской области</w:t>
      </w:r>
    </w:p>
    <w:p w:rsidR="006E268D" w:rsidRDefault="006E268D" w:rsidP="003D7DAE">
      <w:pPr>
        <w:pStyle w:val="ConsPlusNonformat"/>
        <w:jc w:val="center"/>
      </w:pPr>
      <w:r>
        <w:t>на плановый период 20___ и 20___ годов</w:t>
      </w:r>
    </w:p>
    <w:p w:rsidR="006E268D" w:rsidRDefault="006E268D" w:rsidP="003D7DAE">
      <w:pPr>
        <w:pStyle w:val="ConsPlusNonformat"/>
        <w:jc w:val="both"/>
        <w:rPr>
          <w:rFonts w:cs="Times New Roman"/>
        </w:rPr>
      </w:pPr>
    </w:p>
    <w:p w:rsidR="006E268D" w:rsidRDefault="006E268D" w:rsidP="003D7DAE">
      <w:pPr>
        <w:pStyle w:val="ConsPlusNonformat"/>
        <w:jc w:val="both"/>
      </w:pPr>
      <w:r>
        <w:t xml:space="preserve">                      от ___ __________ 20___ года</w:t>
      </w:r>
    </w:p>
    <w:p w:rsidR="006E268D" w:rsidRDefault="006E268D" w:rsidP="003D7DAE">
      <w:pPr>
        <w:pStyle w:val="ConsPlusNonformat"/>
        <w:jc w:val="both"/>
      </w:pP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(главный распорядитель (распорядитель) средств местного бюджета)</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(получатель средств местного бюджета)</w:t>
      </w:r>
    </w:p>
    <w:p w:rsidR="006E268D" w:rsidRDefault="006E268D" w:rsidP="003D7DAE">
      <w:pPr>
        <w:pStyle w:val="ConsPlusNonformat"/>
        <w:jc w:val="both"/>
      </w:pPr>
      <w:r>
        <w:t>___________________________________________________________________________</w:t>
      </w:r>
    </w:p>
    <w:p w:rsidR="006E268D" w:rsidRDefault="006E268D" w:rsidP="003D7DAE">
      <w:pPr>
        <w:pStyle w:val="ConsPlusNonformat"/>
        <w:jc w:val="both"/>
      </w:pPr>
      <w:r>
        <w:t xml:space="preserve">               (наименование органа местного самоуправления)</w:t>
      </w:r>
    </w:p>
    <w:p w:rsidR="006E268D" w:rsidRDefault="006E268D" w:rsidP="003D7DAE">
      <w:pPr>
        <w:pStyle w:val="ConsPlusNonformat"/>
        <w:jc w:val="both"/>
      </w:pPr>
    </w:p>
    <w:p w:rsidR="006E268D" w:rsidRDefault="006E268D" w:rsidP="003D7DAE">
      <w:pPr>
        <w:pStyle w:val="ConsPlusNonformat"/>
        <w:jc w:val="both"/>
      </w:pPr>
      <w:r>
        <w:t xml:space="preserve">     Основание ______________________________________________________</w:t>
      </w:r>
    </w:p>
    <w:p w:rsidR="006E268D" w:rsidRDefault="006E268D" w:rsidP="003D7DAE">
      <w:pPr>
        <w:pStyle w:val="ConsPlusNonformat"/>
        <w:jc w:val="both"/>
      </w:pPr>
    </w:p>
    <w:p w:rsidR="006E268D" w:rsidRDefault="006E268D" w:rsidP="003D7DAE">
      <w:pPr>
        <w:pStyle w:val="ConsPlusNonformat"/>
        <w:jc w:val="both"/>
      </w:pPr>
      <w:r>
        <w:t xml:space="preserve">                                                                ┌─────────┐</w:t>
      </w:r>
    </w:p>
    <w:p w:rsidR="006E268D" w:rsidRDefault="006E268D" w:rsidP="003D7DAE">
      <w:pPr>
        <w:pStyle w:val="ConsPlusNonformat"/>
        <w:jc w:val="both"/>
      </w:pPr>
      <w:r>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3046CC">
          <w:rPr>
            <w:rStyle w:val="Hyperlink"/>
            <w:color w:val="auto"/>
          </w:rPr>
          <w:t>ОКЕИ</w:t>
        </w:r>
      </w:hyperlink>
      <w:r w:rsidRPr="003046CC">
        <w:t xml:space="preserve"> │ </w:t>
      </w:r>
      <w:r>
        <w:t xml:space="preserve">  384   │</w:t>
      </w:r>
    </w:p>
    <w:p w:rsidR="006E268D" w:rsidRDefault="006E268D" w:rsidP="003D7DAE">
      <w:pPr>
        <w:pStyle w:val="ConsPlusNonformat"/>
        <w:jc w:val="both"/>
      </w:pPr>
      <w:r>
        <w:t xml:space="preserve">                                                                └─────────┘</w:t>
      </w:r>
    </w:p>
    <w:p w:rsidR="006E268D" w:rsidRDefault="006E268D" w:rsidP="003D7DAE">
      <w:pPr>
        <w:pStyle w:val="ConsPlusNormal"/>
        <w:ind w:firstLine="540"/>
        <w:jc w:val="both"/>
        <w:rPr>
          <w:rFonts w:cs="Times New Roman"/>
        </w:rPr>
      </w:pPr>
    </w:p>
    <w:tbl>
      <w:tblPr>
        <w:tblW w:w="0" w:type="auto"/>
        <w:tblInd w:w="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6E268D">
        <w:tc>
          <w:tcPr>
            <w:tcW w:w="1417" w:type="dxa"/>
            <w:vMerge w:val="restart"/>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Сумма</w:t>
            </w:r>
          </w:p>
        </w:tc>
      </w:tr>
      <w:tr w:rsidR="006E268D">
        <w:tc>
          <w:tcPr>
            <w:tcW w:w="1417" w:type="dxa"/>
            <w:vMerge/>
            <w:tcBorders>
              <w:top w:val="single" w:sz="4" w:space="0" w:color="auto"/>
              <w:left w:val="single" w:sz="4" w:space="0" w:color="auto"/>
              <w:bottom w:val="single" w:sz="4" w:space="0" w:color="auto"/>
              <w:right w:val="single" w:sz="4" w:space="0" w:color="auto"/>
            </w:tcBorders>
            <w:vAlign w:val="center"/>
          </w:tcPr>
          <w:p w:rsidR="006E268D" w:rsidRDefault="006E268D">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20___ год</w:t>
            </w: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1</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jc w:val="center"/>
            </w:pPr>
            <w:r>
              <w:t>7</w:t>
            </w:r>
          </w:p>
        </w:tc>
      </w:tr>
      <w:tr w:rsidR="006E268D">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rPr>
                <w:rFonts w:cs="Times New Roman"/>
              </w:rPr>
            </w:pPr>
          </w:p>
        </w:tc>
      </w:tr>
      <w:tr w:rsidR="006E268D">
        <w:tc>
          <w:tcPr>
            <w:tcW w:w="6801" w:type="dxa"/>
            <w:gridSpan w:val="5"/>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r>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6E268D" w:rsidRDefault="006E268D">
            <w:pPr>
              <w:pStyle w:val="ConsPlusNormal"/>
            </w:pPr>
          </w:p>
        </w:tc>
      </w:tr>
    </w:tbl>
    <w:p w:rsidR="006E268D" w:rsidRDefault="006E268D" w:rsidP="003D7DAE">
      <w:pPr>
        <w:pStyle w:val="ConsPlusNormal"/>
        <w:ind w:firstLine="540"/>
        <w:jc w:val="both"/>
        <w:rPr>
          <w:rFonts w:cs="Times New Roman"/>
        </w:rPr>
      </w:pPr>
    </w:p>
    <w:p w:rsidR="006E268D" w:rsidRDefault="006E268D" w:rsidP="003D7DAE">
      <w:pPr>
        <w:pStyle w:val="ConsPlusNonformat"/>
        <w:jc w:val="both"/>
      </w:pPr>
      <w:r>
        <w:t>Главный распорядитель (распорядитель)</w:t>
      </w:r>
    </w:p>
    <w:p w:rsidR="006E268D" w:rsidRDefault="006E268D" w:rsidP="003D7DAE">
      <w:pPr>
        <w:pStyle w:val="ConsPlusNonformat"/>
        <w:jc w:val="both"/>
      </w:pPr>
      <w:r>
        <w:t>средств местного бюджета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nformat"/>
        <w:jc w:val="both"/>
      </w:pPr>
      <w:r>
        <w:t>Исполнитель                          _________ ____________________________</w:t>
      </w:r>
    </w:p>
    <w:p w:rsidR="006E268D" w:rsidRDefault="006E268D" w:rsidP="003D7DAE">
      <w:pPr>
        <w:pStyle w:val="ConsPlusNonformat"/>
        <w:jc w:val="both"/>
      </w:pPr>
      <w:r>
        <w:t xml:space="preserve">                                     (подпись)     (расшифровка подписи)</w:t>
      </w:r>
    </w:p>
    <w:p w:rsidR="006E268D" w:rsidRDefault="006E268D" w:rsidP="003D7DAE">
      <w:pPr>
        <w:pStyle w:val="ConsPlusNormal"/>
        <w:pBdr>
          <w:top w:val="single" w:sz="6" w:space="0" w:color="auto"/>
        </w:pBdr>
        <w:spacing w:before="100" w:after="100"/>
        <w:jc w:val="both"/>
        <w:rPr>
          <w:rFonts w:cs="Times New Roman"/>
          <w:sz w:val="2"/>
          <w:szCs w:val="2"/>
        </w:rPr>
      </w:pPr>
    </w:p>
    <w:p w:rsidR="006E268D" w:rsidRDefault="006E268D" w:rsidP="001A5277"/>
    <w:p w:rsidR="006E268D" w:rsidRDefault="006E268D" w:rsidP="001A5277"/>
    <w:p w:rsidR="006E268D" w:rsidRDefault="006E268D" w:rsidP="001A5277"/>
    <w:p w:rsidR="006E268D" w:rsidRDefault="006E268D" w:rsidP="001A5277"/>
    <w:p w:rsidR="006E268D" w:rsidRDefault="006E268D" w:rsidP="001A5277"/>
    <w:p w:rsidR="006E268D" w:rsidRPr="001A5277" w:rsidRDefault="006E268D" w:rsidP="001A5277">
      <w:r>
        <w:t xml:space="preserve">                                                             </w:t>
      </w:r>
    </w:p>
    <w:sectPr w:rsidR="006E268D" w:rsidRPr="001A5277" w:rsidSect="00A72C41">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8D1"/>
    <w:rsid w:val="00010CBA"/>
    <w:rsid w:val="000156FC"/>
    <w:rsid w:val="00037F91"/>
    <w:rsid w:val="000652FF"/>
    <w:rsid w:val="0006616F"/>
    <w:rsid w:val="000A2146"/>
    <w:rsid w:val="000A341E"/>
    <w:rsid w:val="000B4A85"/>
    <w:rsid w:val="000B5B3F"/>
    <w:rsid w:val="000E7D83"/>
    <w:rsid w:val="000F06C1"/>
    <w:rsid w:val="00124B27"/>
    <w:rsid w:val="00130027"/>
    <w:rsid w:val="00131D77"/>
    <w:rsid w:val="001411A0"/>
    <w:rsid w:val="00167E02"/>
    <w:rsid w:val="0017596A"/>
    <w:rsid w:val="00177E4A"/>
    <w:rsid w:val="00181B43"/>
    <w:rsid w:val="001A25D7"/>
    <w:rsid w:val="001A5277"/>
    <w:rsid w:val="001C0C93"/>
    <w:rsid w:val="001D7712"/>
    <w:rsid w:val="001E1D06"/>
    <w:rsid w:val="001F47DB"/>
    <w:rsid w:val="00251C68"/>
    <w:rsid w:val="00281418"/>
    <w:rsid w:val="002848A6"/>
    <w:rsid w:val="002D1B56"/>
    <w:rsid w:val="002E1867"/>
    <w:rsid w:val="002E55B6"/>
    <w:rsid w:val="002F02DC"/>
    <w:rsid w:val="002F6874"/>
    <w:rsid w:val="003046CC"/>
    <w:rsid w:val="003055DA"/>
    <w:rsid w:val="00326E3C"/>
    <w:rsid w:val="0033004A"/>
    <w:rsid w:val="003436A1"/>
    <w:rsid w:val="003457FF"/>
    <w:rsid w:val="00346B13"/>
    <w:rsid w:val="003A1CF9"/>
    <w:rsid w:val="003A6864"/>
    <w:rsid w:val="003C79E2"/>
    <w:rsid w:val="003D7DAE"/>
    <w:rsid w:val="003F0EAB"/>
    <w:rsid w:val="003F3A5E"/>
    <w:rsid w:val="003F55CA"/>
    <w:rsid w:val="00410788"/>
    <w:rsid w:val="00412F4E"/>
    <w:rsid w:val="0043452F"/>
    <w:rsid w:val="00467FDD"/>
    <w:rsid w:val="00495D4D"/>
    <w:rsid w:val="004B2F72"/>
    <w:rsid w:val="00504F9B"/>
    <w:rsid w:val="0053016F"/>
    <w:rsid w:val="00552E4F"/>
    <w:rsid w:val="00590B82"/>
    <w:rsid w:val="00591C0F"/>
    <w:rsid w:val="005A0292"/>
    <w:rsid w:val="005C3709"/>
    <w:rsid w:val="005C68A2"/>
    <w:rsid w:val="006348D1"/>
    <w:rsid w:val="00643783"/>
    <w:rsid w:val="006667E6"/>
    <w:rsid w:val="00696498"/>
    <w:rsid w:val="006C4435"/>
    <w:rsid w:val="006D2D43"/>
    <w:rsid w:val="006E268D"/>
    <w:rsid w:val="00702E4A"/>
    <w:rsid w:val="00744B40"/>
    <w:rsid w:val="007E5735"/>
    <w:rsid w:val="008369A6"/>
    <w:rsid w:val="008377D2"/>
    <w:rsid w:val="00844AC2"/>
    <w:rsid w:val="00846C70"/>
    <w:rsid w:val="008D549B"/>
    <w:rsid w:val="00934109"/>
    <w:rsid w:val="0094194A"/>
    <w:rsid w:val="009855A7"/>
    <w:rsid w:val="009A5665"/>
    <w:rsid w:val="009C633A"/>
    <w:rsid w:val="00A15C94"/>
    <w:rsid w:val="00A3704F"/>
    <w:rsid w:val="00A40D8C"/>
    <w:rsid w:val="00A71DCA"/>
    <w:rsid w:val="00A72C41"/>
    <w:rsid w:val="00A86810"/>
    <w:rsid w:val="00AE1946"/>
    <w:rsid w:val="00B077D3"/>
    <w:rsid w:val="00B12E9B"/>
    <w:rsid w:val="00B32A09"/>
    <w:rsid w:val="00B42DBF"/>
    <w:rsid w:val="00B43AA8"/>
    <w:rsid w:val="00B62CA2"/>
    <w:rsid w:val="00B733A8"/>
    <w:rsid w:val="00B84A78"/>
    <w:rsid w:val="00B94E5F"/>
    <w:rsid w:val="00B96EA9"/>
    <w:rsid w:val="00BA5E6A"/>
    <w:rsid w:val="00BA632D"/>
    <w:rsid w:val="00BE1C3F"/>
    <w:rsid w:val="00BE3962"/>
    <w:rsid w:val="00BF63B9"/>
    <w:rsid w:val="00C1065B"/>
    <w:rsid w:val="00C15BAE"/>
    <w:rsid w:val="00C239B3"/>
    <w:rsid w:val="00C244EA"/>
    <w:rsid w:val="00C84A70"/>
    <w:rsid w:val="00C86DBA"/>
    <w:rsid w:val="00CC0AF0"/>
    <w:rsid w:val="00CE115C"/>
    <w:rsid w:val="00CF1573"/>
    <w:rsid w:val="00D05CD0"/>
    <w:rsid w:val="00D12DA7"/>
    <w:rsid w:val="00D32586"/>
    <w:rsid w:val="00D77B0D"/>
    <w:rsid w:val="00D86A41"/>
    <w:rsid w:val="00DB57A7"/>
    <w:rsid w:val="00DD1A65"/>
    <w:rsid w:val="00DD1E07"/>
    <w:rsid w:val="00DD56CA"/>
    <w:rsid w:val="00DE1DE8"/>
    <w:rsid w:val="00E16F9C"/>
    <w:rsid w:val="00E3144E"/>
    <w:rsid w:val="00E31BA9"/>
    <w:rsid w:val="00E50567"/>
    <w:rsid w:val="00E64A77"/>
    <w:rsid w:val="00E72307"/>
    <w:rsid w:val="00E90E2A"/>
    <w:rsid w:val="00ED1D55"/>
    <w:rsid w:val="00EE6296"/>
    <w:rsid w:val="00F0641D"/>
    <w:rsid w:val="00F16CE6"/>
    <w:rsid w:val="00F260B6"/>
    <w:rsid w:val="00F62598"/>
    <w:rsid w:val="00F65EFE"/>
    <w:rsid w:val="00F74262"/>
    <w:rsid w:val="00FB254C"/>
    <w:rsid w:val="00FB7A75"/>
    <w:rsid w:val="00FD0698"/>
    <w:rsid w:val="00FD6AA4"/>
    <w:rsid w:val="00FE4FEB"/>
    <w:rsid w:val="00FE7C01"/>
    <w:rsid w:val="00FF5E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32D"/>
    <w:pPr>
      <w:ind w:firstLine="720"/>
      <w:jc w:val="both"/>
    </w:pPr>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BA632D"/>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BA632D"/>
    <w:pPr>
      <w:widowControl w:val="0"/>
      <w:autoSpaceDE w:val="0"/>
      <w:autoSpaceDN w:val="0"/>
      <w:adjustRightInd w:val="0"/>
    </w:pPr>
    <w:rPr>
      <w:rFonts w:ascii="Arial" w:eastAsia="Times New Roman" w:hAnsi="Arial" w:cs="Arial"/>
      <w:b/>
      <w:bCs/>
      <w:sz w:val="20"/>
      <w:szCs w:val="20"/>
    </w:rPr>
  </w:style>
  <w:style w:type="paragraph" w:customStyle="1" w:styleId="ConsTitle">
    <w:name w:val="ConsTitle"/>
    <w:uiPriority w:val="99"/>
    <w:rsid w:val="00BA632D"/>
    <w:pPr>
      <w:widowControl w:val="0"/>
      <w:autoSpaceDE w:val="0"/>
      <w:autoSpaceDN w:val="0"/>
      <w:adjustRightInd w:val="0"/>
    </w:pPr>
    <w:rPr>
      <w:rFonts w:ascii="Arial" w:eastAsia="Times New Roman" w:hAnsi="Arial" w:cs="Arial"/>
      <w:b/>
      <w:bCs/>
      <w:sz w:val="20"/>
      <w:szCs w:val="20"/>
    </w:rPr>
  </w:style>
  <w:style w:type="character" w:styleId="Hyperlink">
    <w:name w:val="Hyperlink"/>
    <w:basedOn w:val="DefaultParagraphFont"/>
    <w:uiPriority w:val="99"/>
    <w:semiHidden/>
    <w:rsid w:val="00BA632D"/>
    <w:rPr>
      <w:color w:val="0000FF"/>
      <w:u w:val="single"/>
    </w:rPr>
  </w:style>
  <w:style w:type="paragraph" w:styleId="BalloonText">
    <w:name w:val="Balloon Text"/>
    <w:basedOn w:val="Normal"/>
    <w:link w:val="BalloonTextChar"/>
    <w:uiPriority w:val="99"/>
    <w:semiHidden/>
    <w:rsid w:val="00C86DB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86DBA"/>
    <w:rPr>
      <w:rFonts w:ascii="Segoe UI" w:hAnsi="Segoe UI" w:cs="Segoe UI"/>
      <w:sz w:val="18"/>
      <w:szCs w:val="18"/>
      <w:lang w:eastAsia="ru-RU"/>
    </w:rPr>
  </w:style>
  <w:style w:type="character" w:customStyle="1" w:styleId="HeaderChar">
    <w:name w:val="Header Char"/>
    <w:uiPriority w:val="99"/>
    <w:locked/>
    <w:rsid w:val="003D7DAE"/>
    <w:rPr>
      <w:rFonts w:ascii="Calibri" w:hAnsi="Calibri" w:cs="Calibri"/>
      <w:sz w:val="22"/>
      <w:szCs w:val="22"/>
      <w:lang w:val="ru-RU" w:eastAsia="ru-RU"/>
    </w:rPr>
  </w:style>
  <w:style w:type="paragraph" w:styleId="Header">
    <w:name w:val="header"/>
    <w:basedOn w:val="Normal"/>
    <w:link w:val="HeaderChar1"/>
    <w:uiPriority w:val="99"/>
    <w:rsid w:val="003D7DAE"/>
    <w:pPr>
      <w:tabs>
        <w:tab w:val="center" w:pos="4677"/>
        <w:tab w:val="right" w:pos="9355"/>
      </w:tabs>
      <w:ind w:firstLine="0"/>
      <w:jc w:val="left"/>
    </w:pPr>
    <w:rPr>
      <w:rFonts w:ascii="Calibri" w:eastAsia="Calibri" w:hAnsi="Calibri" w:cs="Calibri"/>
      <w:sz w:val="22"/>
      <w:szCs w:val="22"/>
    </w:rPr>
  </w:style>
  <w:style w:type="character" w:customStyle="1" w:styleId="HeaderChar1">
    <w:name w:val="Header Char1"/>
    <w:basedOn w:val="DefaultParagraphFont"/>
    <w:link w:val="Header"/>
    <w:uiPriority w:val="99"/>
    <w:semiHidden/>
    <w:locked/>
    <w:rsid w:val="00181B43"/>
    <w:rPr>
      <w:rFonts w:ascii="Times New Roman" w:hAnsi="Times New Roman" w:cs="Times New Roman"/>
      <w:sz w:val="28"/>
      <w:szCs w:val="28"/>
    </w:rPr>
  </w:style>
  <w:style w:type="character" w:customStyle="1" w:styleId="FooterChar">
    <w:name w:val="Footer Char"/>
    <w:uiPriority w:val="99"/>
    <w:locked/>
    <w:rsid w:val="003D7DAE"/>
    <w:rPr>
      <w:rFonts w:ascii="Calibri" w:hAnsi="Calibri" w:cs="Calibri"/>
      <w:sz w:val="22"/>
      <w:szCs w:val="22"/>
      <w:lang w:val="ru-RU" w:eastAsia="ru-RU"/>
    </w:rPr>
  </w:style>
  <w:style w:type="paragraph" w:styleId="Footer">
    <w:name w:val="footer"/>
    <w:basedOn w:val="Normal"/>
    <w:link w:val="FooterChar1"/>
    <w:uiPriority w:val="99"/>
    <w:rsid w:val="003D7DAE"/>
    <w:pPr>
      <w:tabs>
        <w:tab w:val="center" w:pos="4677"/>
        <w:tab w:val="right" w:pos="9355"/>
      </w:tabs>
      <w:ind w:firstLine="0"/>
      <w:jc w:val="left"/>
    </w:pPr>
    <w:rPr>
      <w:rFonts w:ascii="Calibri" w:eastAsia="Calibri" w:hAnsi="Calibri" w:cs="Calibri"/>
      <w:sz w:val="22"/>
      <w:szCs w:val="22"/>
    </w:rPr>
  </w:style>
  <w:style w:type="character" w:customStyle="1" w:styleId="FooterChar1">
    <w:name w:val="Footer Char1"/>
    <w:basedOn w:val="DefaultParagraphFont"/>
    <w:link w:val="Footer"/>
    <w:uiPriority w:val="99"/>
    <w:semiHidden/>
    <w:locked/>
    <w:rsid w:val="00181B43"/>
    <w:rPr>
      <w:rFonts w:ascii="Times New Roman" w:hAnsi="Times New Roman" w:cs="Times New Roman"/>
      <w:sz w:val="28"/>
      <w:szCs w:val="28"/>
    </w:rPr>
  </w:style>
  <w:style w:type="paragraph" w:customStyle="1" w:styleId="ConsPlusNonformat">
    <w:name w:val="ConsPlusNonformat"/>
    <w:uiPriority w:val="99"/>
    <w:rsid w:val="003D7DAE"/>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3D7DAE"/>
    <w:pPr>
      <w:widowControl w:val="0"/>
      <w:autoSpaceDE w:val="0"/>
      <w:autoSpaceDN w:val="0"/>
      <w:adjustRightInd w:val="0"/>
    </w:pPr>
    <w:rPr>
      <w:rFonts w:ascii="Courier New" w:eastAsia="Times New Roman" w:hAnsi="Courier New" w:cs="Courier New"/>
      <w:sz w:val="20"/>
      <w:szCs w:val="20"/>
    </w:rPr>
  </w:style>
  <w:style w:type="paragraph" w:customStyle="1" w:styleId="ConsPlusDocList">
    <w:name w:val="ConsPlusDocList"/>
    <w:uiPriority w:val="99"/>
    <w:rsid w:val="003D7DAE"/>
    <w:pPr>
      <w:widowControl w:val="0"/>
      <w:autoSpaceDE w:val="0"/>
      <w:autoSpaceDN w:val="0"/>
      <w:adjustRightInd w:val="0"/>
    </w:pPr>
    <w:rPr>
      <w:rFonts w:ascii="Courier New" w:eastAsia="Times New Roman" w:hAnsi="Courier New" w:cs="Courier New"/>
      <w:sz w:val="20"/>
      <w:szCs w:val="20"/>
    </w:rPr>
  </w:style>
  <w:style w:type="paragraph" w:customStyle="1" w:styleId="ConsPlusTitlePage">
    <w:name w:val="ConsPlusTitlePage"/>
    <w:uiPriority w:val="99"/>
    <w:rsid w:val="003D7DAE"/>
    <w:pPr>
      <w:widowControl w:val="0"/>
      <w:autoSpaceDE w:val="0"/>
      <w:autoSpaceDN w:val="0"/>
      <w:adjustRightInd w:val="0"/>
    </w:pPr>
    <w:rPr>
      <w:rFonts w:ascii="Tahoma" w:eastAsia="Times New Roman" w:hAnsi="Tahoma" w:cs="Tahoma"/>
      <w:sz w:val="20"/>
      <w:szCs w:val="20"/>
    </w:rPr>
  </w:style>
  <w:style w:type="paragraph" w:customStyle="1" w:styleId="ConsPlusJurTerm">
    <w:name w:val="ConsPlusJurTerm"/>
    <w:uiPriority w:val="99"/>
    <w:rsid w:val="003D7DAE"/>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3D7DAE"/>
    <w:pPr>
      <w:widowControl w:val="0"/>
      <w:autoSpaceDE w:val="0"/>
      <w:autoSpaceDN w:val="0"/>
      <w:adjustRightInd w:val="0"/>
    </w:pPr>
    <w:rPr>
      <w:rFonts w:ascii="Arial" w:eastAsia="Times New Roman" w:hAnsi="Arial" w:cs="Arial"/>
      <w:sz w:val="20"/>
      <w:szCs w:val="20"/>
    </w:rPr>
  </w:style>
  <w:style w:type="paragraph" w:customStyle="1" w:styleId="ConsPlusTextList1">
    <w:name w:val="ConsPlusTextList1"/>
    <w:uiPriority w:val="99"/>
    <w:rsid w:val="003D7DAE"/>
    <w:pPr>
      <w:widowControl w:val="0"/>
      <w:autoSpaceDE w:val="0"/>
      <w:autoSpaceDN w:val="0"/>
      <w:adjustRightInd w:val="0"/>
    </w:pPr>
    <w:rPr>
      <w:rFonts w:ascii="Arial" w:eastAsia="Times New Roman" w:hAnsi="Arial" w:cs="Arial"/>
      <w:sz w:val="20"/>
      <w:szCs w:val="20"/>
    </w:rPr>
  </w:style>
  <w:style w:type="character" w:styleId="FollowedHyperlink">
    <w:name w:val="FollowedHyperlink"/>
    <w:basedOn w:val="DefaultParagraphFont"/>
    <w:uiPriority w:val="99"/>
    <w:rsid w:val="003D7DAE"/>
    <w:rPr>
      <w:color w:val="0000FF"/>
      <w:u w:val="single"/>
    </w:rPr>
  </w:style>
</w:styles>
</file>

<file path=word/webSettings.xml><?xml version="1.0" encoding="utf-8"?>
<w:webSettings xmlns:r="http://schemas.openxmlformats.org/officeDocument/2006/relationships" xmlns:w="http://schemas.openxmlformats.org/wordprocessingml/2006/main">
  <w:divs>
    <w:div w:id="1070926822">
      <w:marLeft w:val="0"/>
      <w:marRight w:val="0"/>
      <w:marTop w:val="0"/>
      <w:marBottom w:val="0"/>
      <w:divBdr>
        <w:top w:val="none" w:sz="0" w:space="0" w:color="auto"/>
        <w:left w:val="none" w:sz="0" w:space="0" w:color="auto"/>
        <w:bottom w:val="none" w:sz="0" w:space="0" w:color="auto"/>
        <w:right w:val="none" w:sz="0" w:space="0" w:color="auto"/>
      </w:divBdr>
    </w:div>
    <w:div w:id="1070926823">
      <w:marLeft w:val="0"/>
      <w:marRight w:val="0"/>
      <w:marTop w:val="0"/>
      <w:marBottom w:val="0"/>
      <w:divBdr>
        <w:top w:val="none" w:sz="0" w:space="0" w:color="auto"/>
        <w:left w:val="none" w:sz="0" w:space="0" w:color="auto"/>
        <w:bottom w:val="none" w:sz="0" w:space="0" w:color="auto"/>
        <w:right w:val="none" w:sz="0" w:space="0" w:color="auto"/>
      </w:divBdr>
    </w:div>
    <w:div w:id="1070926824">
      <w:marLeft w:val="0"/>
      <w:marRight w:val="0"/>
      <w:marTop w:val="0"/>
      <w:marBottom w:val="0"/>
      <w:divBdr>
        <w:top w:val="none" w:sz="0" w:space="0" w:color="auto"/>
        <w:left w:val="none" w:sz="0" w:space="0" w:color="auto"/>
        <w:bottom w:val="none" w:sz="0" w:space="0" w:color="auto"/>
        <w:right w:val="none" w:sz="0" w:space="0" w:color="auto"/>
      </w:divBdr>
    </w:div>
    <w:div w:id="1070926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69F7E1D7A251F190A5BD2BAEB966EF3787376C600AE86F030514B816E35BE1E6BFB3BB2FE9991f8F6K" TargetMode="External"/><Relationship Id="rId13" Type="http://schemas.openxmlformats.org/officeDocument/2006/relationships/hyperlink" Target="consultantplus://offline/ref=71969F7E1D7A251F190A5BD2BAEB966EF3787F73C700AE86F030514B81f6FEK" TargetMode="External"/><Relationship Id="rId18" Type="http://schemas.openxmlformats.org/officeDocument/2006/relationships/hyperlink" Target="consultantplus://offline/ref=71969F7E1D7A251F190A5BD2BAEB966EF3787F73C700AE86F030514B81f6FEK"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1A6A81FB12FAB72CB885D76CD9086429D29A0209869AEE70765280CDFgAFAK" TargetMode="External"/><Relationship Id="rId34" Type="http://schemas.openxmlformats.org/officeDocument/2006/relationships/hyperlink" Target="consultantplus://offline/ref=C1A6A81FB12FAB72CB885D76CD9086429D28AA259965AEE70765280CDFgAFAK" TargetMode="External"/><Relationship Id="rId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2" Type="http://schemas.openxmlformats.org/officeDocument/2006/relationships/hyperlink" Target="file:///C:\Users\User_2\Desktop\&#1041;&#1102;&#1076;&#1078;&#1077;&#1090;&#1085;&#1072;&#1103;%20&#1088;&#1086;&#1089;&#1087;&#1080;&#1089;&#1100;%20&#1086;&#1073;.docx" TargetMode="External"/><Relationship Id="rId17" Type="http://schemas.openxmlformats.org/officeDocument/2006/relationships/hyperlink" Target="consultantplus://offline/ref=71969F7E1D7A251F190A5BD2BAEB966EF3787F73C700AE86F030514B81f6FEK" TargetMode="External"/><Relationship Id="rId25" Type="http://schemas.openxmlformats.org/officeDocument/2006/relationships/hyperlink" Target="consultantplus://offline/ref=C1A6A81FB12FAB72CB885D76CD9086429D28AA259965AEE70765280CDFgAFA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2" Type="http://schemas.openxmlformats.org/officeDocument/2006/relationships/settings" Target="settings.xml"/><Relationship Id="rId16" Type="http://schemas.openxmlformats.org/officeDocument/2006/relationships/hyperlink" Target="consultantplus://offline/ref=71969F7E1D7A251F190A5BD2BAEB966EF3787F73C700AE86F030514B81f6FEK" TargetMode="External"/><Relationship Id="rId20" Type="http://schemas.openxmlformats.org/officeDocument/2006/relationships/hyperlink" Target="consultantplus://offline/ref=C1A6A81FB12FAB72CB885D76CD9086429D28AA259965AEE70765280CDFgAFAK" TargetMode="External"/><Relationship Id="rId29" Type="http://schemas.openxmlformats.org/officeDocument/2006/relationships/hyperlink" Target="consultantplus://offline/ref=C1A6A81FB12FAB72CB885D76CD9086429D28AA259965AEE70765280CDFgAFAK" TargetMode="External"/><Relationship Id="rId1" Type="http://schemas.openxmlformats.org/officeDocument/2006/relationships/styles" Target="styles.xml"/><Relationship Id="rId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1" Type="http://schemas.openxmlformats.org/officeDocument/2006/relationships/hyperlink" Target="file:///C:\Users\User_2\Desktop\&#1041;&#1102;&#1076;&#1078;&#1077;&#1090;&#1085;&#1072;&#1103;%20&#1088;&#1086;&#1089;&#1087;&#1080;&#1089;&#1100;%20&#1086;&#1073;.docx" TargetMode="External"/><Relationship Id="rId24" Type="http://schemas.openxmlformats.org/officeDocument/2006/relationships/hyperlink" Target="consultantplus://offline/ref=C1A6A81FB12FAB72CB885D76CD9086429D28AA259965AEE70765280CDFgAFA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theme" Target="theme/theme1.xml"/><Relationship Id="rId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5" Type="http://schemas.openxmlformats.org/officeDocument/2006/relationships/hyperlink" Target="consultantplus://offline/ref=71969F7E1D7A251F190A5BD2BAEB966EF3787F73C700AE86F030514B81f6FEK" TargetMode="External"/><Relationship Id="rId23" Type="http://schemas.openxmlformats.org/officeDocument/2006/relationships/hyperlink" Target="consultantplus://offline/ref=C1A6A81FB12FAB72CB885D76CD9086429D28AA259965AEE70765280CDFgAFA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10" Type="http://schemas.openxmlformats.org/officeDocument/2006/relationships/hyperlink" Target="file:///C:\Users\User_2\Desktop\&#1041;&#1102;&#1076;&#1078;&#1077;&#1090;&#1085;&#1072;&#1103;%20&#1088;&#1086;&#1089;&#1087;&#1080;&#1089;&#1100;%20&#1086;&#1073;.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hyperlink" Target="consultantplus://offline/ref=C1A6A81FB12FAB72CB885D76CD9086429D28AA259965AEE70765280CDFgAFAK" TargetMode="External"/><Relationship Id="rId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consultantplus://offline/ref=71969F7E1D7A251F190A5BD2BAEB966EF3787F73C700AE86F030514B81f6FEK" TargetMode="External"/><Relationship Id="rId22" Type="http://schemas.openxmlformats.org/officeDocument/2006/relationships/hyperlink" Target="consultantplus://offline/ref=C1A6A81FB12FAB72CB885D76CD9086429D28AA259965AEE70765280CDFgAFAK" TargetMode="External"/><Relationship Id="rId27" Type="http://schemas.openxmlformats.org/officeDocument/2006/relationships/hyperlink" Target="consultantplus://offline/ref=C1A6A81FB12FAB72CB885D76CD9086429D28AA259965AEE70765280CDFgAFAK" TargetMode="External"/><Relationship Id="rId30" Type="http://schemas.openxmlformats.org/officeDocument/2006/relationships/hyperlink" Target="consultantplus://offline/ref=C1A6A81FB12FAB72CB885D76CD9086429D28AA259965AEE70765280CDFgAFAK" TargetMode="External"/><Relationship Id="rId35" Type="http://schemas.openxmlformats.org/officeDocument/2006/relationships/hyperlink" Target="consultantplus://offline/ref=C1A6A81FB12FAB72CB885D76CD9086429D28AA259965AEE70765280CDFgAF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1771</TotalTime>
  <Pages>46</Pages>
  <Words>14477</Words>
  <Characters>-32766</Characters>
  <Application>Microsoft Office Outlook</Application>
  <DocSecurity>0</DocSecurity>
  <Lines>0</Lines>
  <Paragraphs>0</Paragraphs>
  <ScaleCrop>false</ScaleCrop>
  <Company>MFNSO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Пирко</dc:creator>
  <cp:keywords/>
  <dc:description/>
  <cp:lastModifiedBy>1</cp:lastModifiedBy>
  <cp:revision>69</cp:revision>
  <cp:lastPrinted>2018-10-30T03:04:00Z</cp:lastPrinted>
  <dcterms:created xsi:type="dcterms:W3CDTF">2018-08-09T01:22:00Z</dcterms:created>
  <dcterms:modified xsi:type="dcterms:W3CDTF">2018-12-05T08:30:00Z</dcterms:modified>
</cp:coreProperties>
</file>