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84" w:rsidRDefault="00CD2D84" w:rsidP="00A2173F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D2D84" w:rsidRDefault="00CD2D84" w:rsidP="00F95A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Опубликовано в Бюллетене органов местного самоуправления</w:t>
      </w:r>
    </w:p>
    <w:p w:rsidR="00CD2D84" w:rsidRDefault="00CD2D84" w:rsidP="00F95A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«Булатовский вестник» от  08.06.2020 № 13а</w:t>
      </w:r>
    </w:p>
    <w:p w:rsidR="00CD2D84" w:rsidRDefault="00CD2D84" w:rsidP="00A2173F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CD2D84" w:rsidRPr="00F95A54" w:rsidRDefault="00CD2D84" w:rsidP="00A2173F">
      <w:pPr>
        <w:pStyle w:val="ConsTitle"/>
        <w:ind w:right="0"/>
        <w:jc w:val="center"/>
        <w:rPr>
          <w:sz w:val="24"/>
          <w:szCs w:val="24"/>
        </w:rPr>
      </w:pPr>
      <w:r w:rsidRPr="00F95A54">
        <w:rPr>
          <w:sz w:val="24"/>
          <w:szCs w:val="24"/>
        </w:rPr>
        <w:t xml:space="preserve">АДМИНИСТРАЦИЯ                         </w:t>
      </w:r>
    </w:p>
    <w:p w:rsidR="00CD2D84" w:rsidRPr="00F95A54" w:rsidRDefault="00CD2D84" w:rsidP="00A2173F">
      <w:pPr>
        <w:pStyle w:val="ConsTitle"/>
        <w:ind w:right="0"/>
        <w:jc w:val="center"/>
        <w:rPr>
          <w:sz w:val="24"/>
          <w:szCs w:val="24"/>
        </w:rPr>
      </w:pPr>
      <w:r w:rsidRPr="00F95A54">
        <w:rPr>
          <w:sz w:val="24"/>
          <w:szCs w:val="24"/>
        </w:rPr>
        <w:t>БУЛАТОВСКОГО  СЕЛЬСОВЕТА</w:t>
      </w:r>
      <w:r w:rsidRPr="00F95A54">
        <w:rPr>
          <w:sz w:val="24"/>
          <w:szCs w:val="24"/>
        </w:rPr>
        <w:br/>
        <w:t>КУЙБЫШЕВСКОГО  РАЙОНА</w:t>
      </w:r>
      <w:r w:rsidRPr="00F95A54">
        <w:rPr>
          <w:sz w:val="24"/>
          <w:szCs w:val="24"/>
        </w:rPr>
        <w:br/>
        <w:t>НОВОСИБИРСКОЙ  ОБЛАСТИ</w:t>
      </w:r>
    </w:p>
    <w:p w:rsidR="00CD2D84" w:rsidRPr="00F95A54" w:rsidRDefault="00CD2D84" w:rsidP="00A2173F">
      <w:pPr>
        <w:pStyle w:val="ConsTitle"/>
        <w:ind w:right="0"/>
        <w:jc w:val="center"/>
        <w:rPr>
          <w:sz w:val="24"/>
          <w:szCs w:val="24"/>
        </w:rPr>
      </w:pPr>
    </w:p>
    <w:p w:rsidR="00CD2D84" w:rsidRPr="00F95A54" w:rsidRDefault="00CD2D84" w:rsidP="00A2173F">
      <w:pPr>
        <w:pStyle w:val="ConsTitle"/>
        <w:ind w:right="0"/>
        <w:jc w:val="center"/>
        <w:rPr>
          <w:sz w:val="24"/>
          <w:szCs w:val="24"/>
        </w:rPr>
      </w:pPr>
      <w:r w:rsidRPr="00F95A54">
        <w:rPr>
          <w:sz w:val="24"/>
          <w:szCs w:val="24"/>
        </w:rPr>
        <w:t>ПОСТАНОВЛЕНИЕ</w:t>
      </w:r>
    </w:p>
    <w:p w:rsidR="00CD2D84" w:rsidRPr="00F95A54" w:rsidRDefault="00CD2D84" w:rsidP="00A2173F">
      <w:pPr>
        <w:pStyle w:val="ConsTitle"/>
        <w:ind w:right="0"/>
        <w:jc w:val="center"/>
        <w:rPr>
          <w:b w:val="0"/>
          <w:bCs w:val="0"/>
          <w:sz w:val="24"/>
          <w:szCs w:val="24"/>
        </w:rPr>
      </w:pPr>
    </w:p>
    <w:p w:rsidR="00CD2D84" w:rsidRPr="00F95A54" w:rsidRDefault="00CD2D84" w:rsidP="00A2173F">
      <w:pPr>
        <w:pStyle w:val="ConsTitle"/>
        <w:ind w:right="0"/>
        <w:jc w:val="center"/>
        <w:rPr>
          <w:b w:val="0"/>
          <w:bCs w:val="0"/>
          <w:sz w:val="24"/>
          <w:szCs w:val="24"/>
        </w:rPr>
      </w:pPr>
      <w:r w:rsidRPr="00F95A54">
        <w:rPr>
          <w:b w:val="0"/>
          <w:bCs w:val="0"/>
          <w:sz w:val="24"/>
          <w:szCs w:val="24"/>
        </w:rPr>
        <w:t>с. Булатово</w:t>
      </w:r>
    </w:p>
    <w:p w:rsidR="00CD2D84" w:rsidRPr="00F95A54" w:rsidRDefault="00CD2D84" w:rsidP="00A2173F">
      <w:pPr>
        <w:jc w:val="center"/>
        <w:rPr>
          <w:rFonts w:ascii="Arial" w:hAnsi="Arial" w:cs="Arial"/>
        </w:rPr>
      </w:pPr>
    </w:p>
    <w:p w:rsidR="00CD2D84" w:rsidRPr="00F95A54" w:rsidRDefault="00CD2D84" w:rsidP="00A2173F">
      <w:pPr>
        <w:jc w:val="center"/>
        <w:rPr>
          <w:rFonts w:ascii="Arial" w:hAnsi="Arial" w:cs="Arial"/>
        </w:rPr>
      </w:pPr>
      <w:r w:rsidRPr="00F95A54">
        <w:rPr>
          <w:rFonts w:ascii="Arial" w:hAnsi="Arial" w:cs="Arial"/>
        </w:rPr>
        <w:t>08.06.2020  № 29</w:t>
      </w:r>
    </w:p>
    <w:p w:rsidR="00CD2D84" w:rsidRPr="00F95A54" w:rsidRDefault="00CD2D84" w:rsidP="00C1076C">
      <w:pPr>
        <w:pStyle w:val="Heading1"/>
        <w:rPr>
          <w:rFonts w:cs="Times New Roman"/>
          <w:b w:val="0"/>
          <w:bCs w:val="0"/>
          <w:color w:val="auto"/>
        </w:rPr>
      </w:pPr>
    </w:p>
    <w:p w:rsidR="00CD2D84" w:rsidRPr="00F95A54" w:rsidRDefault="00CD2D84" w:rsidP="00C1076C">
      <w:pPr>
        <w:pStyle w:val="Heading1"/>
        <w:rPr>
          <w:b w:val="0"/>
          <w:bCs w:val="0"/>
          <w:color w:val="auto"/>
        </w:rPr>
      </w:pPr>
      <w:r w:rsidRPr="00F95A54">
        <w:rPr>
          <w:b w:val="0"/>
          <w:bCs w:val="0"/>
          <w:color w:val="auto"/>
        </w:rPr>
        <w:t>О признании утратившими силу отдельных постановлений администрации Булатовского сельсовета  Куйбышевского 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</w:r>
    </w:p>
    <w:p w:rsidR="00CD2D84" w:rsidRPr="00F95A54" w:rsidRDefault="00CD2D84" w:rsidP="00C1076C">
      <w:pPr>
        <w:rPr>
          <w:rFonts w:ascii="Arial" w:hAnsi="Arial" w:cs="Arial"/>
        </w:rPr>
      </w:pPr>
    </w:p>
    <w:p w:rsidR="00CD2D84" w:rsidRPr="00F95A54" w:rsidRDefault="00CD2D84" w:rsidP="00C1076C">
      <w:pPr>
        <w:jc w:val="both"/>
        <w:rPr>
          <w:rFonts w:ascii="Arial" w:hAnsi="Arial" w:cs="Arial"/>
        </w:rPr>
      </w:pPr>
      <w:r w:rsidRPr="00F95A54">
        <w:rPr>
          <w:rFonts w:ascii="Arial" w:hAnsi="Arial" w:cs="Arial"/>
        </w:rPr>
        <w:t xml:space="preserve">   </w:t>
      </w:r>
      <w:r w:rsidRPr="00F95A54">
        <w:rPr>
          <w:rFonts w:ascii="Arial" w:hAnsi="Arial" w:cs="Arial"/>
        </w:rPr>
        <w:tab/>
        <w:t xml:space="preserve"> В целях приведения муниципальных нормативных правовых актов в соответствие бюджетным законодательством,   администрация Булатовского сельсовета  Куйбышевского района Новосибирской области </w:t>
      </w:r>
    </w:p>
    <w:p w:rsidR="00CD2D84" w:rsidRPr="00F95A54" w:rsidRDefault="00CD2D84" w:rsidP="00A2173F">
      <w:pPr>
        <w:rPr>
          <w:rFonts w:ascii="Arial" w:hAnsi="Arial" w:cs="Arial"/>
        </w:rPr>
      </w:pPr>
      <w:r w:rsidRPr="00F95A54">
        <w:rPr>
          <w:rFonts w:ascii="Arial" w:hAnsi="Arial" w:cs="Arial"/>
        </w:rPr>
        <w:t xml:space="preserve">         </w:t>
      </w:r>
    </w:p>
    <w:p w:rsidR="00CD2D84" w:rsidRPr="00F95A54" w:rsidRDefault="00CD2D84" w:rsidP="00A2173F">
      <w:pPr>
        <w:rPr>
          <w:rFonts w:ascii="Arial" w:hAnsi="Arial" w:cs="Arial"/>
        </w:rPr>
      </w:pPr>
      <w:r w:rsidRPr="00F95A54">
        <w:rPr>
          <w:rFonts w:ascii="Arial" w:hAnsi="Arial" w:cs="Arial"/>
        </w:rPr>
        <w:t xml:space="preserve">         ПОСТАНОВЛЯЕТ:</w:t>
      </w:r>
    </w:p>
    <w:p w:rsidR="00CD2D84" w:rsidRPr="00F95A54" w:rsidRDefault="00CD2D84" w:rsidP="00763A62">
      <w:pPr>
        <w:ind w:firstLine="709"/>
        <w:jc w:val="both"/>
        <w:rPr>
          <w:rFonts w:ascii="Arial" w:hAnsi="Arial" w:cs="Arial"/>
        </w:rPr>
      </w:pPr>
      <w:r w:rsidRPr="00F95A54">
        <w:rPr>
          <w:rFonts w:ascii="Arial" w:hAnsi="Arial" w:cs="Arial"/>
        </w:rPr>
        <w:t>1. Признать утратившим силу с 01.01.2020:</w:t>
      </w:r>
    </w:p>
    <w:p w:rsidR="00CD2D84" w:rsidRPr="00F95A54" w:rsidRDefault="00CD2D84" w:rsidP="00763A62">
      <w:pPr>
        <w:autoSpaceDE w:val="0"/>
        <w:autoSpaceDN w:val="0"/>
        <w:adjustRightInd w:val="0"/>
        <w:rPr>
          <w:rFonts w:ascii="Arial" w:hAnsi="Arial" w:cs="Arial"/>
        </w:rPr>
      </w:pPr>
      <w:r w:rsidRPr="00F95A54">
        <w:rPr>
          <w:rFonts w:ascii="Arial" w:hAnsi="Arial" w:cs="Arial"/>
        </w:rPr>
        <w:t xml:space="preserve">           Постановление администрации Булатовского сельсовета Куйбышевского района Новосибирской области  «Об   утверждении  Порядка  осуществления администрацией  Булатовского  сельсовета Куйбышевского района Новосибирской области внутреннего финансового контроля и внутреннего финансового аудита»  от 08.09.2017  №49.</w:t>
      </w:r>
    </w:p>
    <w:p w:rsidR="00CD2D84" w:rsidRPr="00F95A54" w:rsidRDefault="00CD2D84" w:rsidP="00763A62">
      <w:pPr>
        <w:ind w:firstLine="709"/>
        <w:jc w:val="both"/>
        <w:rPr>
          <w:rFonts w:ascii="Arial" w:hAnsi="Arial" w:cs="Arial"/>
        </w:rPr>
      </w:pPr>
    </w:p>
    <w:p w:rsidR="00CD2D84" w:rsidRPr="00F95A54" w:rsidRDefault="00CD2D84" w:rsidP="00763A62">
      <w:pPr>
        <w:ind w:firstLine="709"/>
        <w:jc w:val="both"/>
        <w:rPr>
          <w:rFonts w:ascii="Arial" w:hAnsi="Arial" w:cs="Arial"/>
        </w:rPr>
      </w:pPr>
      <w:r w:rsidRPr="00F95A54">
        <w:rPr>
          <w:rFonts w:ascii="Arial" w:hAnsi="Arial" w:cs="Arial"/>
        </w:rPr>
        <w:t>2. Признать утратившими  силу с 01.07.2020:</w:t>
      </w:r>
    </w:p>
    <w:p w:rsidR="00CD2D84" w:rsidRPr="00F95A54" w:rsidRDefault="00CD2D84" w:rsidP="00763A62">
      <w:pPr>
        <w:jc w:val="both"/>
        <w:rPr>
          <w:rFonts w:ascii="Arial" w:hAnsi="Arial" w:cs="Arial"/>
        </w:rPr>
      </w:pPr>
      <w:r w:rsidRPr="00F95A54">
        <w:rPr>
          <w:rFonts w:ascii="Arial" w:hAnsi="Arial" w:cs="Arial"/>
        </w:rPr>
        <w:t xml:space="preserve">           2.1. </w:t>
      </w:r>
      <w:r w:rsidRPr="00F95A54">
        <w:rPr>
          <w:rFonts w:ascii="Arial" w:hAnsi="Arial" w:cs="Arial"/>
        </w:rPr>
        <w:tab/>
        <w:t>Постановление администрации Булатовского сельсовета Куйбышевского района Новосибирской области «Об утверждении Порядка осуществления администрацией Булатовского сельсовета Куйбышевского района Новосибирской области полномочий по внутреннему муниципальному финансовому контролю» от 08.09.2017 №50.</w:t>
      </w:r>
    </w:p>
    <w:p w:rsidR="00CD2D84" w:rsidRPr="00F95A54" w:rsidRDefault="00CD2D84" w:rsidP="00763A62">
      <w:pPr>
        <w:jc w:val="both"/>
        <w:rPr>
          <w:rFonts w:ascii="Arial" w:hAnsi="Arial" w:cs="Arial"/>
        </w:rPr>
      </w:pPr>
      <w:r w:rsidRPr="00F95A54">
        <w:rPr>
          <w:rFonts w:ascii="Arial" w:hAnsi="Arial" w:cs="Arial"/>
        </w:rPr>
        <w:t xml:space="preserve">          2.2.  Постановление  администрации Булатовского сельсовета «О внесении изменений в постановление от 08.09.2017 №50 области «Об утверждении Порядка осуществления администрацией Булатовского сельсовета Куйбышевского района Новосибирской области полномочий по внутреннему муниципальному финансовому контролю»от 13.06.2018 №34</w:t>
      </w:r>
    </w:p>
    <w:p w:rsidR="00CD2D84" w:rsidRPr="00F95A54" w:rsidRDefault="00CD2D84" w:rsidP="00763A62">
      <w:pPr>
        <w:jc w:val="both"/>
        <w:rPr>
          <w:rFonts w:ascii="Arial" w:hAnsi="Arial" w:cs="Arial"/>
        </w:rPr>
      </w:pPr>
      <w:r w:rsidRPr="00F95A54">
        <w:rPr>
          <w:rFonts w:ascii="Arial" w:hAnsi="Arial" w:cs="Arial"/>
        </w:rPr>
        <w:t xml:space="preserve">          2.3.</w:t>
      </w:r>
      <w:r w:rsidRPr="00F95A54">
        <w:rPr>
          <w:rFonts w:ascii="Arial" w:hAnsi="Arial" w:cs="Arial"/>
        </w:rPr>
        <w:tab/>
        <w:t>Постановление администрации Булатовского сельсовета Куйбышевского района Новосибирской области № 61 «Об утверждении Порядка проведения анализа осуществления главными администраторами бюджетных средств Булатовского  сельсовета Куйбышевского района Новосибирской области</w:t>
      </w:r>
      <w:r w:rsidRPr="00F95A54">
        <w:rPr>
          <w:rFonts w:ascii="Arial" w:hAnsi="Arial" w:cs="Arial"/>
          <w:b/>
          <w:bCs/>
        </w:rPr>
        <w:t xml:space="preserve">  </w:t>
      </w:r>
      <w:r w:rsidRPr="00F95A54">
        <w:rPr>
          <w:rFonts w:ascii="Arial" w:hAnsi="Arial" w:cs="Arial"/>
        </w:rPr>
        <w:t>внутреннего финансового контроля и внутреннего финансового аудита» от 20.09.2018 г  №50 .;</w:t>
      </w:r>
    </w:p>
    <w:p w:rsidR="00CD2D84" w:rsidRPr="00F95A54" w:rsidRDefault="00CD2D84" w:rsidP="00763A62">
      <w:pPr>
        <w:jc w:val="both"/>
        <w:rPr>
          <w:rFonts w:ascii="Arial" w:hAnsi="Arial" w:cs="Arial"/>
        </w:rPr>
      </w:pPr>
      <w:r w:rsidRPr="00F95A54">
        <w:rPr>
          <w:rFonts w:ascii="Arial" w:hAnsi="Arial" w:cs="Arial"/>
        </w:rPr>
        <w:t xml:space="preserve">         2.4. Постановление администрации Булатовского сельсовета Куйбышевского района Новосибирской области  «Об утверждении Плана контрольных мероприятий администрации Булатовского сельсовета Куйбышевского района Новосибирской области по внутреннему финансовому контролю на 2020 год» от 24.12.2019 г.  №52 а</w:t>
      </w:r>
    </w:p>
    <w:p w:rsidR="00CD2D84" w:rsidRPr="00F95A54" w:rsidRDefault="00CD2D84" w:rsidP="003E6E59">
      <w:pPr>
        <w:shd w:val="clear" w:color="auto" w:fill="FFFFFF"/>
        <w:tabs>
          <w:tab w:val="left" w:pos="1560"/>
        </w:tabs>
        <w:ind w:firstLine="709"/>
        <w:jc w:val="both"/>
        <w:rPr>
          <w:rFonts w:ascii="Arial" w:hAnsi="Arial" w:cs="Arial"/>
          <w:b/>
          <w:bCs/>
        </w:rPr>
      </w:pPr>
    </w:p>
    <w:p w:rsidR="00CD2D84" w:rsidRPr="00F95A54" w:rsidRDefault="00CD2D84" w:rsidP="00C1076C">
      <w:pPr>
        <w:ind w:firstLine="709"/>
        <w:jc w:val="both"/>
        <w:rPr>
          <w:rFonts w:ascii="Arial" w:hAnsi="Arial" w:cs="Arial"/>
        </w:rPr>
      </w:pPr>
      <w:r w:rsidRPr="00F95A54">
        <w:rPr>
          <w:rFonts w:ascii="Arial" w:hAnsi="Arial" w:cs="Arial"/>
        </w:rPr>
        <w:t>3. Опубликовать настоящее постановление в бюллетене органов местного самоуправления «Булатовский Вестник» и разместить на официальном сайте администрации Булатовского сельсовета Куйбышевского района Новосибирской области в сети «Интернет».</w:t>
      </w:r>
    </w:p>
    <w:p w:rsidR="00CD2D84" w:rsidRPr="00F95A54" w:rsidRDefault="00CD2D84" w:rsidP="00C1076C">
      <w:pPr>
        <w:ind w:firstLine="709"/>
        <w:jc w:val="both"/>
        <w:rPr>
          <w:rFonts w:ascii="Arial" w:hAnsi="Arial" w:cs="Arial"/>
        </w:rPr>
      </w:pPr>
      <w:r w:rsidRPr="00F95A54">
        <w:rPr>
          <w:rFonts w:ascii="Arial" w:hAnsi="Arial" w:cs="Arial"/>
        </w:rPr>
        <w:t>4. Контроль за исполнением настоящего постановления оставляю за собой.</w:t>
      </w:r>
    </w:p>
    <w:p w:rsidR="00CD2D84" w:rsidRPr="00F95A54" w:rsidRDefault="00CD2D84" w:rsidP="00C1076C">
      <w:pPr>
        <w:jc w:val="both"/>
        <w:rPr>
          <w:rFonts w:ascii="Arial" w:hAnsi="Arial" w:cs="Arial"/>
        </w:rPr>
      </w:pPr>
    </w:p>
    <w:p w:rsidR="00CD2D84" w:rsidRPr="00F95A54" w:rsidRDefault="00CD2D84" w:rsidP="00C1076C">
      <w:pPr>
        <w:jc w:val="both"/>
        <w:rPr>
          <w:rFonts w:ascii="Arial" w:hAnsi="Arial" w:cs="Arial"/>
        </w:rPr>
      </w:pPr>
    </w:p>
    <w:p w:rsidR="00CD2D84" w:rsidRPr="00F95A54" w:rsidRDefault="00CD2D84" w:rsidP="00C1076C">
      <w:pPr>
        <w:jc w:val="both"/>
        <w:rPr>
          <w:rFonts w:ascii="Arial" w:hAnsi="Arial" w:cs="Arial"/>
        </w:rPr>
      </w:pPr>
    </w:p>
    <w:p w:rsidR="00CD2D84" w:rsidRPr="00F95A54" w:rsidRDefault="00CD2D84" w:rsidP="00C1076C">
      <w:pPr>
        <w:rPr>
          <w:rFonts w:ascii="Arial" w:hAnsi="Arial" w:cs="Arial"/>
        </w:rPr>
      </w:pPr>
      <w:r w:rsidRPr="00F95A54">
        <w:rPr>
          <w:rFonts w:ascii="Arial" w:hAnsi="Arial" w:cs="Arial"/>
        </w:rPr>
        <w:t xml:space="preserve">Глава Булатовского сельсовета </w:t>
      </w:r>
    </w:p>
    <w:p w:rsidR="00CD2D84" w:rsidRPr="00F95A54" w:rsidRDefault="00CD2D84" w:rsidP="00C1076C">
      <w:pPr>
        <w:rPr>
          <w:rFonts w:ascii="Arial" w:hAnsi="Arial" w:cs="Arial"/>
        </w:rPr>
      </w:pPr>
      <w:r w:rsidRPr="00F95A54">
        <w:rPr>
          <w:rFonts w:ascii="Arial" w:hAnsi="Arial" w:cs="Arial"/>
        </w:rPr>
        <w:t xml:space="preserve">Куйбышевского района </w:t>
      </w:r>
    </w:p>
    <w:p w:rsidR="00CD2D84" w:rsidRPr="00F95A54" w:rsidRDefault="00CD2D84" w:rsidP="00C1076C">
      <w:pPr>
        <w:rPr>
          <w:rFonts w:ascii="Arial" w:hAnsi="Arial" w:cs="Arial"/>
        </w:rPr>
      </w:pPr>
      <w:r w:rsidRPr="00F95A54">
        <w:rPr>
          <w:rFonts w:ascii="Arial" w:hAnsi="Arial" w:cs="Arial"/>
        </w:rPr>
        <w:t>Новосибирской области                                                        Н.И.Чегодаева</w:t>
      </w:r>
    </w:p>
    <w:p w:rsidR="00CD2D84" w:rsidRPr="00F95A54" w:rsidRDefault="00CD2D84">
      <w:pPr>
        <w:rPr>
          <w:rFonts w:ascii="Arial" w:hAnsi="Arial" w:cs="Arial"/>
        </w:rPr>
      </w:pPr>
    </w:p>
    <w:sectPr w:rsidR="00CD2D84" w:rsidRPr="00F95A54" w:rsidSect="00367D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D84" w:rsidRDefault="00CD2D84" w:rsidP="00C1076C">
      <w:r>
        <w:separator/>
      </w:r>
    </w:p>
  </w:endnote>
  <w:endnote w:type="continuationSeparator" w:id="0">
    <w:p w:rsidR="00CD2D84" w:rsidRDefault="00CD2D84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D84" w:rsidRDefault="00CD2D84" w:rsidP="00C1076C">
      <w:r>
        <w:separator/>
      </w:r>
    </w:p>
  </w:footnote>
  <w:footnote w:type="continuationSeparator" w:id="0">
    <w:p w:rsidR="00CD2D84" w:rsidRDefault="00CD2D84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8A6"/>
    <w:rsid w:val="0003622B"/>
    <w:rsid w:val="00091BF3"/>
    <w:rsid w:val="0012708C"/>
    <w:rsid w:val="001516EF"/>
    <w:rsid w:val="001E700D"/>
    <w:rsid w:val="00221448"/>
    <w:rsid w:val="002C0BDF"/>
    <w:rsid w:val="003435D4"/>
    <w:rsid w:val="00367D72"/>
    <w:rsid w:val="003E6E59"/>
    <w:rsid w:val="003E74EA"/>
    <w:rsid w:val="0042231E"/>
    <w:rsid w:val="00436867"/>
    <w:rsid w:val="004E245D"/>
    <w:rsid w:val="004F5B73"/>
    <w:rsid w:val="0050264C"/>
    <w:rsid w:val="00566FF3"/>
    <w:rsid w:val="00612C57"/>
    <w:rsid w:val="00675BD3"/>
    <w:rsid w:val="00691D1D"/>
    <w:rsid w:val="007038E1"/>
    <w:rsid w:val="007600F8"/>
    <w:rsid w:val="00763A62"/>
    <w:rsid w:val="00793B3B"/>
    <w:rsid w:val="007E7077"/>
    <w:rsid w:val="008A6018"/>
    <w:rsid w:val="00951A55"/>
    <w:rsid w:val="00951CE1"/>
    <w:rsid w:val="009C3ABA"/>
    <w:rsid w:val="00A151A4"/>
    <w:rsid w:val="00A2173F"/>
    <w:rsid w:val="00B032BA"/>
    <w:rsid w:val="00B4361B"/>
    <w:rsid w:val="00BA423F"/>
    <w:rsid w:val="00BB6708"/>
    <w:rsid w:val="00C1076C"/>
    <w:rsid w:val="00C734D7"/>
    <w:rsid w:val="00C93F0D"/>
    <w:rsid w:val="00CD2D84"/>
    <w:rsid w:val="00CE3518"/>
    <w:rsid w:val="00E86462"/>
    <w:rsid w:val="00EC7091"/>
    <w:rsid w:val="00F128A6"/>
    <w:rsid w:val="00F14893"/>
    <w:rsid w:val="00F900CC"/>
    <w:rsid w:val="00F95A54"/>
    <w:rsid w:val="00FD4C15"/>
    <w:rsid w:val="00FE2FFC"/>
    <w:rsid w:val="00FF0A3F"/>
    <w:rsid w:val="00FF5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76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076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C107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1076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C1076C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036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22B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2173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A2173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">
    <w:name w:val="Знак"/>
    <w:basedOn w:val="Normal"/>
    <w:uiPriority w:val="99"/>
    <w:rsid w:val="00763A62"/>
    <w:pPr>
      <w:spacing w:after="160" w:line="240" w:lineRule="exact"/>
      <w:jc w:val="both"/>
    </w:pPr>
    <w:rPr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2</Pages>
  <Words>439</Words>
  <Characters>2508</Characters>
  <Application>Microsoft Office Outlook</Application>
  <DocSecurity>0</DocSecurity>
  <Lines>0</Lines>
  <Paragraphs>0</Paragraphs>
  <ScaleCrop>false</ScaleCrop>
  <Company>Правительство Новосибирской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Костина Юлия Виктровна</dc:creator>
  <cp:keywords/>
  <dc:description/>
  <cp:lastModifiedBy>1</cp:lastModifiedBy>
  <cp:revision>10</cp:revision>
  <dcterms:created xsi:type="dcterms:W3CDTF">2020-04-16T09:28:00Z</dcterms:created>
  <dcterms:modified xsi:type="dcterms:W3CDTF">2020-07-03T03:55:00Z</dcterms:modified>
</cp:coreProperties>
</file>