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99" w:rsidRDefault="00577099" w:rsidP="001D3597">
      <w:pPr>
        <w:keepNext/>
        <w:rPr>
          <w:rFonts w:ascii="Arial" w:hAnsi="Arial" w:cs="Arial"/>
          <w:b/>
          <w:bCs/>
        </w:rPr>
      </w:pPr>
      <w:r>
        <w:rPr>
          <w:b/>
          <w:bCs/>
          <w:spacing w:val="-1"/>
          <w:sz w:val="28"/>
          <w:szCs w:val="28"/>
        </w:rPr>
        <w:t xml:space="preserve">               </w:t>
      </w:r>
      <w:r>
        <w:rPr>
          <w:rFonts w:ascii="Arial" w:hAnsi="Arial" w:cs="Arial"/>
          <w:b/>
          <w:bCs/>
        </w:rPr>
        <w:t xml:space="preserve">Опубликовано в Бюллетене органов местного самоуправления </w:t>
      </w:r>
    </w:p>
    <w:p w:rsidR="00577099" w:rsidRDefault="00577099" w:rsidP="001D3597">
      <w:pPr>
        <w:keepNext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«Булатовский вестник» от 23.06.2020  № 15</w:t>
      </w:r>
    </w:p>
    <w:p w:rsidR="00577099" w:rsidRDefault="00577099" w:rsidP="00F842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</w:p>
    <w:p w:rsidR="00577099" w:rsidRPr="00325011" w:rsidRDefault="00577099" w:rsidP="00F842D1">
      <w:pPr>
        <w:rPr>
          <w:rFonts w:ascii="Arial" w:hAnsi="Arial" w:cs="Arial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Pr="00325011">
        <w:rPr>
          <w:rFonts w:ascii="Arial" w:hAnsi="Arial" w:cs="Arial"/>
          <w:b/>
          <w:bCs/>
          <w:spacing w:val="-1"/>
        </w:rPr>
        <w:t>СОВЕТ ДЕПУТАТОВ</w:t>
      </w:r>
    </w:p>
    <w:p w:rsidR="00577099" w:rsidRPr="00325011" w:rsidRDefault="00577099" w:rsidP="00F842D1">
      <w:pPr>
        <w:shd w:val="clear" w:color="auto" w:fill="FFFFFF"/>
        <w:spacing w:line="317" w:lineRule="exact"/>
        <w:ind w:right="518"/>
        <w:jc w:val="center"/>
        <w:rPr>
          <w:rFonts w:ascii="Arial" w:hAnsi="Arial" w:cs="Arial"/>
          <w:b/>
          <w:bCs/>
          <w:spacing w:val="-1"/>
        </w:rPr>
      </w:pPr>
      <w:r w:rsidRPr="00325011">
        <w:rPr>
          <w:rFonts w:ascii="Arial" w:hAnsi="Arial" w:cs="Arial"/>
          <w:b/>
          <w:bCs/>
          <w:spacing w:val="-1"/>
        </w:rPr>
        <w:t xml:space="preserve">    БУЛАТОВСКОГО  СЕЛЬСОВЕТА</w:t>
      </w:r>
    </w:p>
    <w:p w:rsidR="00577099" w:rsidRPr="00325011" w:rsidRDefault="00577099" w:rsidP="00F842D1">
      <w:pPr>
        <w:shd w:val="clear" w:color="auto" w:fill="FFFFFF"/>
        <w:spacing w:line="317" w:lineRule="exact"/>
        <w:ind w:right="518"/>
        <w:jc w:val="center"/>
        <w:rPr>
          <w:rFonts w:ascii="Arial" w:hAnsi="Arial" w:cs="Arial"/>
          <w:b/>
          <w:bCs/>
          <w:spacing w:val="-2"/>
        </w:rPr>
      </w:pPr>
      <w:r w:rsidRPr="00325011">
        <w:rPr>
          <w:rFonts w:ascii="Arial" w:hAnsi="Arial" w:cs="Arial"/>
          <w:b/>
          <w:bCs/>
          <w:spacing w:val="-2"/>
        </w:rPr>
        <w:t xml:space="preserve">КУЙБЫШЕВСКОГО  РАЙОНА </w:t>
      </w:r>
    </w:p>
    <w:p w:rsidR="00577099" w:rsidRPr="00325011" w:rsidRDefault="00577099" w:rsidP="00F842D1">
      <w:pPr>
        <w:shd w:val="clear" w:color="auto" w:fill="FFFFFF"/>
        <w:spacing w:line="317" w:lineRule="exact"/>
        <w:ind w:right="518"/>
        <w:jc w:val="center"/>
        <w:rPr>
          <w:rFonts w:ascii="Arial" w:hAnsi="Arial" w:cs="Arial"/>
          <w:b/>
          <w:bCs/>
          <w:spacing w:val="-2"/>
        </w:rPr>
      </w:pPr>
      <w:r w:rsidRPr="00325011">
        <w:rPr>
          <w:rFonts w:ascii="Arial" w:hAnsi="Arial" w:cs="Arial"/>
          <w:b/>
          <w:bCs/>
          <w:spacing w:val="-2"/>
        </w:rPr>
        <w:t>НОВОСИБИРСКОЙ ОБЛАСТИ</w:t>
      </w:r>
    </w:p>
    <w:p w:rsidR="00577099" w:rsidRPr="00325011" w:rsidRDefault="00577099" w:rsidP="00F842D1">
      <w:pPr>
        <w:jc w:val="center"/>
        <w:rPr>
          <w:rFonts w:ascii="Arial" w:hAnsi="Arial" w:cs="Arial"/>
          <w:b/>
          <w:bCs/>
        </w:rPr>
      </w:pPr>
      <w:r w:rsidRPr="00325011">
        <w:rPr>
          <w:rFonts w:ascii="Arial" w:hAnsi="Arial" w:cs="Arial"/>
          <w:b/>
          <w:bCs/>
        </w:rPr>
        <w:t xml:space="preserve">   ПЯТОГО СОЗЫВА                                 </w:t>
      </w:r>
    </w:p>
    <w:p w:rsidR="00577099" w:rsidRPr="00325011" w:rsidRDefault="00577099" w:rsidP="00F842D1">
      <w:pPr>
        <w:jc w:val="center"/>
        <w:rPr>
          <w:rFonts w:ascii="Arial" w:hAnsi="Arial" w:cs="Arial"/>
          <w:b/>
          <w:bCs/>
          <w:color w:val="000000"/>
        </w:rPr>
      </w:pPr>
    </w:p>
    <w:p w:rsidR="00577099" w:rsidRPr="00325011" w:rsidRDefault="00577099" w:rsidP="00F842D1">
      <w:pPr>
        <w:jc w:val="center"/>
        <w:rPr>
          <w:rFonts w:ascii="Arial" w:hAnsi="Arial" w:cs="Arial"/>
          <w:b/>
          <w:bCs/>
        </w:rPr>
      </w:pPr>
      <w:r w:rsidRPr="00325011">
        <w:rPr>
          <w:rFonts w:ascii="Arial" w:hAnsi="Arial" w:cs="Arial"/>
          <w:b/>
          <w:bCs/>
        </w:rPr>
        <w:t>Р Е Ш Е Н И Е</w:t>
      </w:r>
    </w:p>
    <w:p w:rsidR="00577099" w:rsidRPr="00325011" w:rsidRDefault="00577099" w:rsidP="00F842D1">
      <w:pPr>
        <w:jc w:val="center"/>
        <w:rPr>
          <w:rFonts w:ascii="Arial" w:hAnsi="Arial" w:cs="Arial"/>
        </w:rPr>
      </w:pPr>
      <w:r w:rsidRPr="00325011">
        <w:rPr>
          <w:rFonts w:ascii="Arial" w:hAnsi="Arial" w:cs="Arial"/>
        </w:rPr>
        <w:t>Шестьдесят восьмой сессии</w:t>
      </w:r>
    </w:p>
    <w:p w:rsidR="00577099" w:rsidRPr="00325011" w:rsidRDefault="00577099" w:rsidP="00F842D1">
      <w:pPr>
        <w:jc w:val="center"/>
        <w:rPr>
          <w:rFonts w:ascii="Arial" w:hAnsi="Arial" w:cs="Arial"/>
        </w:rPr>
      </w:pPr>
    </w:p>
    <w:p w:rsidR="00577099" w:rsidRPr="00325011" w:rsidRDefault="00577099" w:rsidP="00F842D1">
      <w:pPr>
        <w:jc w:val="center"/>
        <w:rPr>
          <w:rFonts w:ascii="Arial" w:hAnsi="Arial" w:cs="Arial"/>
        </w:rPr>
      </w:pPr>
      <w:r w:rsidRPr="00325011">
        <w:rPr>
          <w:rFonts w:ascii="Arial" w:hAnsi="Arial" w:cs="Arial"/>
        </w:rPr>
        <w:t>с.Булатово</w:t>
      </w:r>
    </w:p>
    <w:p w:rsidR="00577099" w:rsidRPr="00325011" w:rsidRDefault="00577099" w:rsidP="00F842D1">
      <w:pPr>
        <w:jc w:val="center"/>
        <w:rPr>
          <w:rFonts w:ascii="Arial" w:hAnsi="Arial" w:cs="Arial"/>
          <w:b/>
          <w:bCs/>
        </w:rPr>
      </w:pPr>
    </w:p>
    <w:p w:rsidR="00577099" w:rsidRPr="00325011" w:rsidRDefault="00577099" w:rsidP="00F842D1">
      <w:pPr>
        <w:jc w:val="center"/>
        <w:rPr>
          <w:rFonts w:ascii="Arial" w:hAnsi="Arial" w:cs="Arial"/>
        </w:rPr>
      </w:pPr>
      <w:r w:rsidRPr="00325011">
        <w:rPr>
          <w:rFonts w:ascii="Arial" w:hAnsi="Arial" w:cs="Arial"/>
        </w:rPr>
        <w:t>22.06.2020  №3</w:t>
      </w:r>
    </w:p>
    <w:p w:rsidR="00577099" w:rsidRPr="00325011" w:rsidRDefault="00577099" w:rsidP="00D80056">
      <w:pPr>
        <w:jc w:val="center"/>
        <w:rPr>
          <w:rFonts w:ascii="Arial" w:hAnsi="Arial" w:cs="Arial"/>
        </w:rPr>
      </w:pPr>
      <w:r w:rsidRPr="00325011">
        <w:rPr>
          <w:rFonts w:ascii="Arial" w:hAnsi="Arial" w:cs="Arial"/>
        </w:rPr>
        <w:t>О назначении выборов депутатов Совета депутатов</w:t>
      </w:r>
    </w:p>
    <w:p w:rsidR="00577099" w:rsidRPr="00325011" w:rsidRDefault="00577099" w:rsidP="00D80056">
      <w:pPr>
        <w:jc w:val="center"/>
        <w:rPr>
          <w:rFonts w:ascii="Arial" w:hAnsi="Arial" w:cs="Arial"/>
        </w:rPr>
      </w:pPr>
      <w:r w:rsidRPr="00325011">
        <w:rPr>
          <w:rFonts w:ascii="Arial" w:hAnsi="Arial" w:cs="Arial"/>
        </w:rPr>
        <w:t>Булатовского сельсовета Куйбышевского района Новосибирской области шестого созыва</w:t>
      </w:r>
    </w:p>
    <w:p w:rsidR="00577099" w:rsidRPr="00325011" w:rsidRDefault="00577099" w:rsidP="00D80056">
      <w:pPr>
        <w:jc w:val="both"/>
        <w:rPr>
          <w:rFonts w:ascii="Arial" w:hAnsi="Arial" w:cs="Arial"/>
        </w:rPr>
      </w:pPr>
    </w:p>
    <w:p w:rsidR="00577099" w:rsidRPr="00325011" w:rsidRDefault="00577099" w:rsidP="00372198">
      <w:pPr>
        <w:ind w:firstLine="709"/>
        <w:jc w:val="both"/>
        <w:rPr>
          <w:rFonts w:ascii="Arial" w:hAnsi="Arial" w:cs="Arial"/>
        </w:rPr>
      </w:pPr>
      <w:r w:rsidRPr="00325011">
        <w:rPr>
          <w:rFonts w:ascii="Arial" w:hAnsi="Arial" w:cs="Arial"/>
        </w:rPr>
        <w:t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21 Устава Булатовского сельсовета Куйбышевского района Новосибирской области, Совет депутатов  сельсовета Куйбышевского района Новосибирской области</w:t>
      </w:r>
    </w:p>
    <w:p w:rsidR="00577099" w:rsidRPr="00325011" w:rsidRDefault="00577099" w:rsidP="00AD5311">
      <w:pPr>
        <w:jc w:val="both"/>
        <w:rPr>
          <w:rFonts w:ascii="Arial" w:hAnsi="Arial" w:cs="Arial"/>
          <w:b/>
          <w:bCs/>
        </w:rPr>
      </w:pPr>
      <w:r w:rsidRPr="00325011">
        <w:rPr>
          <w:rFonts w:ascii="Arial" w:hAnsi="Arial" w:cs="Arial"/>
          <w:b/>
          <w:bCs/>
        </w:rPr>
        <w:t>РЕШИЛ:</w:t>
      </w:r>
    </w:p>
    <w:p w:rsidR="00577099" w:rsidRPr="00325011" w:rsidRDefault="00577099" w:rsidP="00372198">
      <w:pPr>
        <w:ind w:firstLine="700"/>
        <w:jc w:val="both"/>
        <w:rPr>
          <w:rFonts w:ascii="Arial" w:hAnsi="Arial" w:cs="Arial"/>
        </w:rPr>
      </w:pPr>
      <w:r w:rsidRPr="00325011">
        <w:rPr>
          <w:rFonts w:ascii="Arial" w:hAnsi="Arial" w:cs="Arial"/>
        </w:rPr>
        <w:t>1. Назначить выборы депутатов Совета депутатов Булатовского сельсовета Куйбышевского района Новосибирской области шестого созыва на 13 сентября 2020 года.</w:t>
      </w:r>
    </w:p>
    <w:p w:rsidR="00577099" w:rsidRPr="00325011" w:rsidRDefault="00577099" w:rsidP="00372198">
      <w:pPr>
        <w:pStyle w:val="NoSpacing"/>
        <w:ind w:firstLine="700"/>
        <w:jc w:val="both"/>
        <w:rPr>
          <w:rFonts w:ascii="Arial" w:hAnsi="Arial" w:cs="Arial"/>
          <w:sz w:val="24"/>
          <w:szCs w:val="24"/>
        </w:rPr>
      </w:pPr>
      <w:r w:rsidRPr="00325011">
        <w:rPr>
          <w:rFonts w:ascii="Arial" w:hAnsi="Arial" w:cs="Arial"/>
          <w:sz w:val="24"/>
          <w:szCs w:val="24"/>
        </w:rPr>
        <w:t>2. Опубликовать настоящее решение в бюллетене органов местного самоуправления «Булатовский Вестник»</w:t>
      </w:r>
      <w:r w:rsidRPr="003250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5011">
        <w:rPr>
          <w:rFonts w:ascii="Arial" w:hAnsi="Arial" w:cs="Arial"/>
          <w:sz w:val="24"/>
          <w:szCs w:val="24"/>
        </w:rPr>
        <w:t>и разместить на сайте администрации Булатовского сельсовета Куйбышевского района Новосибирской области.</w:t>
      </w:r>
    </w:p>
    <w:p w:rsidR="00577099" w:rsidRPr="00325011" w:rsidRDefault="00577099" w:rsidP="00372198">
      <w:pPr>
        <w:pStyle w:val="NoSpacing"/>
        <w:ind w:firstLine="700"/>
        <w:jc w:val="both"/>
        <w:rPr>
          <w:rFonts w:ascii="Arial" w:hAnsi="Arial" w:cs="Arial"/>
          <w:sz w:val="24"/>
          <w:szCs w:val="24"/>
        </w:rPr>
      </w:pPr>
      <w:r w:rsidRPr="00325011">
        <w:rPr>
          <w:rFonts w:ascii="Arial" w:hAnsi="Arial" w:cs="Arial"/>
          <w:sz w:val="24"/>
          <w:szCs w:val="24"/>
        </w:rPr>
        <w:t>3.</w:t>
      </w:r>
      <w:r w:rsidRPr="00325011">
        <w:rPr>
          <w:rStyle w:val="FontStyle21"/>
          <w:rFonts w:ascii="Arial" w:hAnsi="Arial" w:cs="Arial"/>
        </w:rPr>
        <w:tab/>
        <w:t>Настоящее Решение вступает в силу после его официального</w:t>
      </w:r>
      <w:r w:rsidRPr="00325011">
        <w:rPr>
          <w:rStyle w:val="FontStyle21"/>
          <w:rFonts w:ascii="Arial" w:hAnsi="Arial" w:cs="Arial"/>
        </w:rPr>
        <w:br/>
        <w:t>опубликования.</w:t>
      </w:r>
    </w:p>
    <w:p w:rsidR="00577099" w:rsidRPr="00325011" w:rsidRDefault="00577099" w:rsidP="00164F85">
      <w:pPr>
        <w:jc w:val="both"/>
        <w:rPr>
          <w:rFonts w:ascii="Arial" w:hAnsi="Arial" w:cs="Arial"/>
        </w:rPr>
      </w:pPr>
    </w:p>
    <w:p w:rsidR="00577099" w:rsidRPr="00325011" w:rsidRDefault="00577099" w:rsidP="00164F85">
      <w:pPr>
        <w:jc w:val="both"/>
        <w:rPr>
          <w:rFonts w:ascii="Arial" w:hAnsi="Arial" w:cs="Arial"/>
        </w:rPr>
      </w:pPr>
    </w:p>
    <w:p w:rsidR="00577099" w:rsidRPr="00325011" w:rsidRDefault="00577099" w:rsidP="00164F85">
      <w:pPr>
        <w:jc w:val="both"/>
        <w:rPr>
          <w:rFonts w:ascii="Arial" w:hAnsi="Arial" w:cs="Arial"/>
        </w:rPr>
      </w:pPr>
      <w:r w:rsidRPr="00325011">
        <w:rPr>
          <w:rFonts w:ascii="Arial" w:hAnsi="Arial" w:cs="Arial"/>
        </w:rPr>
        <w:t xml:space="preserve"> Председатель Совета депутатов</w:t>
      </w:r>
    </w:p>
    <w:p w:rsidR="00577099" w:rsidRPr="00325011" w:rsidRDefault="00577099" w:rsidP="00164F85">
      <w:pPr>
        <w:jc w:val="both"/>
        <w:rPr>
          <w:rFonts w:ascii="Arial" w:hAnsi="Arial" w:cs="Arial"/>
        </w:rPr>
      </w:pPr>
      <w:r w:rsidRPr="00325011">
        <w:rPr>
          <w:rFonts w:ascii="Arial" w:hAnsi="Arial" w:cs="Arial"/>
        </w:rPr>
        <w:t xml:space="preserve"> Булатовского сельсовета                                                              Р.Х. Кучукова</w:t>
      </w:r>
    </w:p>
    <w:p w:rsidR="00577099" w:rsidRPr="00325011" w:rsidRDefault="00577099" w:rsidP="00164F85">
      <w:pPr>
        <w:jc w:val="both"/>
        <w:rPr>
          <w:rFonts w:ascii="Arial" w:hAnsi="Arial" w:cs="Arial"/>
        </w:rPr>
      </w:pPr>
    </w:p>
    <w:p w:rsidR="00577099" w:rsidRPr="00325011" w:rsidRDefault="00577099" w:rsidP="00164F85">
      <w:pPr>
        <w:jc w:val="both"/>
        <w:rPr>
          <w:rFonts w:ascii="Arial" w:hAnsi="Arial" w:cs="Arial"/>
        </w:rPr>
      </w:pPr>
    </w:p>
    <w:p w:rsidR="00577099" w:rsidRPr="00325011" w:rsidRDefault="00577099" w:rsidP="00164F85">
      <w:pPr>
        <w:jc w:val="both"/>
        <w:rPr>
          <w:rFonts w:ascii="Arial" w:hAnsi="Arial" w:cs="Arial"/>
        </w:rPr>
      </w:pPr>
      <w:r w:rsidRPr="00325011">
        <w:rPr>
          <w:rFonts w:ascii="Arial" w:hAnsi="Arial" w:cs="Arial"/>
        </w:rPr>
        <w:t xml:space="preserve"> Глава Булатовского сельсовета</w:t>
      </w:r>
    </w:p>
    <w:p w:rsidR="00577099" w:rsidRPr="00325011" w:rsidRDefault="00577099" w:rsidP="00164F85">
      <w:pPr>
        <w:jc w:val="both"/>
        <w:rPr>
          <w:rFonts w:ascii="Arial" w:hAnsi="Arial" w:cs="Arial"/>
        </w:rPr>
      </w:pPr>
      <w:r w:rsidRPr="00325011">
        <w:rPr>
          <w:rFonts w:ascii="Arial" w:hAnsi="Arial" w:cs="Arial"/>
        </w:rPr>
        <w:t xml:space="preserve"> Куйбышевского района</w:t>
      </w:r>
    </w:p>
    <w:p w:rsidR="00577099" w:rsidRPr="00325011" w:rsidRDefault="00577099" w:rsidP="00164F85">
      <w:pPr>
        <w:jc w:val="both"/>
        <w:rPr>
          <w:rFonts w:ascii="Arial" w:hAnsi="Arial" w:cs="Arial"/>
        </w:rPr>
      </w:pPr>
      <w:r w:rsidRPr="00325011">
        <w:rPr>
          <w:rFonts w:ascii="Arial" w:hAnsi="Arial" w:cs="Arial"/>
        </w:rPr>
        <w:t xml:space="preserve"> Новосибирской области                                                               Н.И. Чегодаева</w:t>
      </w:r>
    </w:p>
    <w:p w:rsidR="00577099" w:rsidRPr="00325011" w:rsidRDefault="00577099" w:rsidP="00164F85">
      <w:pPr>
        <w:jc w:val="center"/>
        <w:rPr>
          <w:rFonts w:ascii="Arial" w:hAnsi="Arial" w:cs="Arial"/>
          <w:b/>
          <w:bCs/>
        </w:rPr>
      </w:pPr>
    </w:p>
    <w:p w:rsidR="00577099" w:rsidRPr="00325011" w:rsidRDefault="00577099" w:rsidP="00164F85">
      <w:pPr>
        <w:rPr>
          <w:rFonts w:ascii="Arial" w:hAnsi="Arial" w:cs="Arial"/>
        </w:rPr>
      </w:pPr>
    </w:p>
    <w:sectPr w:rsidR="00577099" w:rsidRPr="00325011" w:rsidSect="003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056"/>
    <w:rsid w:val="00071F6F"/>
    <w:rsid w:val="00076483"/>
    <w:rsid w:val="00093AC1"/>
    <w:rsid w:val="00105C13"/>
    <w:rsid w:val="001320CA"/>
    <w:rsid w:val="00137A56"/>
    <w:rsid w:val="00164F85"/>
    <w:rsid w:val="00196905"/>
    <w:rsid w:val="001D3597"/>
    <w:rsid w:val="002075C5"/>
    <w:rsid w:val="00234BE7"/>
    <w:rsid w:val="00294F41"/>
    <w:rsid w:val="00325011"/>
    <w:rsid w:val="00341821"/>
    <w:rsid w:val="00372198"/>
    <w:rsid w:val="003B0710"/>
    <w:rsid w:val="003D4A8C"/>
    <w:rsid w:val="00407096"/>
    <w:rsid w:val="0043046B"/>
    <w:rsid w:val="005023C7"/>
    <w:rsid w:val="00510D97"/>
    <w:rsid w:val="00577099"/>
    <w:rsid w:val="00595899"/>
    <w:rsid w:val="005F43FB"/>
    <w:rsid w:val="0064230B"/>
    <w:rsid w:val="00683580"/>
    <w:rsid w:val="006850FC"/>
    <w:rsid w:val="006B176E"/>
    <w:rsid w:val="007A7A51"/>
    <w:rsid w:val="00812C71"/>
    <w:rsid w:val="00813F44"/>
    <w:rsid w:val="008B1571"/>
    <w:rsid w:val="008C78A0"/>
    <w:rsid w:val="00A07128"/>
    <w:rsid w:val="00A53694"/>
    <w:rsid w:val="00A53952"/>
    <w:rsid w:val="00AA0C4B"/>
    <w:rsid w:val="00AD5311"/>
    <w:rsid w:val="00B2043C"/>
    <w:rsid w:val="00B2531E"/>
    <w:rsid w:val="00B528D4"/>
    <w:rsid w:val="00C12BBA"/>
    <w:rsid w:val="00C51807"/>
    <w:rsid w:val="00C82205"/>
    <w:rsid w:val="00D46B3A"/>
    <w:rsid w:val="00D80056"/>
    <w:rsid w:val="00DF1E41"/>
    <w:rsid w:val="00EA3EA8"/>
    <w:rsid w:val="00EF2966"/>
    <w:rsid w:val="00F4175B"/>
    <w:rsid w:val="00F41D96"/>
    <w:rsid w:val="00F842D1"/>
    <w:rsid w:val="00FE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005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8005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80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056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D80056"/>
    <w:rPr>
      <w:rFonts w:ascii="Times New Roman" w:eastAsia="Times New Roman" w:hAnsi="Times New Roman"/>
      <w:sz w:val="28"/>
      <w:szCs w:val="28"/>
    </w:rPr>
  </w:style>
  <w:style w:type="character" w:customStyle="1" w:styleId="FontStyle21">
    <w:name w:val="Font Style21"/>
    <w:basedOn w:val="DefaultParagraphFont"/>
    <w:uiPriority w:val="99"/>
    <w:rsid w:val="00A53952"/>
    <w:rPr>
      <w:rFonts w:ascii="Times New Roman" w:hAnsi="Times New Roman" w:cs="Times New Roman"/>
      <w:sz w:val="24"/>
      <w:szCs w:val="24"/>
    </w:rPr>
  </w:style>
  <w:style w:type="paragraph" w:customStyle="1" w:styleId="a">
    <w:name w:val="Знак"/>
    <w:basedOn w:val="Normal"/>
    <w:uiPriority w:val="99"/>
    <w:rsid w:val="00164F85"/>
    <w:pPr>
      <w:spacing w:after="160" w:line="240" w:lineRule="exact"/>
      <w:jc w:val="both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267</Words>
  <Characters>1524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landkraft</dc:creator>
  <cp:keywords/>
  <dc:description/>
  <cp:lastModifiedBy>1</cp:lastModifiedBy>
  <cp:revision>14</cp:revision>
  <cp:lastPrinted>2020-06-03T10:59:00Z</cp:lastPrinted>
  <dcterms:created xsi:type="dcterms:W3CDTF">2020-05-06T12:41:00Z</dcterms:created>
  <dcterms:modified xsi:type="dcterms:W3CDTF">2020-07-08T09:32:00Z</dcterms:modified>
</cp:coreProperties>
</file>