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106" w:type="dxa"/>
        <w:tblLayout w:type="fixed"/>
        <w:tblLook w:val="01E0"/>
      </w:tblPr>
      <w:tblGrid>
        <w:gridCol w:w="2698"/>
        <w:gridCol w:w="4507"/>
        <w:gridCol w:w="2803"/>
      </w:tblGrid>
      <w:tr w:rsidR="00B965B7">
        <w:tc>
          <w:tcPr>
            <w:tcW w:w="2698" w:type="dxa"/>
          </w:tcPr>
          <w:p w:rsidR="00B965B7" w:rsidRDefault="00B965B7">
            <w:pPr>
              <w:spacing w:line="240" w:lineRule="exact"/>
              <w:jc w:val="both"/>
            </w:pPr>
            <w:r>
              <w:rPr>
                <w:b/>
                <w:bCs/>
              </w:rPr>
              <w:t>Адрес</w:t>
            </w:r>
            <w:r>
              <w:t>:</w:t>
            </w:r>
          </w:p>
        </w:tc>
        <w:tc>
          <w:tcPr>
            <w:tcW w:w="4507" w:type="dxa"/>
            <w:vMerge w:val="restart"/>
          </w:tcPr>
          <w:p w:rsidR="00B965B7" w:rsidRDefault="00B965B7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Булатовский</w:t>
            </w:r>
          </w:p>
          <w:p w:rsidR="00B965B7" w:rsidRDefault="00B965B7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вестник</w:t>
            </w:r>
          </w:p>
          <w:p w:rsidR="00B965B7" w:rsidRDefault="00B965B7">
            <w:pPr>
              <w:spacing w:line="240" w:lineRule="exact"/>
              <w:jc w:val="center"/>
            </w:pPr>
            <w:r>
              <w:t>№10</w:t>
            </w:r>
          </w:p>
          <w:p w:rsidR="00B965B7" w:rsidRDefault="00B965B7" w:rsidP="0049516C">
            <w:pPr>
              <w:spacing w:line="240" w:lineRule="exact"/>
              <w:jc w:val="center"/>
            </w:pPr>
            <w:r>
              <w:t>от 17.04.2020г.</w:t>
            </w:r>
          </w:p>
        </w:tc>
        <w:tc>
          <w:tcPr>
            <w:tcW w:w="2803" w:type="dxa"/>
          </w:tcPr>
          <w:p w:rsidR="00B965B7" w:rsidRDefault="00B965B7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Учредитель</w:t>
            </w:r>
          </w:p>
        </w:tc>
      </w:tr>
      <w:tr w:rsidR="00B965B7">
        <w:tc>
          <w:tcPr>
            <w:tcW w:w="2698" w:type="dxa"/>
          </w:tcPr>
          <w:p w:rsidR="00B965B7" w:rsidRDefault="00B965B7">
            <w:pPr>
              <w:spacing w:line="240" w:lineRule="exact"/>
              <w:jc w:val="both"/>
            </w:pPr>
            <w:r>
              <w:t>ул. Центральная, 12</w:t>
            </w:r>
          </w:p>
          <w:p w:rsidR="00B965B7" w:rsidRDefault="00B965B7">
            <w:pPr>
              <w:spacing w:line="240" w:lineRule="exact"/>
              <w:jc w:val="both"/>
            </w:pPr>
            <w:r>
              <w:t>село Булатово</w:t>
            </w:r>
          </w:p>
          <w:p w:rsidR="00B965B7" w:rsidRDefault="00B965B7">
            <w:pPr>
              <w:spacing w:line="240" w:lineRule="exact"/>
              <w:jc w:val="both"/>
            </w:pPr>
            <w:r>
              <w:t>Куйбышевского района Новосибирской области</w:t>
            </w:r>
          </w:p>
        </w:tc>
        <w:tc>
          <w:tcPr>
            <w:tcW w:w="4507" w:type="dxa"/>
            <w:vMerge/>
            <w:vAlign w:val="center"/>
          </w:tcPr>
          <w:p w:rsidR="00B965B7" w:rsidRDefault="00B965B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03" w:type="dxa"/>
          </w:tcPr>
          <w:p w:rsidR="00B965B7" w:rsidRDefault="00B965B7">
            <w:pPr>
              <w:spacing w:line="240" w:lineRule="exact"/>
              <w:jc w:val="both"/>
            </w:pPr>
            <w:r>
              <w:t>Администрация Булатовского сельсовета</w:t>
            </w:r>
          </w:p>
          <w:p w:rsidR="00B965B7" w:rsidRDefault="00B965B7">
            <w:pPr>
              <w:spacing w:line="240" w:lineRule="exact"/>
              <w:jc w:val="both"/>
            </w:pPr>
            <w:r>
              <w:t>Куйбышевского района</w:t>
            </w:r>
          </w:p>
          <w:p w:rsidR="00B965B7" w:rsidRDefault="00B965B7">
            <w:pPr>
              <w:spacing w:line="240" w:lineRule="exact"/>
              <w:jc w:val="both"/>
            </w:pPr>
            <w:r>
              <w:t>Новосибирской области</w:t>
            </w:r>
          </w:p>
        </w:tc>
      </w:tr>
    </w:tbl>
    <w:p w:rsidR="00B965B7" w:rsidRDefault="00B965B7" w:rsidP="00A950E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B965B7" w:rsidRPr="00D37EEE" w:rsidRDefault="00B965B7" w:rsidP="00A950E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37EEE">
        <w:rPr>
          <w:b/>
          <w:bCs/>
          <w:sz w:val="28"/>
          <w:szCs w:val="28"/>
        </w:rPr>
        <w:t>АДМИНИСТРАЦИЯ БУЛАТОВСКОГО СЕЛЬСОВЕТА</w:t>
      </w:r>
    </w:p>
    <w:p w:rsidR="00B965B7" w:rsidRPr="00D37EEE" w:rsidRDefault="00B965B7" w:rsidP="00A950E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37EEE">
        <w:rPr>
          <w:b/>
          <w:bCs/>
          <w:sz w:val="28"/>
          <w:szCs w:val="28"/>
        </w:rPr>
        <w:t>КУЙБЫШЕВСКОГО РАЙОНА</w:t>
      </w:r>
    </w:p>
    <w:p w:rsidR="00B965B7" w:rsidRPr="00D37EEE" w:rsidRDefault="00B965B7" w:rsidP="00A950E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37EEE">
        <w:rPr>
          <w:b/>
          <w:bCs/>
          <w:sz w:val="28"/>
          <w:szCs w:val="28"/>
        </w:rPr>
        <w:t>НОВОСИБИРСКОЙ ОБЛАСТИ</w:t>
      </w:r>
    </w:p>
    <w:p w:rsidR="00B965B7" w:rsidRPr="00D37EEE" w:rsidRDefault="00B965B7" w:rsidP="00A950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965B7" w:rsidRPr="00D37EEE" w:rsidRDefault="00B965B7" w:rsidP="00A950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7EEE">
        <w:rPr>
          <w:b/>
          <w:bCs/>
          <w:sz w:val="28"/>
          <w:szCs w:val="28"/>
        </w:rPr>
        <w:t>ПОСТАНОВЛЕНИЕ</w:t>
      </w:r>
    </w:p>
    <w:p w:rsidR="00B965B7" w:rsidRPr="00D37EEE" w:rsidRDefault="00B965B7" w:rsidP="00A950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65B7" w:rsidRPr="00D37EEE" w:rsidRDefault="00B965B7" w:rsidP="00A950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37EEE">
        <w:rPr>
          <w:sz w:val="28"/>
          <w:szCs w:val="28"/>
        </w:rPr>
        <w:t>с Булатово</w:t>
      </w:r>
    </w:p>
    <w:p w:rsidR="00B965B7" w:rsidRPr="00D37EEE" w:rsidRDefault="00B965B7" w:rsidP="00A950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65B7" w:rsidRPr="00D37EEE" w:rsidRDefault="00B965B7" w:rsidP="00A950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46F68">
        <w:rPr>
          <w:sz w:val="28"/>
          <w:szCs w:val="28"/>
        </w:rPr>
        <w:t>17.</w:t>
      </w:r>
      <w:r>
        <w:rPr>
          <w:sz w:val="28"/>
          <w:szCs w:val="28"/>
        </w:rPr>
        <w:t>0</w:t>
      </w:r>
      <w:r w:rsidRPr="00246F68">
        <w:rPr>
          <w:sz w:val="28"/>
          <w:szCs w:val="28"/>
        </w:rPr>
        <w:t>4.2020 № 15</w:t>
      </w:r>
    </w:p>
    <w:p w:rsidR="00B965B7" w:rsidRPr="00D37EEE" w:rsidRDefault="00B965B7" w:rsidP="00A950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65B7" w:rsidRPr="00D37EEE" w:rsidRDefault="00B965B7" w:rsidP="00A950EB">
      <w:pPr>
        <w:snapToGrid w:val="0"/>
        <w:jc w:val="center"/>
        <w:rPr>
          <w:b/>
          <w:bCs/>
          <w:sz w:val="28"/>
          <w:szCs w:val="28"/>
        </w:rPr>
      </w:pPr>
      <w:r w:rsidRPr="00D37EEE">
        <w:rPr>
          <w:b/>
          <w:bCs/>
          <w:sz w:val="28"/>
          <w:szCs w:val="28"/>
        </w:rPr>
        <w:t>Об утверждении муниципальной программы</w:t>
      </w:r>
    </w:p>
    <w:p w:rsidR="00B965B7" w:rsidRPr="00D37EEE" w:rsidRDefault="00B965B7" w:rsidP="00A950EB">
      <w:pPr>
        <w:snapToGrid w:val="0"/>
        <w:jc w:val="center"/>
        <w:rPr>
          <w:b/>
          <w:bCs/>
          <w:sz w:val="28"/>
          <w:szCs w:val="28"/>
        </w:rPr>
      </w:pPr>
      <w:r w:rsidRPr="00D37EEE">
        <w:rPr>
          <w:b/>
          <w:bCs/>
          <w:sz w:val="28"/>
          <w:szCs w:val="28"/>
        </w:rPr>
        <w:t>«Формирование законопослушного поведения участников дорожного движения на территории Булатовского сельсовета Куйбышевского района Новосибирской области на 2020-2022 годы».</w:t>
      </w:r>
    </w:p>
    <w:p w:rsidR="00B965B7" w:rsidRPr="00D37EEE" w:rsidRDefault="00B965B7" w:rsidP="00A950EB">
      <w:pPr>
        <w:snapToGrid w:val="0"/>
        <w:jc w:val="center"/>
        <w:rPr>
          <w:sz w:val="28"/>
          <w:szCs w:val="28"/>
        </w:rPr>
      </w:pPr>
    </w:p>
    <w:p w:rsidR="00B965B7" w:rsidRPr="00D37EEE" w:rsidRDefault="00B965B7" w:rsidP="00A950EB">
      <w:pPr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 w:rsidRPr="00D37EEE">
        <w:rPr>
          <w:sz w:val="28"/>
          <w:szCs w:val="28"/>
        </w:rPr>
        <w:t xml:space="preserve"> </w:t>
      </w:r>
      <w:r w:rsidRPr="00D37EEE">
        <w:rPr>
          <w:sz w:val="28"/>
          <w:szCs w:val="28"/>
        </w:rPr>
        <w:tab/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в целях обеспечения безопасности дорожного движения на автомобильных дорогах Булатовского сельсовета Куйбышевского района Новосибирской области администрация Булатовского сельсовета </w:t>
      </w:r>
    </w:p>
    <w:p w:rsidR="00B965B7" w:rsidRPr="00D37EEE" w:rsidRDefault="00B965B7" w:rsidP="00A950EB">
      <w:pPr>
        <w:autoSpaceDE w:val="0"/>
        <w:autoSpaceDN w:val="0"/>
        <w:adjustRightInd w:val="0"/>
        <w:ind w:right="282"/>
        <w:jc w:val="both"/>
        <w:rPr>
          <w:b/>
          <w:bCs/>
          <w:sz w:val="28"/>
          <w:szCs w:val="28"/>
        </w:rPr>
      </w:pPr>
      <w:r w:rsidRPr="00D37EEE">
        <w:rPr>
          <w:sz w:val="28"/>
          <w:szCs w:val="28"/>
        </w:rPr>
        <w:t xml:space="preserve">           </w:t>
      </w:r>
      <w:r w:rsidRPr="00D37EEE">
        <w:rPr>
          <w:b/>
          <w:bCs/>
          <w:sz w:val="28"/>
          <w:szCs w:val="28"/>
        </w:rPr>
        <w:t>п о с т а н о в л я е т:</w:t>
      </w:r>
    </w:p>
    <w:p w:rsidR="00B965B7" w:rsidRPr="00D37EEE" w:rsidRDefault="00B965B7" w:rsidP="00A950EB">
      <w:pPr>
        <w:snapToGrid w:val="0"/>
        <w:ind w:right="282"/>
        <w:rPr>
          <w:sz w:val="28"/>
          <w:szCs w:val="28"/>
        </w:rPr>
      </w:pPr>
    </w:p>
    <w:p w:rsidR="00B965B7" w:rsidRPr="00D37EEE" w:rsidRDefault="00B965B7" w:rsidP="00A950EB">
      <w:pPr>
        <w:snapToGrid w:val="0"/>
        <w:ind w:right="282"/>
        <w:jc w:val="both"/>
        <w:rPr>
          <w:sz w:val="28"/>
          <w:szCs w:val="28"/>
        </w:rPr>
      </w:pPr>
      <w:r w:rsidRPr="00D37EEE">
        <w:rPr>
          <w:sz w:val="28"/>
          <w:szCs w:val="28"/>
        </w:rPr>
        <w:t xml:space="preserve">      1. Утвердить муниципальную программу «Формирование законопослушного поведения участников дорожного движения на территории Булатовского сельсовета Куйбышевского района Новосибирской области на 2020-2022 годы» согласно приложению.</w:t>
      </w:r>
    </w:p>
    <w:p w:rsidR="00B965B7" w:rsidRPr="00D37EEE" w:rsidRDefault="00B965B7" w:rsidP="00A950EB">
      <w:pPr>
        <w:ind w:right="282"/>
        <w:jc w:val="both"/>
        <w:rPr>
          <w:sz w:val="28"/>
          <w:szCs w:val="28"/>
        </w:rPr>
      </w:pPr>
      <w:r w:rsidRPr="00D37EEE">
        <w:rPr>
          <w:sz w:val="28"/>
          <w:szCs w:val="28"/>
        </w:rPr>
        <w:t xml:space="preserve">      2. Специалисту администрации Булатовского сельсовета разместить настоящее постановление  на официальном сайте администрации Булатовского сельсовета Куйбышевского района Новосибирской области.</w:t>
      </w:r>
    </w:p>
    <w:p w:rsidR="00B965B7" w:rsidRPr="00D37EEE" w:rsidRDefault="00B965B7" w:rsidP="00A950EB">
      <w:pPr>
        <w:ind w:right="282"/>
        <w:jc w:val="both"/>
        <w:rPr>
          <w:sz w:val="28"/>
          <w:szCs w:val="28"/>
        </w:rPr>
      </w:pPr>
      <w:r w:rsidRPr="00D37EEE">
        <w:rPr>
          <w:sz w:val="28"/>
          <w:szCs w:val="28"/>
        </w:rPr>
        <w:t xml:space="preserve">      3. Контроль за исполнением постановления оставляю за собой.</w:t>
      </w:r>
      <w:r w:rsidRPr="00D37EEE">
        <w:rPr>
          <w:sz w:val="28"/>
          <w:szCs w:val="28"/>
        </w:rPr>
        <w:tab/>
      </w:r>
    </w:p>
    <w:p w:rsidR="00B965B7" w:rsidRPr="00D37EEE" w:rsidRDefault="00B965B7" w:rsidP="00A950EB">
      <w:pPr>
        <w:pStyle w:val="BodyTextIndent"/>
        <w:tabs>
          <w:tab w:val="left" w:pos="8124"/>
        </w:tabs>
        <w:spacing w:after="0"/>
        <w:ind w:left="0"/>
        <w:jc w:val="right"/>
      </w:pPr>
      <w:r w:rsidRPr="00D37EEE">
        <w:t xml:space="preserve">                                                                                                              </w:t>
      </w:r>
    </w:p>
    <w:p w:rsidR="00B965B7" w:rsidRPr="00D37EEE" w:rsidRDefault="00B965B7" w:rsidP="00A950EB">
      <w:pPr>
        <w:pStyle w:val="BodyTextIndent"/>
        <w:tabs>
          <w:tab w:val="left" w:pos="8124"/>
        </w:tabs>
        <w:spacing w:after="0"/>
        <w:ind w:left="0"/>
        <w:jc w:val="right"/>
      </w:pPr>
    </w:p>
    <w:p w:rsidR="00B965B7" w:rsidRPr="00D37EEE" w:rsidRDefault="00B965B7" w:rsidP="00A950EB">
      <w:pPr>
        <w:pStyle w:val="BodyTextIndent"/>
        <w:tabs>
          <w:tab w:val="left" w:pos="8124"/>
        </w:tabs>
        <w:spacing w:after="0"/>
        <w:ind w:left="0"/>
        <w:jc w:val="right"/>
      </w:pPr>
    </w:p>
    <w:p w:rsidR="00B965B7" w:rsidRPr="00D37EEE" w:rsidRDefault="00B965B7" w:rsidP="00A950EB">
      <w:pPr>
        <w:keepNext/>
        <w:outlineLvl w:val="0"/>
        <w:rPr>
          <w:sz w:val="28"/>
          <w:szCs w:val="28"/>
        </w:rPr>
      </w:pPr>
      <w:r w:rsidRPr="00D37EEE">
        <w:rPr>
          <w:sz w:val="28"/>
          <w:szCs w:val="28"/>
        </w:rPr>
        <w:t>Глава Булатовского сельсовета                                                         Н.И. Чегодаева</w:t>
      </w:r>
    </w:p>
    <w:p w:rsidR="00B965B7" w:rsidRPr="00D37EEE" w:rsidRDefault="00B965B7" w:rsidP="00A950EB">
      <w:pPr>
        <w:spacing w:before="100" w:beforeAutospacing="1" w:after="100" w:afterAutospacing="1"/>
        <w:rPr>
          <w:sz w:val="28"/>
          <w:szCs w:val="28"/>
        </w:rPr>
      </w:pPr>
    </w:p>
    <w:p w:rsidR="00B965B7" w:rsidRPr="00D37EEE" w:rsidRDefault="00B965B7" w:rsidP="00A950EB">
      <w:pPr>
        <w:widowControl w:val="0"/>
        <w:autoSpaceDE w:val="0"/>
        <w:autoSpaceDN w:val="0"/>
        <w:ind w:left="-851"/>
        <w:jc w:val="center"/>
        <w:rPr>
          <w:sz w:val="28"/>
          <w:szCs w:val="28"/>
        </w:rPr>
      </w:pPr>
      <w:r w:rsidRPr="00D37EEE">
        <w:rPr>
          <w:sz w:val="28"/>
          <w:szCs w:val="28"/>
        </w:rPr>
        <w:t xml:space="preserve">                    </w:t>
      </w:r>
    </w:p>
    <w:p w:rsidR="00B965B7" w:rsidRPr="00D37EEE" w:rsidRDefault="00B965B7" w:rsidP="00A950EB">
      <w:pPr>
        <w:widowControl w:val="0"/>
        <w:autoSpaceDE w:val="0"/>
        <w:autoSpaceDN w:val="0"/>
        <w:rPr>
          <w:sz w:val="28"/>
          <w:szCs w:val="28"/>
        </w:rPr>
      </w:pPr>
    </w:p>
    <w:p w:rsidR="00B965B7" w:rsidRPr="00D37EEE" w:rsidRDefault="00B965B7" w:rsidP="00A950EB">
      <w:pPr>
        <w:widowControl w:val="0"/>
        <w:autoSpaceDE w:val="0"/>
        <w:autoSpaceDN w:val="0"/>
        <w:ind w:left="-851"/>
        <w:jc w:val="center"/>
        <w:rPr>
          <w:sz w:val="28"/>
          <w:szCs w:val="28"/>
        </w:rPr>
      </w:pPr>
    </w:p>
    <w:p w:rsidR="00B965B7" w:rsidRPr="00D37EEE" w:rsidRDefault="00B965B7" w:rsidP="00A950EB">
      <w:pPr>
        <w:widowControl w:val="0"/>
        <w:autoSpaceDE w:val="0"/>
        <w:autoSpaceDN w:val="0"/>
        <w:ind w:left="-851"/>
        <w:jc w:val="center"/>
        <w:rPr>
          <w:sz w:val="28"/>
          <w:szCs w:val="28"/>
        </w:rPr>
      </w:pPr>
    </w:p>
    <w:p w:rsidR="00B965B7" w:rsidRPr="00D37EEE" w:rsidRDefault="00B965B7" w:rsidP="00A950EB">
      <w:pPr>
        <w:widowControl w:val="0"/>
        <w:autoSpaceDE w:val="0"/>
        <w:autoSpaceDN w:val="0"/>
        <w:ind w:left="-851"/>
        <w:jc w:val="center"/>
        <w:rPr>
          <w:sz w:val="28"/>
          <w:szCs w:val="28"/>
        </w:rPr>
      </w:pPr>
    </w:p>
    <w:p w:rsidR="00B965B7" w:rsidRPr="00D37EEE" w:rsidRDefault="00B965B7" w:rsidP="00A950EB">
      <w:pPr>
        <w:widowControl w:val="0"/>
        <w:autoSpaceDE w:val="0"/>
        <w:autoSpaceDN w:val="0"/>
        <w:rPr>
          <w:sz w:val="28"/>
          <w:szCs w:val="28"/>
        </w:rPr>
      </w:pPr>
    </w:p>
    <w:p w:rsidR="00B965B7" w:rsidRDefault="00B965B7" w:rsidP="00A950EB">
      <w:pPr>
        <w:widowControl w:val="0"/>
        <w:autoSpaceDE w:val="0"/>
        <w:autoSpaceDN w:val="0"/>
        <w:rPr>
          <w:sz w:val="28"/>
          <w:szCs w:val="28"/>
        </w:rPr>
      </w:pPr>
    </w:p>
    <w:p w:rsidR="00B965B7" w:rsidRPr="00D37EEE" w:rsidRDefault="00B965B7" w:rsidP="00A950EB">
      <w:pPr>
        <w:widowControl w:val="0"/>
        <w:autoSpaceDE w:val="0"/>
        <w:autoSpaceDN w:val="0"/>
        <w:rPr>
          <w:sz w:val="28"/>
          <w:szCs w:val="28"/>
        </w:rPr>
      </w:pPr>
    </w:p>
    <w:p w:rsidR="00B965B7" w:rsidRPr="00D37EEE" w:rsidRDefault="00B965B7" w:rsidP="00A950EB">
      <w:pPr>
        <w:jc w:val="right"/>
        <w:rPr>
          <w:sz w:val="28"/>
          <w:szCs w:val="28"/>
        </w:rPr>
      </w:pPr>
      <w:r w:rsidRPr="00D37EEE">
        <w:rPr>
          <w:sz w:val="28"/>
          <w:szCs w:val="28"/>
        </w:rPr>
        <w:t xml:space="preserve">                                                                                      </w:t>
      </w:r>
    </w:p>
    <w:p w:rsidR="00B965B7" w:rsidRPr="00246F68" w:rsidRDefault="00B965B7" w:rsidP="00A950EB">
      <w:pPr>
        <w:jc w:val="right"/>
        <w:rPr>
          <w:sz w:val="28"/>
          <w:szCs w:val="28"/>
        </w:rPr>
      </w:pPr>
      <w:r w:rsidRPr="00D37EEE">
        <w:rPr>
          <w:sz w:val="28"/>
          <w:szCs w:val="28"/>
        </w:rPr>
        <w:t xml:space="preserve">  </w:t>
      </w:r>
      <w:r w:rsidRPr="00246F68">
        <w:rPr>
          <w:sz w:val="28"/>
          <w:szCs w:val="28"/>
        </w:rPr>
        <w:t>УТВЕРЖДЕНА</w:t>
      </w:r>
    </w:p>
    <w:p w:rsidR="00B965B7" w:rsidRPr="00246F68" w:rsidRDefault="00B965B7" w:rsidP="00A950EB">
      <w:pPr>
        <w:jc w:val="right"/>
        <w:rPr>
          <w:sz w:val="28"/>
          <w:szCs w:val="28"/>
        </w:rPr>
      </w:pPr>
      <w:r w:rsidRPr="00246F68">
        <w:rPr>
          <w:sz w:val="28"/>
          <w:szCs w:val="28"/>
        </w:rPr>
        <w:t xml:space="preserve">                                                                                  Постановлением  администрации</w:t>
      </w:r>
    </w:p>
    <w:p w:rsidR="00B965B7" w:rsidRPr="00246F68" w:rsidRDefault="00B965B7" w:rsidP="00A950EB">
      <w:pPr>
        <w:jc w:val="right"/>
        <w:rPr>
          <w:sz w:val="28"/>
          <w:szCs w:val="28"/>
        </w:rPr>
      </w:pPr>
      <w:r w:rsidRPr="00246F68">
        <w:rPr>
          <w:sz w:val="28"/>
          <w:szCs w:val="28"/>
        </w:rPr>
        <w:t>Булатовского сельсовета</w:t>
      </w:r>
    </w:p>
    <w:p w:rsidR="00B965B7" w:rsidRPr="00246F68" w:rsidRDefault="00B965B7" w:rsidP="00A950EB">
      <w:pPr>
        <w:jc w:val="right"/>
        <w:rPr>
          <w:sz w:val="28"/>
          <w:szCs w:val="28"/>
        </w:rPr>
      </w:pPr>
      <w:r w:rsidRPr="00246F68">
        <w:rPr>
          <w:sz w:val="28"/>
          <w:szCs w:val="28"/>
        </w:rPr>
        <w:t xml:space="preserve">                                                                                         Куйбышевского района Новосибирской области</w:t>
      </w:r>
    </w:p>
    <w:p w:rsidR="00B965B7" w:rsidRPr="00D37EEE" w:rsidRDefault="00B965B7" w:rsidP="00A950EB">
      <w:pPr>
        <w:jc w:val="right"/>
        <w:rPr>
          <w:sz w:val="28"/>
          <w:szCs w:val="28"/>
        </w:rPr>
      </w:pPr>
      <w:r w:rsidRPr="00246F68">
        <w:rPr>
          <w:sz w:val="28"/>
          <w:szCs w:val="28"/>
        </w:rPr>
        <w:t xml:space="preserve">                                                                           от  1</w:t>
      </w:r>
      <w:r>
        <w:rPr>
          <w:sz w:val="28"/>
          <w:szCs w:val="28"/>
        </w:rPr>
        <w:t>7</w:t>
      </w:r>
      <w:r w:rsidRPr="00246F68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246F68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246F68">
        <w:rPr>
          <w:sz w:val="28"/>
          <w:szCs w:val="28"/>
        </w:rPr>
        <w:t xml:space="preserve"> г. № </w:t>
      </w:r>
      <w:r>
        <w:rPr>
          <w:sz w:val="28"/>
          <w:szCs w:val="28"/>
        </w:rPr>
        <w:t>15</w:t>
      </w:r>
    </w:p>
    <w:p w:rsidR="00B965B7" w:rsidRPr="00D37EEE" w:rsidRDefault="00B965B7" w:rsidP="00A950EB">
      <w:pPr>
        <w:jc w:val="right"/>
        <w:rPr>
          <w:sz w:val="28"/>
          <w:szCs w:val="28"/>
          <w:u w:val="single"/>
        </w:rPr>
      </w:pPr>
    </w:p>
    <w:p w:rsidR="00B965B7" w:rsidRPr="00D37EEE" w:rsidRDefault="00B965B7" w:rsidP="00A950EB">
      <w:pPr>
        <w:jc w:val="right"/>
        <w:rPr>
          <w:sz w:val="28"/>
          <w:szCs w:val="28"/>
          <w:u w:val="single"/>
        </w:rPr>
      </w:pPr>
    </w:p>
    <w:p w:rsidR="00B965B7" w:rsidRPr="00D37EEE" w:rsidRDefault="00B965B7" w:rsidP="00A950EB">
      <w:pPr>
        <w:jc w:val="right"/>
        <w:rPr>
          <w:sz w:val="28"/>
          <w:szCs w:val="28"/>
          <w:u w:val="single"/>
        </w:rPr>
      </w:pPr>
    </w:p>
    <w:p w:rsidR="00B965B7" w:rsidRPr="00D37EEE" w:rsidRDefault="00B965B7" w:rsidP="00A950EB">
      <w:pPr>
        <w:jc w:val="right"/>
        <w:rPr>
          <w:sz w:val="28"/>
          <w:szCs w:val="28"/>
          <w:u w:val="single"/>
        </w:rPr>
      </w:pPr>
    </w:p>
    <w:p w:rsidR="00B965B7" w:rsidRPr="00D37EEE" w:rsidRDefault="00B965B7" w:rsidP="00A950EB">
      <w:pPr>
        <w:jc w:val="right"/>
        <w:rPr>
          <w:sz w:val="28"/>
          <w:szCs w:val="28"/>
          <w:u w:val="single"/>
        </w:rPr>
      </w:pPr>
    </w:p>
    <w:p w:rsidR="00B965B7" w:rsidRPr="00D37EEE" w:rsidRDefault="00B965B7" w:rsidP="00A950EB">
      <w:pPr>
        <w:jc w:val="right"/>
        <w:rPr>
          <w:sz w:val="28"/>
          <w:szCs w:val="28"/>
          <w:u w:val="single"/>
        </w:rPr>
      </w:pPr>
    </w:p>
    <w:p w:rsidR="00B965B7" w:rsidRPr="00D37EEE" w:rsidRDefault="00B965B7" w:rsidP="00A950EB">
      <w:pPr>
        <w:jc w:val="right"/>
        <w:rPr>
          <w:sz w:val="28"/>
          <w:szCs w:val="28"/>
          <w:u w:val="single"/>
        </w:rPr>
      </w:pPr>
    </w:p>
    <w:p w:rsidR="00B965B7" w:rsidRPr="00D37EEE" w:rsidRDefault="00B965B7" w:rsidP="00A950EB">
      <w:pPr>
        <w:jc w:val="right"/>
        <w:rPr>
          <w:sz w:val="28"/>
          <w:szCs w:val="28"/>
          <w:u w:val="single"/>
        </w:rPr>
      </w:pPr>
    </w:p>
    <w:p w:rsidR="00B965B7" w:rsidRPr="00D37EEE" w:rsidRDefault="00B965B7" w:rsidP="00A950EB">
      <w:pPr>
        <w:jc w:val="right"/>
        <w:rPr>
          <w:sz w:val="28"/>
          <w:szCs w:val="28"/>
          <w:u w:val="single"/>
        </w:rPr>
      </w:pPr>
    </w:p>
    <w:p w:rsidR="00B965B7" w:rsidRPr="00D37EEE" w:rsidRDefault="00B965B7" w:rsidP="00A950EB">
      <w:pPr>
        <w:jc w:val="right"/>
        <w:rPr>
          <w:sz w:val="28"/>
          <w:szCs w:val="28"/>
          <w:u w:val="single"/>
        </w:rPr>
      </w:pPr>
    </w:p>
    <w:p w:rsidR="00B965B7" w:rsidRPr="00D37EEE" w:rsidRDefault="00B965B7" w:rsidP="00A950EB">
      <w:pPr>
        <w:jc w:val="right"/>
        <w:rPr>
          <w:sz w:val="28"/>
          <w:szCs w:val="28"/>
          <w:u w:val="single"/>
        </w:rPr>
      </w:pPr>
    </w:p>
    <w:p w:rsidR="00B965B7" w:rsidRPr="00D37EEE" w:rsidRDefault="00B965B7" w:rsidP="00A950EB">
      <w:pPr>
        <w:jc w:val="right"/>
        <w:rPr>
          <w:sz w:val="28"/>
          <w:szCs w:val="28"/>
          <w:u w:val="single"/>
        </w:rPr>
      </w:pPr>
    </w:p>
    <w:p w:rsidR="00B965B7" w:rsidRPr="00D37EEE" w:rsidRDefault="00B965B7" w:rsidP="00A950EB">
      <w:pPr>
        <w:jc w:val="center"/>
        <w:rPr>
          <w:b/>
          <w:bCs/>
          <w:sz w:val="28"/>
          <w:szCs w:val="28"/>
        </w:rPr>
      </w:pPr>
      <w:r w:rsidRPr="00D37EEE">
        <w:rPr>
          <w:b/>
          <w:bCs/>
          <w:sz w:val="28"/>
          <w:szCs w:val="28"/>
        </w:rPr>
        <w:t>МУНИЦИПАЛЬНАЯ ПРОГРАММА</w:t>
      </w:r>
    </w:p>
    <w:p w:rsidR="00B965B7" w:rsidRPr="00D37EEE" w:rsidRDefault="00B965B7" w:rsidP="00A950EB">
      <w:pPr>
        <w:jc w:val="center"/>
        <w:rPr>
          <w:b/>
          <w:bCs/>
          <w:sz w:val="28"/>
          <w:szCs w:val="28"/>
        </w:rPr>
      </w:pPr>
      <w:r w:rsidRPr="00D37EEE">
        <w:rPr>
          <w:b/>
          <w:bCs/>
          <w:sz w:val="28"/>
          <w:szCs w:val="28"/>
        </w:rPr>
        <w:t xml:space="preserve"> «ФОРМИРОВАНИЕ ЗАКОНОПОСЛУШНОГО ПОВЕДЕНИЯ</w:t>
      </w:r>
    </w:p>
    <w:p w:rsidR="00B965B7" w:rsidRPr="00D37EEE" w:rsidRDefault="00B965B7" w:rsidP="00A950EB">
      <w:pPr>
        <w:jc w:val="center"/>
        <w:rPr>
          <w:b/>
          <w:bCs/>
          <w:sz w:val="28"/>
          <w:szCs w:val="28"/>
        </w:rPr>
      </w:pPr>
      <w:r w:rsidRPr="00D37EEE">
        <w:rPr>
          <w:b/>
          <w:bCs/>
          <w:sz w:val="28"/>
          <w:szCs w:val="28"/>
        </w:rPr>
        <w:t>УЧАСТНИКОВ ДОРОЖНОГО ДВИЖЕНИЯ</w:t>
      </w:r>
      <w:r w:rsidRPr="00D37EEE">
        <w:rPr>
          <w:b/>
          <w:bCs/>
          <w:sz w:val="28"/>
          <w:szCs w:val="28"/>
        </w:rPr>
        <w:br/>
        <w:t>НА ТЕРРИТОРИИ БУЛАТОВСКОГО СЕЛЬСОВЕТА</w:t>
      </w:r>
    </w:p>
    <w:p w:rsidR="00B965B7" w:rsidRPr="00D37EEE" w:rsidRDefault="00B965B7" w:rsidP="00A950EB">
      <w:pPr>
        <w:jc w:val="center"/>
        <w:rPr>
          <w:b/>
          <w:bCs/>
          <w:sz w:val="28"/>
          <w:szCs w:val="28"/>
        </w:rPr>
      </w:pPr>
      <w:r w:rsidRPr="00D37EEE">
        <w:rPr>
          <w:b/>
          <w:bCs/>
          <w:sz w:val="28"/>
          <w:szCs w:val="28"/>
        </w:rPr>
        <w:t>КУЙБЫШЕВСКОГО РАЙОНА НОВОСИБИРСКОЙ ОБЛАСТИ</w:t>
      </w:r>
    </w:p>
    <w:p w:rsidR="00B965B7" w:rsidRPr="00D37EEE" w:rsidRDefault="00B965B7" w:rsidP="00A950EB">
      <w:pPr>
        <w:jc w:val="center"/>
        <w:rPr>
          <w:b/>
          <w:bCs/>
          <w:sz w:val="28"/>
          <w:szCs w:val="28"/>
        </w:rPr>
      </w:pPr>
      <w:r w:rsidRPr="00D37EEE">
        <w:rPr>
          <w:b/>
          <w:bCs/>
          <w:sz w:val="28"/>
          <w:szCs w:val="28"/>
        </w:rPr>
        <w:t xml:space="preserve"> НА 2020-2022 ГОДЫ»</w:t>
      </w:r>
    </w:p>
    <w:p w:rsidR="00B965B7" w:rsidRPr="00D37EEE" w:rsidRDefault="00B965B7" w:rsidP="00A950EB">
      <w:pPr>
        <w:jc w:val="center"/>
        <w:rPr>
          <w:b/>
          <w:bCs/>
          <w:sz w:val="28"/>
          <w:szCs w:val="28"/>
          <w:u w:val="single"/>
        </w:rPr>
      </w:pPr>
    </w:p>
    <w:p w:rsidR="00B965B7" w:rsidRPr="00D37EEE" w:rsidRDefault="00B965B7" w:rsidP="00A950EB">
      <w:pPr>
        <w:autoSpaceDE w:val="0"/>
        <w:autoSpaceDN w:val="0"/>
        <w:adjustRightInd w:val="0"/>
        <w:rPr>
          <w:sz w:val="28"/>
          <w:szCs w:val="28"/>
        </w:rPr>
      </w:pPr>
    </w:p>
    <w:p w:rsidR="00B965B7" w:rsidRPr="00D37EEE" w:rsidRDefault="00B965B7" w:rsidP="00A950E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965B7" w:rsidRPr="00D37EEE" w:rsidRDefault="00B965B7" w:rsidP="00A950E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965B7" w:rsidRPr="00D37EEE" w:rsidRDefault="00B965B7" w:rsidP="00A950E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965B7" w:rsidRPr="00D37EEE" w:rsidRDefault="00B965B7" w:rsidP="00A950E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965B7" w:rsidRPr="00D37EEE" w:rsidRDefault="00B965B7" w:rsidP="00A950E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965B7" w:rsidRPr="00D37EEE" w:rsidRDefault="00B965B7" w:rsidP="00A950E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965B7" w:rsidRPr="00D37EEE" w:rsidRDefault="00B965B7" w:rsidP="00A950E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965B7" w:rsidRPr="00D37EEE" w:rsidRDefault="00B965B7" w:rsidP="00A950E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965B7" w:rsidRPr="00D37EEE" w:rsidRDefault="00B965B7" w:rsidP="00A950E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965B7" w:rsidRPr="00D37EEE" w:rsidRDefault="00B965B7" w:rsidP="00A950E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965B7" w:rsidRPr="00D37EEE" w:rsidRDefault="00B965B7" w:rsidP="00A950E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965B7" w:rsidRPr="00D37EEE" w:rsidRDefault="00B965B7" w:rsidP="00A950E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965B7" w:rsidRPr="00D37EEE" w:rsidRDefault="00B965B7" w:rsidP="00A950E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965B7" w:rsidRPr="00D37EEE" w:rsidRDefault="00B965B7" w:rsidP="00A950E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965B7" w:rsidRPr="00D37EEE" w:rsidRDefault="00B965B7" w:rsidP="00A950E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965B7" w:rsidRPr="00D37EEE" w:rsidRDefault="00B965B7" w:rsidP="00A950E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965B7" w:rsidRPr="00D37EEE" w:rsidRDefault="00B965B7" w:rsidP="00A950E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965B7" w:rsidRPr="00D37EEE" w:rsidRDefault="00B965B7" w:rsidP="00A950E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965B7" w:rsidRPr="00D37EEE" w:rsidRDefault="00B965B7" w:rsidP="00A950E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965B7" w:rsidRPr="00D37EEE" w:rsidRDefault="00B965B7" w:rsidP="00A950E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965B7" w:rsidRPr="00D37EEE" w:rsidRDefault="00B965B7" w:rsidP="00A950EB">
      <w:pPr>
        <w:jc w:val="both"/>
        <w:rPr>
          <w:sz w:val="28"/>
          <w:szCs w:val="28"/>
        </w:rPr>
      </w:pPr>
    </w:p>
    <w:p w:rsidR="00B965B7" w:rsidRPr="00D37EEE" w:rsidRDefault="00B965B7" w:rsidP="00A950EB">
      <w:pPr>
        <w:jc w:val="both"/>
        <w:rPr>
          <w:sz w:val="28"/>
          <w:szCs w:val="28"/>
        </w:rPr>
      </w:pPr>
    </w:p>
    <w:p w:rsidR="00B965B7" w:rsidRPr="00D37EEE" w:rsidRDefault="00B965B7" w:rsidP="00A950EB">
      <w:pPr>
        <w:jc w:val="both"/>
        <w:rPr>
          <w:sz w:val="28"/>
          <w:szCs w:val="28"/>
        </w:rPr>
      </w:pPr>
    </w:p>
    <w:p w:rsidR="00B965B7" w:rsidRPr="00D37EEE" w:rsidRDefault="00B965B7" w:rsidP="00A950EB">
      <w:pPr>
        <w:jc w:val="both"/>
        <w:rPr>
          <w:sz w:val="28"/>
          <w:szCs w:val="28"/>
        </w:rPr>
      </w:pPr>
    </w:p>
    <w:p w:rsidR="00B965B7" w:rsidRPr="00D37EEE" w:rsidRDefault="00B965B7" w:rsidP="00A950E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7EEE">
        <w:rPr>
          <w:b/>
          <w:bCs/>
          <w:sz w:val="28"/>
          <w:szCs w:val="28"/>
        </w:rPr>
        <w:t xml:space="preserve">ПАСПОРТ  </w:t>
      </w:r>
    </w:p>
    <w:p w:rsidR="00B965B7" w:rsidRPr="00D37EEE" w:rsidRDefault="00B965B7" w:rsidP="00A950E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7EEE">
        <w:rPr>
          <w:b/>
          <w:bCs/>
          <w:sz w:val="28"/>
          <w:szCs w:val="28"/>
        </w:rPr>
        <w:t>муниципальной программы</w:t>
      </w:r>
    </w:p>
    <w:p w:rsidR="00B965B7" w:rsidRPr="00D37EEE" w:rsidRDefault="00B965B7" w:rsidP="00A950EB">
      <w:pPr>
        <w:jc w:val="center"/>
        <w:rPr>
          <w:b/>
          <w:bCs/>
          <w:sz w:val="28"/>
          <w:szCs w:val="28"/>
        </w:rPr>
      </w:pPr>
      <w:r w:rsidRPr="00D37EEE">
        <w:rPr>
          <w:b/>
          <w:bCs/>
          <w:sz w:val="28"/>
          <w:szCs w:val="28"/>
        </w:rPr>
        <w:t xml:space="preserve"> «Формирование законопослушного поведения участников дорожного движения на территории Булатовского сельсовета Куйбышевского района Новосибирской области на 2020-2022 годы»</w:t>
      </w:r>
    </w:p>
    <w:p w:rsidR="00B965B7" w:rsidRPr="00D37EEE" w:rsidRDefault="00B965B7" w:rsidP="00A950EB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0" w:type="auto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820"/>
        <w:gridCol w:w="5440"/>
      </w:tblGrid>
      <w:tr w:rsidR="00B965B7" w:rsidRPr="00D37EEE">
        <w:tc>
          <w:tcPr>
            <w:tcW w:w="4820" w:type="dxa"/>
          </w:tcPr>
          <w:p w:rsidR="00B965B7" w:rsidRPr="00D37EEE" w:rsidRDefault="00B965B7" w:rsidP="004F1453">
            <w:pPr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440" w:type="dxa"/>
          </w:tcPr>
          <w:p w:rsidR="00B965B7" w:rsidRPr="00D37EEE" w:rsidRDefault="00B965B7" w:rsidP="004F1453">
            <w:pPr>
              <w:jc w:val="both"/>
              <w:rPr>
                <w:sz w:val="28"/>
                <w:szCs w:val="28"/>
                <w:u w:val="single"/>
              </w:rPr>
            </w:pPr>
            <w:r w:rsidRPr="00D37EEE">
              <w:rPr>
                <w:sz w:val="28"/>
                <w:szCs w:val="28"/>
              </w:rPr>
              <w:t>Муниципальная программа «Формирование законопослушного поведения участников дорожного движения на территории Булатовского сельсовета Куйбышевского района Новосибирской области на 2020-2022 годы» (далее – муниципальная программа)</w:t>
            </w:r>
          </w:p>
        </w:tc>
      </w:tr>
      <w:tr w:rsidR="00B965B7" w:rsidRPr="00D37EEE">
        <w:tc>
          <w:tcPr>
            <w:tcW w:w="4820" w:type="dxa"/>
          </w:tcPr>
          <w:p w:rsidR="00B965B7" w:rsidRPr="00D37EEE" w:rsidRDefault="00B965B7" w:rsidP="004F1453">
            <w:pPr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 xml:space="preserve">Муниципальный  заказчик </w:t>
            </w:r>
          </w:p>
        </w:tc>
        <w:tc>
          <w:tcPr>
            <w:tcW w:w="5440" w:type="dxa"/>
          </w:tcPr>
          <w:p w:rsidR="00B965B7" w:rsidRPr="00D37EEE" w:rsidRDefault="00B965B7" w:rsidP="004F1453">
            <w:pPr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администрация Булатовского сельсовета Куйбышевского района  Новосибирской области</w:t>
            </w:r>
          </w:p>
        </w:tc>
      </w:tr>
      <w:tr w:rsidR="00B965B7" w:rsidRPr="00D37EEE">
        <w:tc>
          <w:tcPr>
            <w:tcW w:w="4820" w:type="dxa"/>
          </w:tcPr>
          <w:p w:rsidR="00B965B7" w:rsidRPr="00D37EEE" w:rsidRDefault="00B965B7" w:rsidP="004F1453">
            <w:pPr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5440" w:type="dxa"/>
          </w:tcPr>
          <w:p w:rsidR="00B965B7" w:rsidRPr="00D37EEE" w:rsidRDefault="00B965B7" w:rsidP="004F145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администрация Булатовского сельсовета Куйбышевского района  Новосибирской области</w:t>
            </w:r>
          </w:p>
        </w:tc>
      </w:tr>
      <w:tr w:rsidR="00B965B7" w:rsidRPr="00D37EEE">
        <w:tc>
          <w:tcPr>
            <w:tcW w:w="4820" w:type="dxa"/>
          </w:tcPr>
          <w:p w:rsidR="00B965B7" w:rsidRPr="00D37EEE" w:rsidRDefault="00B965B7" w:rsidP="004F1453">
            <w:pPr>
              <w:autoSpaceDE w:val="0"/>
              <w:autoSpaceDN w:val="0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Исполнители основных мероприятий муниципальной программы</w:t>
            </w:r>
          </w:p>
        </w:tc>
        <w:tc>
          <w:tcPr>
            <w:tcW w:w="5440" w:type="dxa"/>
          </w:tcPr>
          <w:p w:rsidR="00B965B7" w:rsidRPr="00D37EEE" w:rsidRDefault="00B965B7" w:rsidP="004F145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 xml:space="preserve">администрация Булатовского сельсовета Куйбышевского района  Новосибирской области, </w:t>
            </w:r>
            <w:r w:rsidRPr="00246F68">
              <w:rPr>
                <w:sz w:val="28"/>
                <w:szCs w:val="28"/>
              </w:rPr>
              <w:t>ОГИБДД МО МВД России Куйбышевский. МКУ</w:t>
            </w:r>
            <w:r>
              <w:rPr>
                <w:sz w:val="28"/>
                <w:szCs w:val="28"/>
              </w:rPr>
              <w:t>К</w:t>
            </w:r>
            <w:r w:rsidRPr="00246F68">
              <w:rPr>
                <w:sz w:val="28"/>
                <w:szCs w:val="28"/>
              </w:rPr>
              <w:t xml:space="preserve"> Булатовского </w:t>
            </w:r>
            <w:r>
              <w:rPr>
                <w:sz w:val="28"/>
                <w:szCs w:val="28"/>
              </w:rPr>
              <w:t>К</w:t>
            </w:r>
            <w:r w:rsidRPr="00246F68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Ц</w:t>
            </w:r>
            <w:r w:rsidRPr="00246F68">
              <w:rPr>
                <w:sz w:val="28"/>
                <w:szCs w:val="28"/>
              </w:rPr>
              <w:t>, МКОУ Булатовско</w:t>
            </w:r>
            <w:r>
              <w:rPr>
                <w:sz w:val="28"/>
                <w:szCs w:val="28"/>
              </w:rPr>
              <w:t>й</w:t>
            </w:r>
            <w:r w:rsidRPr="00246F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246F68">
              <w:rPr>
                <w:sz w:val="28"/>
                <w:szCs w:val="28"/>
              </w:rPr>
              <w:t>ОШ</w:t>
            </w:r>
          </w:p>
        </w:tc>
      </w:tr>
      <w:tr w:rsidR="00B965B7" w:rsidRPr="00D37EEE">
        <w:tc>
          <w:tcPr>
            <w:tcW w:w="4820" w:type="dxa"/>
          </w:tcPr>
          <w:p w:rsidR="00B965B7" w:rsidRPr="00D37EEE" w:rsidRDefault="00B965B7" w:rsidP="004F1453">
            <w:pPr>
              <w:pStyle w:val="ConsPlusCell"/>
            </w:pPr>
            <w:r w:rsidRPr="00D37EEE">
              <w:t>Цели и задачи муниципальной программы</w:t>
            </w:r>
          </w:p>
        </w:tc>
        <w:tc>
          <w:tcPr>
            <w:tcW w:w="5440" w:type="dxa"/>
          </w:tcPr>
          <w:p w:rsidR="00B965B7" w:rsidRPr="00D37EEE" w:rsidRDefault="00B965B7" w:rsidP="004F14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Цели муниципальной программы:</w:t>
            </w:r>
          </w:p>
          <w:p w:rsidR="00B965B7" w:rsidRPr="00D37EEE" w:rsidRDefault="00B965B7" w:rsidP="004F1453">
            <w:pPr>
              <w:numPr>
                <w:ilvl w:val="0"/>
                <w:numId w:val="3"/>
              </w:numPr>
              <w:tabs>
                <w:tab w:val="clear" w:pos="795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сокращение количества дорожно-транспортных происшествий с пострадавшими;</w:t>
            </w:r>
          </w:p>
          <w:p w:rsidR="00B965B7" w:rsidRPr="00D37EEE" w:rsidRDefault="00B965B7" w:rsidP="004F1453">
            <w:pPr>
              <w:numPr>
                <w:ilvl w:val="0"/>
                <w:numId w:val="3"/>
              </w:numPr>
              <w:tabs>
                <w:tab w:val="clear" w:pos="795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 xml:space="preserve">повышение уровня правового воспитания участников дорожного движения, культуры их поведения; </w:t>
            </w:r>
          </w:p>
          <w:p w:rsidR="00B965B7" w:rsidRPr="00D37EEE" w:rsidRDefault="00B965B7" w:rsidP="004F1453">
            <w:pPr>
              <w:jc w:val="both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профилактика детского дорожно-транспортного травматизма на территории Булатовского сельсовета.</w:t>
            </w:r>
          </w:p>
          <w:p w:rsidR="00B965B7" w:rsidRPr="00D37EEE" w:rsidRDefault="00B965B7" w:rsidP="004F1453">
            <w:pPr>
              <w:jc w:val="both"/>
              <w:rPr>
                <w:sz w:val="28"/>
                <w:szCs w:val="28"/>
              </w:rPr>
            </w:pPr>
          </w:p>
          <w:p w:rsidR="00B965B7" w:rsidRPr="00D37EEE" w:rsidRDefault="00B965B7" w:rsidP="004F14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Задачи муниципальной программы:</w:t>
            </w:r>
          </w:p>
          <w:p w:rsidR="00B965B7" w:rsidRPr="00D37EEE" w:rsidRDefault="00B965B7" w:rsidP="004F1453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предупреждение опасного поведения детей дошкольного и школьного возраста, участников дорожного движения;</w:t>
            </w:r>
          </w:p>
          <w:p w:rsidR="00B965B7" w:rsidRPr="00D37EEE" w:rsidRDefault="00B965B7" w:rsidP="004F1453">
            <w:pPr>
              <w:pStyle w:val="ConsPlusCell"/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</w:pPr>
            <w:r w:rsidRPr="00D37EEE">
              <w:t>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B965B7" w:rsidRPr="00D37EEE" w:rsidRDefault="00B965B7" w:rsidP="004F1453">
            <w:pPr>
              <w:pStyle w:val="ConsPlusCell"/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</w:pPr>
            <w:r w:rsidRPr="00D37EEE">
              <w:t xml:space="preserve">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B965B7" w:rsidRPr="00D37EEE">
        <w:trPr>
          <w:trHeight w:val="1290"/>
        </w:trPr>
        <w:tc>
          <w:tcPr>
            <w:tcW w:w="4820" w:type="dxa"/>
          </w:tcPr>
          <w:p w:rsidR="00B965B7" w:rsidRPr="00D37EEE" w:rsidRDefault="00B965B7" w:rsidP="004F1453">
            <w:pPr>
              <w:pStyle w:val="ConsPlusCell"/>
            </w:pPr>
            <w:r w:rsidRPr="00D37EEE">
              <w:t>Перечень основных целевых показателей муниципальной программы</w:t>
            </w:r>
          </w:p>
          <w:p w:rsidR="00B965B7" w:rsidRPr="00D37EEE" w:rsidRDefault="00B965B7" w:rsidP="004F1453">
            <w:pPr>
              <w:pStyle w:val="ConsPlusCell"/>
            </w:pPr>
          </w:p>
        </w:tc>
        <w:tc>
          <w:tcPr>
            <w:tcW w:w="5440" w:type="dxa"/>
          </w:tcPr>
          <w:p w:rsidR="00B965B7" w:rsidRPr="00D37EEE" w:rsidRDefault="00B965B7" w:rsidP="004F1453">
            <w:pPr>
              <w:pStyle w:val="ConsPlusCell"/>
              <w:numPr>
                <w:ilvl w:val="0"/>
                <w:numId w:val="2"/>
              </w:numPr>
              <w:tabs>
                <w:tab w:val="clear" w:pos="795"/>
                <w:tab w:val="num" w:pos="0"/>
              </w:tabs>
              <w:ind w:left="-35" w:firstLine="35"/>
              <w:jc w:val="both"/>
            </w:pPr>
            <w:r w:rsidRPr="00D37EEE">
              <w:t>Количество ДТП, с участием несовершеннолетних;</w:t>
            </w:r>
          </w:p>
          <w:p w:rsidR="00B965B7" w:rsidRPr="00D37EEE" w:rsidRDefault="00B965B7" w:rsidP="004F1453">
            <w:pPr>
              <w:pStyle w:val="ConsPlusCell"/>
              <w:numPr>
                <w:ilvl w:val="0"/>
                <w:numId w:val="2"/>
              </w:numPr>
              <w:tabs>
                <w:tab w:val="clear" w:pos="795"/>
                <w:tab w:val="num" w:pos="0"/>
              </w:tabs>
              <w:ind w:left="-35" w:firstLine="35"/>
              <w:jc w:val="both"/>
            </w:pPr>
            <w:r w:rsidRPr="00D37EEE">
              <w:t>Число детей погибших в ДТП;</w:t>
            </w:r>
          </w:p>
          <w:p w:rsidR="00B965B7" w:rsidRPr="00D37EEE" w:rsidRDefault="00B965B7" w:rsidP="004F1453">
            <w:pPr>
              <w:pStyle w:val="ConsPlusCell"/>
              <w:numPr>
                <w:ilvl w:val="0"/>
                <w:numId w:val="2"/>
              </w:numPr>
              <w:tabs>
                <w:tab w:val="clear" w:pos="795"/>
              </w:tabs>
              <w:ind w:left="-35" w:firstLine="35"/>
              <w:jc w:val="both"/>
            </w:pPr>
            <w:r w:rsidRPr="00D37EEE">
              <w:t>Доля учащихся (воспитанников), задействованных в мероприятиях по профилактике ДТП;</w:t>
            </w:r>
          </w:p>
          <w:p w:rsidR="00B965B7" w:rsidRPr="00D37EEE" w:rsidRDefault="00B965B7" w:rsidP="004F1453">
            <w:pPr>
              <w:pStyle w:val="ConsPlusCell"/>
              <w:numPr>
                <w:ilvl w:val="0"/>
                <w:numId w:val="2"/>
              </w:numPr>
              <w:tabs>
                <w:tab w:val="clear" w:pos="795"/>
              </w:tabs>
              <w:ind w:left="-35" w:firstLine="35"/>
              <w:jc w:val="both"/>
            </w:pPr>
            <w:r w:rsidRPr="00D37EEE">
              <w:t>Количество проведенных мероприятий, бесед, дискуссий.</w:t>
            </w:r>
          </w:p>
        </w:tc>
      </w:tr>
      <w:tr w:rsidR="00B965B7" w:rsidRPr="00D37EEE">
        <w:trPr>
          <w:trHeight w:val="1290"/>
        </w:trPr>
        <w:tc>
          <w:tcPr>
            <w:tcW w:w="4820" w:type="dxa"/>
          </w:tcPr>
          <w:p w:rsidR="00B965B7" w:rsidRPr="00D37EEE" w:rsidRDefault="00B965B7" w:rsidP="004F1453">
            <w:pPr>
              <w:pStyle w:val="ConsPlusCell"/>
            </w:pPr>
            <w:r w:rsidRPr="00D37EEE">
              <w:t>Сроки реализации муниципальной программы</w:t>
            </w:r>
          </w:p>
        </w:tc>
        <w:tc>
          <w:tcPr>
            <w:tcW w:w="5440" w:type="dxa"/>
          </w:tcPr>
          <w:p w:rsidR="00B965B7" w:rsidRPr="00D37EEE" w:rsidRDefault="00B965B7" w:rsidP="004F1453">
            <w:pPr>
              <w:pStyle w:val="ConsPlusCell"/>
              <w:jc w:val="both"/>
            </w:pPr>
            <w:r w:rsidRPr="00D37EEE">
              <w:t>2020 – 2022 годы</w:t>
            </w:r>
          </w:p>
        </w:tc>
      </w:tr>
      <w:tr w:rsidR="00B965B7" w:rsidRPr="00D37EEE">
        <w:trPr>
          <w:trHeight w:val="2093"/>
        </w:trPr>
        <w:tc>
          <w:tcPr>
            <w:tcW w:w="4820" w:type="dxa"/>
          </w:tcPr>
          <w:p w:rsidR="00B965B7" w:rsidRPr="00D37EEE" w:rsidRDefault="00B965B7" w:rsidP="004F1453">
            <w:pPr>
              <w:pStyle w:val="ConsPlusCell"/>
            </w:pPr>
            <w:r w:rsidRPr="00D37EEE">
              <w:t>Объемы финансирования муниципальной программы по годам реализации, тыс. рублей</w:t>
            </w:r>
          </w:p>
        </w:tc>
        <w:tc>
          <w:tcPr>
            <w:tcW w:w="5440" w:type="dxa"/>
          </w:tcPr>
          <w:p w:rsidR="00B965B7" w:rsidRPr="00246F68" w:rsidRDefault="00B965B7" w:rsidP="004F1453">
            <w:pPr>
              <w:pStyle w:val="ConsPlusCell"/>
            </w:pPr>
            <w:r w:rsidRPr="00246F68">
              <w:t>ВСЕГО: 9,0</w:t>
            </w:r>
          </w:p>
          <w:p w:rsidR="00B965B7" w:rsidRPr="00246F68" w:rsidRDefault="00B965B7" w:rsidP="004F1453">
            <w:pPr>
              <w:pStyle w:val="ConsPlusCell"/>
            </w:pPr>
            <w:r w:rsidRPr="00246F68">
              <w:t xml:space="preserve">в том числе: </w:t>
            </w:r>
          </w:p>
          <w:p w:rsidR="00B965B7" w:rsidRPr="00246F68" w:rsidRDefault="00B965B7" w:rsidP="004F1453">
            <w:pPr>
              <w:pStyle w:val="ConsPlusCell"/>
            </w:pPr>
            <w:r w:rsidRPr="00246F68">
              <w:t>2020 год –  3,0</w:t>
            </w:r>
          </w:p>
          <w:p w:rsidR="00B965B7" w:rsidRPr="00246F68" w:rsidRDefault="00B965B7" w:rsidP="004F1453">
            <w:pPr>
              <w:pStyle w:val="ConsPlusCell"/>
            </w:pPr>
            <w:r w:rsidRPr="00246F68">
              <w:t>2021 год –  3,0</w:t>
            </w:r>
          </w:p>
          <w:p w:rsidR="00B965B7" w:rsidRPr="00246F68" w:rsidRDefault="00B965B7" w:rsidP="004F1453">
            <w:pPr>
              <w:pStyle w:val="ConsPlusCell"/>
            </w:pPr>
            <w:r w:rsidRPr="00246F68">
              <w:t>2022 год –  3,0</w:t>
            </w:r>
          </w:p>
          <w:p w:rsidR="00B965B7" w:rsidRPr="00246F68" w:rsidRDefault="00B965B7" w:rsidP="004F1453">
            <w:pPr>
              <w:pStyle w:val="ConsPlusCell"/>
            </w:pPr>
            <w:r w:rsidRPr="00246F68">
              <w:t>из них:</w:t>
            </w:r>
          </w:p>
          <w:p w:rsidR="00B965B7" w:rsidRPr="00246F68" w:rsidRDefault="00B965B7" w:rsidP="004F1453">
            <w:pPr>
              <w:pStyle w:val="ConsPlusCell"/>
            </w:pPr>
            <w:r w:rsidRPr="00246F68">
              <w:t xml:space="preserve">местный бюджет: </w:t>
            </w:r>
          </w:p>
          <w:p w:rsidR="00B965B7" w:rsidRPr="00246F68" w:rsidRDefault="00B965B7" w:rsidP="004F1453">
            <w:pPr>
              <w:pStyle w:val="ConsPlusCell"/>
            </w:pPr>
            <w:r w:rsidRPr="00246F68">
              <w:t xml:space="preserve">в том числе: </w:t>
            </w:r>
          </w:p>
          <w:p w:rsidR="00B965B7" w:rsidRPr="00246F68" w:rsidRDefault="00B965B7" w:rsidP="004F1453">
            <w:pPr>
              <w:pStyle w:val="ConsPlusCell"/>
            </w:pPr>
            <w:r w:rsidRPr="00246F68">
              <w:t>2020 год –  3,0</w:t>
            </w:r>
          </w:p>
          <w:p w:rsidR="00B965B7" w:rsidRPr="00246F68" w:rsidRDefault="00B965B7" w:rsidP="004F1453">
            <w:pPr>
              <w:pStyle w:val="ConsPlusCell"/>
            </w:pPr>
            <w:r w:rsidRPr="00246F68">
              <w:t>2021 год –  3,0</w:t>
            </w:r>
          </w:p>
          <w:p w:rsidR="00B965B7" w:rsidRPr="00D37EEE" w:rsidRDefault="00B965B7" w:rsidP="004F1453">
            <w:pPr>
              <w:pStyle w:val="ConsPlusCell"/>
              <w:rPr>
                <w:highlight w:val="red"/>
              </w:rPr>
            </w:pPr>
            <w:r w:rsidRPr="00246F68">
              <w:t>2022 год –  3,0</w:t>
            </w:r>
          </w:p>
        </w:tc>
      </w:tr>
      <w:tr w:rsidR="00B965B7" w:rsidRPr="00D37EEE">
        <w:tc>
          <w:tcPr>
            <w:tcW w:w="4820" w:type="dxa"/>
          </w:tcPr>
          <w:p w:rsidR="00B965B7" w:rsidRPr="00D37EEE" w:rsidRDefault="00B965B7" w:rsidP="004F1453">
            <w:pPr>
              <w:spacing w:before="100" w:beforeAutospacing="1" w:after="100" w:afterAutospacing="1"/>
              <w:ind w:left="-108"/>
              <w:jc w:val="both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440" w:type="dxa"/>
          </w:tcPr>
          <w:p w:rsidR="00B965B7" w:rsidRPr="00D37EEE" w:rsidRDefault="00B965B7" w:rsidP="004F1453">
            <w:pPr>
              <w:shd w:val="clear" w:color="auto" w:fill="FFFFFF"/>
              <w:spacing w:before="100" w:beforeAutospacing="1" w:after="100" w:afterAutospacing="1"/>
              <w:ind w:left="-108"/>
              <w:jc w:val="both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- предотвращение аварийности в населенных пунктах и на дорожно-уличной сети  сельского поселения;                                                          - сохранение жизни, здоровья и имущества участников дорожного движения, защита их законных интересов;                                                        - уменьшению недостатков, отрицательно влияющих на безопасность дорожного движения транспорта и пешеходов на территории  сельского поселения.</w:t>
            </w:r>
          </w:p>
        </w:tc>
      </w:tr>
      <w:tr w:rsidR="00B965B7" w:rsidRPr="00D37EEE">
        <w:tc>
          <w:tcPr>
            <w:tcW w:w="4820" w:type="dxa"/>
          </w:tcPr>
          <w:p w:rsidR="00B965B7" w:rsidRPr="00D37EEE" w:rsidRDefault="00B965B7" w:rsidP="004F1453">
            <w:pPr>
              <w:pStyle w:val="ConsPlusCell"/>
            </w:pPr>
            <w:r w:rsidRPr="00D37EEE">
              <w:t>Адрес размещения муниципальной программы в сети Интернет</w:t>
            </w:r>
          </w:p>
        </w:tc>
        <w:tc>
          <w:tcPr>
            <w:tcW w:w="5440" w:type="dxa"/>
          </w:tcPr>
          <w:p w:rsidR="00B965B7" w:rsidRPr="00D37EEE" w:rsidRDefault="00B965B7" w:rsidP="004F1453">
            <w:pPr>
              <w:pStyle w:val="ConsPlusCell"/>
            </w:pPr>
            <w:hyperlink r:id="rId5" w:history="1">
              <w:r w:rsidRPr="00D37EEE">
                <w:rPr>
                  <w:rStyle w:val="Hyperlink"/>
                  <w:lang w:val="en-US"/>
                </w:rPr>
                <w:t>http</w:t>
              </w:r>
              <w:r w:rsidRPr="00D37EEE">
                <w:rPr>
                  <w:rStyle w:val="Hyperlink"/>
                </w:rPr>
                <w:t>://</w:t>
              </w:r>
              <w:r w:rsidRPr="00D37EEE">
                <w:rPr>
                  <w:rStyle w:val="Hyperlink"/>
                  <w:shd w:val="clear" w:color="auto" w:fill="FFFFFF"/>
                </w:rPr>
                <w:t>bulato</w:t>
              </w:r>
              <w:r w:rsidRPr="00D37EEE">
                <w:rPr>
                  <w:rStyle w:val="Hyperlink"/>
                  <w:shd w:val="clear" w:color="auto" w:fill="FFFFFF"/>
                  <w:lang w:val="en-US"/>
                </w:rPr>
                <w:t>vo.nso.ru</w:t>
              </w:r>
            </w:hyperlink>
          </w:p>
        </w:tc>
      </w:tr>
    </w:tbl>
    <w:p w:rsidR="00B965B7" w:rsidRPr="00D37EEE" w:rsidRDefault="00B965B7" w:rsidP="00A950EB">
      <w:pPr>
        <w:pStyle w:val="ConsPlusCell"/>
        <w:jc w:val="center"/>
        <w:rPr>
          <w:b/>
          <w:bCs/>
        </w:rPr>
      </w:pPr>
    </w:p>
    <w:p w:rsidR="00B965B7" w:rsidRPr="00D37EEE" w:rsidRDefault="00B965B7" w:rsidP="00A950E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965B7" w:rsidRPr="00D37EEE" w:rsidRDefault="00B965B7" w:rsidP="00A950E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965B7" w:rsidRPr="00D37EEE" w:rsidRDefault="00B965B7" w:rsidP="00A950E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965B7" w:rsidRPr="00D37EEE" w:rsidRDefault="00B965B7" w:rsidP="00A950EB">
      <w:pPr>
        <w:widowControl w:val="0"/>
        <w:autoSpaceDE w:val="0"/>
        <w:autoSpaceDN w:val="0"/>
        <w:adjustRightInd w:val="0"/>
        <w:ind w:left="-567"/>
        <w:jc w:val="center"/>
        <w:rPr>
          <w:b/>
          <w:bCs/>
          <w:sz w:val="28"/>
          <w:szCs w:val="28"/>
        </w:rPr>
      </w:pPr>
    </w:p>
    <w:p w:rsidR="00B965B7" w:rsidRPr="00D37EEE" w:rsidRDefault="00B965B7" w:rsidP="00A950EB">
      <w:pPr>
        <w:widowControl w:val="0"/>
        <w:autoSpaceDE w:val="0"/>
        <w:autoSpaceDN w:val="0"/>
        <w:adjustRightInd w:val="0"/>
        <w:ind w:left="-567"/>
        <w:jc w:val="center"/>
        <w:rPr>
          <w:b/>
          <w:bCs/>
          <w:sz w:val="28"/>
          <w:szCs w:val="28"/>
        </w:rPr>
      </w:pPr>
      <w:r w:rsidRPr="00D37EEE">
        <w:rPr>
          <w:b/>
          <w:bCs/>
          <w:sz w:val="28"/>
          <w:szCs w:val="28"/>
        </w:rPr>
        <w:t xml:space="preserve">Раздел 1. Характеристика проблемы </w:t>
      </w:r>
    </w:p>
    <w:p w:rsidR="00B965B7" w:rsidRPr="00D37EEE" w:rsidRDefault="00B965B7" w:rsidP="00A950EB">
      <w:pPr>
        <w:widowControl w:val="0"/>
        <w:autoSpaceDE w:val="0"/>
        <w:autoSpaceDN w:val="0"/>
        <w:adjustRightInd w:val="0"/>
        <w:ind w:left="-567"/>
        <w:jc w:val="center"/>
        <w:rPr>
          <w:b/>
          <w:bCs/>
          <w:sz w:val="28"/>
          <w:szCs w:val="28"/>
        </w:rPr>
      </w:pPr>
    </w:p>
    <w:p w:rsidR="00B965B7" w:rsidRPr="00D37EEE" w:rsidRDefault="00B965B7" w:rsidP="00A950EB">
      <w:pPr>
        <w:ind w:left="-567" w:firstLine="567"/>
        <w:jc w:val="both"/>
        <w:rPr>
          <w:spacing w:val="2"/>
          <w:sz w:val="28"/>
          <w:szCs w:val="28"/>
          <w:shd w:val="clear" w:color="auto" w:fill="FFFFFF"/>
        </w:rPr>
      </w:pPr>
      <w:r w:rsidRPr="00D37EEE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r w:rsidRPr="00D37EEE">
        <w:rPr>
          <w:spacing w:val="2"/>
          <w:sz w:val="28"/>
          <w:szCs w:val="28"/>
          <w:shd w:val="clear" w:color="auto" w:fill="FFFFFF"/>
        </w:rPr>
        <w:t>Основные понятия и термины, используемые в Программе:</w:t>
      </w:r>
    </w:p>
    <w:p w:rsidR="00B965B7" w:rsidRPr="00D37EEE" w:rsidRDefault="00B965B7" w:rsidP="00A950EB">
      <w:pPr>
        <w:ind w:left="-567" w:firstLine="567"/>
        <w:jc w:val="both"/>
        <w:rPr>
          <w:spacing w:val="2"/>
          <w:sz w:val="28"/>
          <w:szCs w:val="28"/>
          <w:shd w:val="clear" w:color="auto" w:fill="FFFFFF"/>
        </w:rPr>
      </w:pPr>
      <w:r w:rsidRPr="00D37EEE">
        <w:rPr>
          <w:spacing w:val="2"/>
          <w:sz w:val="28"/>
          <w:szCs w:val="28"/>
          <w:u w:val="single"/>
          <w:shd w:val="clear" w:color="auto" w:fill="FFFFFF"/>
        </w:rPr>
        <w:t>дорожное движение</w:t>
      </w:r>
      <w:r w:rsidRPr="00D37EEE">
        <w:rPr>
          <w:spacing w:val="2"/>
          <w:sz w:val="28"/>
          <w:szCs w:val="28"/>
          <w:shd w:val="clear" w:color="auto" w:fill="FFFFFF"/>
        </w:rPr>
        <w:t xml:space="preserve">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B965B7" w:rsidRPr="00D37EEE" w:rsidRDefault="00B965B7" w:rsidP="00A950EB">
      <w:pPr>
        <w:ind w:left="-567" w:firstLine="567"/>
        <w:jc w:val="both"/>
        <w:rPr>
          <w:spacing w:val="2"/>
          <w:sz w:val="28"/>
          <w:szCs w:val="28"/>
          <w:shd w:val="clear" w:color="auto" w:fill="FFFFFF"/>
        </w:rPr>
      </w:pPr>
      <w:r w:rsidRPr="00D37EEE">
        <w:rPr>
          <w:spacing w:val="2"/>
          <w:sz w:val="28"/>
          <w:szCs w:val="28"/>
          <w:u w:val="single"/>
          <w:shd w:val="clear" w:color="auto" w:fill="FFFFFF"/>
        </w:rPr>
        <w:t>безопасность дорожного движения</w:t>
      </w:r>
      <w:r w:rsidRPr="00D37EEE">
        <w:rPr>
          <w:spacing w:val="2"/>
          <w:sz w:val="28"/>
          <w:szCs w:val="28"/>
          <w:shd w:val="clear" w:color="auto" w:fill="FFFFFF"/>
        </w:rPr>
        <w:t xml:space="preserve"> - состояние данного процесса, отражающее степень защищенности его участников от дорожно-транспортных происшествий и их последствий;</w:t>
      </w:r>
    </w:p>
    <w:p w:rsidR="00B965B7" w:rsidRPr="00D37EEE" w:rsidRDefault="00B965B7" w:rsidP="00A950EB">
      <w:pPr>
        <w:ind w:left="-567" w:firstLine="567"/>
        <w:jc w:val="both"/>
        <w:rPr>
          <w:spacing w:val="2"/>
          <w:sz w:val="28"/>
          <w:szCs w:val="28"/>
          <w:shd w:val="clear" w:color="auto" w:fill="FFFFFF"/>
        </w:rPr>
      </w:pPr>
      <w:r w:rsidRPr="00D37EEE">
        <w:rPr>
          <w:spacing w:val="2"/>
          <w:sz w:val="28"/>
          <w:szCs w:val="28"/>
          <w:u w:val="single"/>
          <w:shd w:val="clear" w:color="auto" w:fill="FFFFFF"/>
        </w:rPr>
        <w:t>дорожно-транспортное происшествие</w:t>
      </w:r>
      <w:r w:rsidRPr="00D37EEE">
        <w:rPr>
          <w:spacing w:val="2"/>
          <w:sz w:val="28"/>
          <w:szCs w:val="28"/>
          <w:shd w:val="clear" w:color="auto" w:fill="FFFFFF"/>
        </w:rPr>
        <w:t xml:space="preserve">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</w:p>
    <w:p w:rsidR="00B965B7" w:rsidRPr="00D37EEE" w:rsidRDefault="00B965B7" w:rsidP="00A950EB">
      <w:pPr>
        <w:ind w:left="-567" w:firstLine="567"/>
        <w:jc w:val="both"/>
        <w:rPr>
          <w:spacing w:val="2"/>
          <w:sz w:val="28"/>
          <w:szCs w:val="28"/>
          <w:shd w:val="clear" w:color="auto" w:fill="FFFFFF"/>
        </w:rPr>
      </w:pPr>
      <w:r w:rsidRPr="00D37EEE">
        <w:rPr>
          <w:spacing w:val="2"/>
          <w:sz w:val="28"/>
          <w:szCs w:val="28"/>
          <w:u w:val="single"/>
          <w:shd w:val="clear" w:color="auto" w:fill="FFFFFF"/>
        </w:rPr>
        <w:t>обеспечение безопасности дорожного движения</w:t>
      </w:r>
      <w:r w:rsidRPr="00D37EEE">
        <w:rPr>
          <w:spacing w:val="2"/>
          <w:sz w:val="28"/>
          <w:szCs w:val="28"/>
          <w:shd w:val="clear" w:color="auto" w:fill="FFFFFF"/>
        </w:rPr>
        <w:t xml:space="preserve"> - деятельность, направленная на предупреждение причин возникновения ДТП, снижение тяжести их последствий;</w:t>
      </w:r>
    </w:p>
    <w:p w:rsidR="00B965B7" w:rsidRPr="00D37EEE" w:rsidRDefault="00B965B7" w:rsidP="00A950EB">
      <w:pPr>
        <w:ind w:left="-567" w:firstLine="567"/>
        <w:jc w:val="both"/>
        <w:rPr>
          <w:spacing w:val="2"/>
          <w:sz w:val="28"/>
          <w:szCs w:val="28"/>
          <w:shd w:val="clear" w:color="auto" w:fill="FFFFFF"/>
        </w:rPr>
      </w:pPr>
      <w:r w:rsidRPr="00D37EEE">
        <w:rPr>
          <w:spacing w:val="2"/>
          <w:sz w:val="28"/>
          <w:szCs w:val="28"/>
          <w:u w:val="single"/>
          <w:shd w:val="clear" w:color="auto" w:fill="FFFFFF"/>
        </w:rPr>
        <w:t>участник дорожного движения</w:t>
      </w:r>
      <w:r w:rsidRPr="00D37EEE">
        <w:rPr>
          <w:spacing w:val="2"/>
          <w:sz w:val="28"/>
          <w:szCs w:val="28"/>
          <w:shd w:val="clear" w:color="auto" w:fill="FFFFFF"/>
        </w:rPr>
        <w:t xml:space="preserve">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B965B7" w:rsidRPr="00D37EEE" w:rsidRDefault="00B965B7" w:rsidP="00A950EB">
      <w:pPr>
        <w:ind w:left="-567" w:firstLine="567"/>
        <w:jc w:val="both"/>
        <w:rPr>
          <w:spacing w:val="2"/>
          <w:sz w:val="28"/>
          <w:szCs w:val="28"/>
          <w:shd w:val="clear" w:color="auto" w:fill="FFFFFF"/>
        </w:rPr>
      </w:pPr>
      <w:r w:rsidRPr="00D37EEE">
        <w:rPr>
          <w:spacing w:val="2"/>
          <w:sz w:val="28"/>
          <w:szCs w:val="28"/>
          <w:u w:val="single"/>
          <w:shd w:val="clear" w:color="auto" w:fill="FFFFFF"/>
        </w:rPr>
        <w:t>организация дорожного движения</w:t>
      </w:r>
      <w:r w:rsidRPr="00D37EEE">
        <w:rPr>
          <w:spacing w:val="2"/>
          <w:sz w:val="28"/>
          <w:szCs w:val="28"/>
          <w:shd w:val="clear" w:color="auto" w:fill="FFFFFF"/>
        </w:rPr>
        <w:t xml:space="preserve"> - комплекс организационно-правовых, организационно-технических мероприятий и распорядительных действий по управлению движением на дорогах;</w:t>
      </w:r>
    </w:p>
    <w:p w:rsidR="00B965B7" w:rsidRPr="00D37EEE" w:rsidRDefault="00B965B7" w:rsidP="00A950EB">
      <w:pPr>
        <w:ind w:left="-567" w:firstLine="567"/>
        <w:jc w:val="both"/>
        <w:rPr>
          <w:spacing w:val="2"/>
          <w:sz w:val="28"/>
          <w:szCs w:val="28"/>
          <w:shd w:val="clear" w:color="auto" w:fill="FFFFFF"/>
        </w:rPr>
      </w:pPr>
      <w:r w:rsidRPr="00D37EEE">
        <w:rPr>
          <w:spacing w:val="2"/>
          <w:sz w:val="28"/>
          <w:szCs w:val="28"/>
          <w:u w:val="single"/>
          <w:shd w:val="clear" w:color="auto" w:fill="FFFFFF"/>
        </w:rPr>
        <w:t>транспортное средство (далее - ТС)</w:t>
      </w:r>
      <w:r w:rsidRPr="00D37EEE">
        <w:rPr>
          <w:spacing w:val="2"/>
          <w:sz w:val="28"/>
          <w:szCs w:val="28"/>
          <w:shd w:val="clear" w:color="auto" w:fill="FFFFFF"/>
        </w:rPr>
        <w:t xml:space="preserve"> - устройство, предназначенное для перевозки по дорогам людей, грузов или оборудования, установленного на нем.</w:t>
      </w:r>
    </w:p>
    <w:p w:rsidR="00B965B7" w:rsidRPr="00D37EEE" w:rsidRDefault="00B965B7" w:rsidP="00A950EB">
      <w:pPr>
        <w:ind w:left="-567" w:firstLine="567"/>
        <w:jc w:val="both"/>
        <w:rPr>
          <w:sz w:val="28"/>
          <w:szCs w:val="28"/>
        </w:rPr>
      </w:pPr>
    </w:p>
    <w:p w:rsidR="00B965B7" w:rsidRPr="00D37EEE" w:rsidRDefault="00B965B7" w:rsidP="00A950EB">
      <w:pPr>
        <w:ind w:left="-567"/>
        <w:jc w:val="both"/>
        <w:rPr>
          <w:sz w:val="28"/>
          <w:szCs w:val="28"/>
        </w:rPr>
      </w:pPr>
      <w:r w:rsidRPr="00D37EEE">
        <w:rPr>
          <w:sz w:val="28"/>
          <w:szCs w:val="28"/>
        </w:rPr>
        <w:t xml:space="preserve">         Муниципальная программа «Формирование законопослушного поведения участников дорожного движения на территории Булатовского сельсовета Куйбышевского района Новосибирской области на 2020-2022 годы» разработана на основании поручения Президента Российской Федерации от 11.04.2016 № Пр-637 ГС и Плана мероприятий от 09.12.2016 года № 9429п-П9, утверждённого первым заместителем Председателя Правительства Российской Федерации, направленных на формирование законопослушного поведения участников дорожного движения, предотвращения дорожно-транспортных происшествий, связанных с выездом транспортных средств на полосу встречного движения.</w:t>
      </w:r>
    </w:p>
    <w:p w:rsidR="00B965B7" w:rsidRPr="00D37EEE" w:rsidRDefault="00B965B7" w:rsidP="00A950EB">
      <w:pPr>
        <w:ind w:left="-567" w:firstLine="567"/>
        <w:jc w:val="both"/>
        <w:rPr>
          <w:spacing w:val="2"/>
          <w:sz w:val="28"/>
          <w:szCs w:val="28"/>
          <w:shd w:val="clear" w:color="auto" w:fill="FFFFFF"/>
        </w:rPr>
      </w:pPr>
      <w:r w:rsidRPr="00D37EEE">
        <w:rPr>
          <w:spacing w:val="2"/>
          <w:sz w:val="28"/>
          <w:szCs w:val="28"/>
          <w:shd w:val="clear" w:color="auto" w:fill="FFFFFF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B965B7" w:rsidRPr="00D37EEE" w:rsidRDefault="00B965B7" w:rsidP="00A950EB">
      <w:pPr>
        <w:ind w:left="-567" w:firstLine="567"/>
        <w:jc w:val="both"/>
        <w:rPr>
          <w:spacing w:val="2"/>
          <w:sz w:val="28"/>
          <w:szCs w:val="28"/>
          <w:shd w:val="clear" w:color="auto" w:fill="FFFFFF"/>
        </w:rPr>
      </w:pPr>
      <w:r w:rsidRPr="00D37EEE">
        <w:rPr>
          <w:spacing w:val="2"/>
          <w:sz w:val="28"/>
          <w:szCs w:val="28"/>
          <w:shd w:val="clear" w:color="auto" w:fill="FFFFFF"/>
        </w:rPr>
        <w:t>Самыми распространенными причинами ДТП на дорогах являются: управление транспортным средством в нетрезвом состоянии, несоответствие скорости конкретным условиям движения, нарушение правил расположения ТС на проезжей части.</w:t>
      </w:r>
    </w:p>
    <w:p w:rsidR="00B965B7" w:rsidRPr="00D37EEE" w:rsidRDefault="00B965B7" w:rsidP="00A950EB">
      <w:pPr>
        <w:ind w:left="-567" w:firstLine="567"/>
        <w:jc w:val="both"/>
        <w:rPr>
          <w:spacing w:val="2"/>
          <w:sz w:val="28"/>
          <w:szCs w:val="28"/>
          <w:shd w:val="clear" w:color="auto" w:fill="FFFFFF"/>
        </w:rPr>
      </w:pPr>
      <w:r w:rsidRPr="00D37EEE">
        <w:rPr>
          <w:spacing w:val="2"/>
          <w:sz w:val="28"/>
          <w:szCs w:val="28"/>
          <w:shd w:val="clear" w:color="auto" w:fill="FFFFFF"/>
        </w:rPr>
        <w:t xml:space="preserve">Проблема аварийности в последнее время приобрела особую остроту в связи с возрастающей ежегодно диспропорцией между приростом количества ТС на дорогах </w:t>
      </w:r>
      <w:r w:rsidRPr="00D37EEE">
        <w:rPr>
          <w:sz w:val="28"/>
          <w:szCs w:val="28"/>
        </w:rPr>
        <w:t xml:space="preserve">муниципального образования </w:t>
      </w:r>
      <w:r w:rsidRPr="00D37EEE">
        <w:rPr>
          <w:spacing w:val="2"/>
          <w:sz w:val="28"/>
          <w:szCs w:val="28"/>
          <w:shd w:val="clear" w:color="auto" w:fill="FFFFFF"/>
        </w:rPr>
        <w:t>и медленными темпами развития, реконструкции дорожно-уличной сети, применяемыми техническими средствами организации дорожного движения и увеличивающейся интенсивностью транспортных потоков.</w:t>
      </w:r>
    </w:p>
    <w:p w:rsidR="00B965B7" w:rsidRPr="00D37EEE" w:rsidRDefault="00B965B7" w:rsidP="00A950EB">
      <w:pPr>
        <w:ind w:left="-567" w:firstLine="567"/>
        <w:jc w:val="both"/>
        <w:rPr>
          <w:sz w:val="28"/>
          <w:szCs w:val="28"/>
        </w:rPr>
      </w:pPr>
      <w:r w:rsidRPr="00D37EEE">
        <w:rPr>
          <w:sz w:val="28"/>
          <w:szCs w:val="28"/>
        </w:rPr>
        <w:t>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политики, обозначенные в Поручении Президента Российской Федерации от 11.04.2016 №Пр-637ГС.</w:t>
      </w:r>
    </w:p>
    <w:p w:rsidR="00B965B7" w:rsidRPr="00D37EEE" w:rsidRDefault="00B965B7" w:rsidP="00A950EB">
      <w:pPr>
        <w:widowControl w:val="0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D37EEE">
        <w:rPr>
          <w:sz w:val="28"/>
          <w:szCs w:val="28"/>
        </w:rPr>
        <w:t>Характер Программы порождает ряд следующих рисков при ее реализации, управление которыми входит в систему управления Программой:</w:t>
      </w:r>
    </w:p>
    <w:p w:rsidR="00B965B7" w:rsidRPr="00D37EEE" w:rsidRDefault="00B965B7" w:rsidP="00A950EB">
      <w:pPr>
        <w:widowControl w:val="0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D37EEE">
        <w:rPr>
          <w:sz w:val="28"/>
          <w:szCs w:val="28"/>
        </w:rPr>
        <w:t>- финансовые риски, связанные с недостаточным уровнем бюджетного финансирования;</w:t>
      </w:r>
    </w:p>
    <w:p w:rsidR="00B965B7" w:rsidRPr="00D37EEE" w:rsidRDefault="00B965B7" w:rsidP="00A950EB">
      <w:pPr>
        <w:widowControl w:val="0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D37EEE">
        <w:rPr>
          <w:sz w:val="28"/>
          <w:szCs w:val="28"/>
        </w:rPr>
        <w:t>- нормативные правовые риски - непринятие или несвоевременное принятие необходимых нормативных актов;</w:t>
      </w:r>
    </w:p>
    <w:p w:rsidR="00B965B7" w:rsidRPr="00D37EEE" w:rsidRDefault="00B965B7" w:rsidP="00A950EB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D37EEE">
        <w:rPr>
          <w:sz w:val="28"/>
          <w:szCs w:val="28"/>
        </w:rPr>
        <w:t>- организационные и управленческие риски - слабая координация действий исполнителей подпрограмм, в результате, которых могут возникнуть  диспропорции в ресурсной поддержке реализации намеченных мероприятий, их неоправданному дублированию и снижению эффективности использования бюджетных средств, недостаточная проработка вопросов, решаемых в рамках Программы, неадекватность системы мониторинга реализации Программы, отставание от сроков реализации мероприятий, невыполнением одной или нескольких задач Программы.</w:t>
      </w:r>
    </w:p>
    <w:p w:rsidR="00B965B7" w:rsidRPr="00D37EEE" w:rsidRDefault="00B965B7" w:rsidP="00A950EB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D37EEE">
        <w:rPr>
          <w:sz w:val="28"/>
          <w:szCs w:val="28"/>
        </w:rPr>
        <w:t xml:space="preserve">Из вышеперечисленных рисков наибольшее отрицательное влияние на реализацию Программы могут оказать финансовые риски, которые содержат угрозу срыва реализации Программы. В связи с этим наибольшее внимание необходимо уделять управлению финансовыми рисками. </w:t>
      </w:r>
    </w:p>
    <w:p w:rsidR="00B965B7" w:rsidRPr="00D37EEE" w:rsidRDefault="00B965B7" w:rsidP="00A950EB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D37EEE">
        <w:rPr>
          <w:sz w:val="28"/>
          <w:szCs w:val="28"/>
        </w:rPr>
        <w:t>Для минимизации возможных отрицательных последствий решения проблемы программно-целевым методом необходимо предпринять ряд мер, таких как:</w:t>
      </w:r>
    </w:p>
    <w:p w:rsidR="00B965B7" w:rsidRPr="00D37EEE" w:rsidRDefault="00B965B7" w:rsidP="00A950EB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D37EEE">
        <w:rPr>
          <w:sz w:val="28"/>
          <w:szCs w:val="28"/>
        </w:rPr>
        <w:t>1) мониторинг хода реализации мероприятий подпрограммы;</w:t>
      </w:r>
    </w:p>
    <w:p w:rsidR="00B965B7" w:rsidRPr="00D37EEE" w:rsidRDefault="00B965B7" w:rsidP="00A950EB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D37EEE">
        <w:rPr>
          <w:sz w:val="28"/>
          <w:szCs w:val="28"/>
        </w:rPr>
        <w:t>2) широкое привлечение общественности к реализации и оценке результатов реализации подпрограммы;</w:t>
      </w:r>
    </w:p>
    <w:p w:rsidR="00B965B7" w:rsidRPr="00D37EEE" w:rsidRDefault="00B965B7" w:rsidP="00A950EB">
      <w:pPr>
        <w:widowControl w:val="0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D37EEE">
        <w:rPr>
          <w:sz w:val="28"/>
          <w:szCs w:val="28"/>
        </w:rPr>
        <w:t xml:space="preserve">  3) обеспечение публичности промежуточных отчетов и годовых докладов о ходе реализации подпрограммы.</w:t>
      </w:r>
    </w:p>
    <w:p w:rsidR="00B965B7" w:rsidRPr="00D37EEE" w:rsidRDefault="00B965B7" w:rsidP="00A950EB">
      <w:pPr>
        <w:widowControl w:val="0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D37EEE">
        <w:rPr>
          <w:sz w:val="28"/>
          <w:szCs w:val="28"/>
        </w:rPr>
        <w:t xml:space="preserve">Ожидаемый эффект от реализации Программы «Формирование законопослушного поведения участников дорожного движения на территории Булатовского сельсовета Куйбышевского района Новосибирской области на 2020-2022 годы»: обеспечение </w:t>
      </w:r>
      <w:r w:rsidRPr="00D37EEE">
        <w:rPr>
          <w:spacing w:val="2"/>
          <w:sz w:val="28"/>
          <w:szCs w:val="28"/>
          <w:shd w:val="clear" w:color="auto" w:fill="FFFFFF"/>
        </w:rPr>
        <w:t xml:space="preserve">безопасности дорожного движения,  </w:t>
      </w:r>
      <w:r w:rsidRPr="00D37EEE">
        <w:rPr>
          <w:sz w:val="28"/>
          <w:szCs w:val="28"/>
        </w:rPr>
        <w:t>сокращение количества дорожно-транспортных происшествий с пострадавшими.</w:t>
      </w:r>
    </w:p>
    <w:p w:rsidR="00B965B7" w:rsidRPr="00D37EEE" w:rsidRDefault="00B965B7" w:rsidP="00A950EB">
      <w:pPr>
        <w:widowControl w:val="0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B965B7" w:rsidRPr="00D37EEE" w:rsidRDefault="00B965B7" w:rsidP="00A950EB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  <w:r w:rsidRPr="00D37EEE">
        <w:rPr>
          <w:b/>
          <w:bCs/>
          <w:sz w:val="28"/>
          <w:szCs w:val="28"/>
        </w:rPr>
        <w:t xml:space="preserve">Раздел 2. Цели, задачи муниципальной программы, </w:t>
      </w:r>
      <w:r w:rsidRPr="00D37EEE">
        <w:rPr>
          <w:b/>
          <w:bCs/>
          <w:sz w:val="28"/>
          <w:szCs w:val="28"/>
        </w:rPr>
        <w:br/>
        <w:t>целевые показатели реализации муниципальной программы.</w:t>
      </w:r>
    </w:p>
    <w:p w:rsidR="00B965B7" w:rsidRPr="00D37EEE" w:rsidRDefault="00B965B7" w:rsidP="00A950EB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</w:p>
    <w:p w:rsidR="00B965B7" w:rsidRPr="00D37EEE" w:rsidRDefault="00B965B7" w:rsidP="00A950EB">
      <w:pPr>
        <w:widowControl w:val="0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D37EEE">
        <w:rPr>
          <w:sz w:val="28"/>
          <w:szCs w:val="28"/>
        </w:rPr>
        <w:t>Цели, задачи и целевые показатели реализации Программы приведены в приложении № 1 к настоящей Программе.</w:t>
      </w:r>
    </w:p>
    <w:p w:rsidR="00B965B7" w:rsidRPr="00D37EEE" w:rsidRDefault="00B965B7" w:rsidP="00A950EB">
      <w:pPr>
        <w:widowControl w:val="0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B965B7" w:rsidRPr="00D37EEE" w:rsidRDefault="00B965B7" w:rsidP="00A950EB">
      <w:pPr>
        <w:widowControl w:val="0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B965B7" w:rsidRPr="00D37EEE" w:rsidRDefault="00B965B7" w:rsidP="00A950EB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  <w:r w:rsidRPr="00D37EEE">
        <w:rPr>
          <w:b/>
          <w:bCs/>
          <w:sz w:val="28"/>
          <w:szCs w:val="28"/>
        </w:rPr>
        <w:t>Раздел 3. План мероприятий по выполнению муниципальной программы.</w:t>
      </w:r>
    </w:p>
    <w:p w:rsidR="00B965B7" w:rsidRPr="00D37EEE" w:rsidRDefault="00B965B7" w:rsidP="00A950EB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</w:p>
    <w:p w:rsidR="00B965B7" w:rsidRPr="00D37EEE" w:rsidRDefault="00B965B7" w:rsidP="00A950EB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D37EEE">
        <w:rPr>
          <w:spacing w:val="-2"/>
          <w:sz w:val="28"/>
          <w:szCs w:val="28"/>
        </w:rPr>
        <w:t>Программа будет осуществляться путем реализации программных ме</w:t>
      </w:r>
      <w:r w:rsidRPr="00D37EEE">
        <w:rPr>
          <w:spacing w:val="-5"/>
          <w:sz w:val="28"/>
          <w:szCs w:val="28"/>
        </w:rPr>
        <w:t>роприятий.</w:t>
      </w:r>
    </w:p>
    <w:p w:rsidR="00B965B7" w:rsidRPr="00D37EEE" w:rsidRDefault="00B965B7" w:rsidP="00A950EB">
      <w:pPr>
        <w:ind w:firstLine="708"/>
        <w:jc w:val="both"/>
        <w:rPr>
          <w:color w:val="000000"/>
          <w:sz w:val="28"/>
          <w:szCs w:val="28"/>
        </w:rPr>
      </w:pPr>
      <w:r w:rsidRPr="00D37EEE">
        <w:rPr>
          <w:color w:val="000000"/>
          <w:sz w:val="28"/>
          <w:szCs w:val="28"/>
        </w:rPr>
        <w:t>Данные мероприятия позволят выстроить комплексную систему профилактики детского дорожно</w:t>
      </w:r>
      <w:r w:rsidRPr="00D37EEE">
        <w:rPr>
          <w:color w:val="000000"/>
          <w:sz w:val="28"/>
          <w:szCs w:val="28"/>
        </w:rPr>
        <w:softHyphen/>
        <w:t>-транспортного травматизма в поселении и повысить уровень правового сознания.</w:t>
      </w:r>
    </w:p>
    <w:p w:rsidR="00B965B7" w:rsidRPr="00D37EEE" w:rsidRDefault="00B965B7" w:rsidP="00A950EB">
      <w:pPr>
        <w:shd w:val="clear" w:color="auto" w:fill="FFFFFF"/>
        <w:ind w:firstLine="709"/>
        <w:jc w:val="both"/>
        <w:rPr>
          <w:sz w:val="28"/>
          <w:szCs w:val="28"/>
        </w:rPr>
      </w:pPr>
      <w:r w:rsidRPr="00D37EEE">
        <w:rPr>
          <w:sz w:val="28"/>
          <w:szCs w:val="28"/>
        </w:rPr>
        <w:t>Современное представление процесса дорожного движения и достижение наибольшего эффекта при выявлении причин дорожно-транспортных происшествий возможно с учетом выявления взаимосвязи между всеми элементами системы «человек-автомобиль-дорога-среда».</w:t>
      </w:r>
    </w:p>
    <w:p w:rsidR="00B965B7" w:rsidRPr="00D37EEE" w:rsidRDefault="00B965B7" w:rsidP="00A950EB">
      <w:pPr>
        <w:shd w:val="clear" w:color="auto" w:fill="FFFFFF"/>
        <w:ind w:firstLine="709"/>
        <w:jc w:val="both"/>
        <w:rPr>
          <w:sz w:val="28"/>
          <w:szCs w:val="28"/>
        </w:rPr>
      </w:pPr>
      <w:r w:rsidRPr="00D37EEE">
        <w:rPr>
          <w:sz w:val="28"/>
          <w:szCs w:val="28"/>
        </w:rPr>
        <w:t>Формирование безопасного поведения участников дорожного движения создает условия для эффективной реализации государственной политики по обеспечению безопасности дорожного движения.</w:t>
      </w:r>
    </w:p>
    <w:p w:rsidR="00B965B7" w:rsidRPr="00D37EEE" w:rsidRDefault="00B965B7" w:rsidP="00A950EB">
      <w:pPr>
        <w:shd w:val="clear" w:color="auto" w:fill="FFFFFF"/>
        <w:ind w:firstLine="709"/>
        <w:jc w:val="both"/>
        <w:rPr>
          <w:sz w:val="28"/>
          <w:szCs w:val="28"/>
        </w:rPr>
      </w:pPr>
      <w:r w:rsidRPr="00D37EEE">
        <w:rPr>
          <w:sz w:val="28"/>
          <w:szCs w:val="28"/>
        </w:rPr>
        <w:t>Основными задачами мероприятий этой Программы являются применение наиболее эффективных методов пропаганды безопасности дорожного движения с учетом дифференцированной структуры мотивации поведения различных групп участников дорожного движения. Будет осуществлен переход от стандартных малоэффективных методов пропаганды таких, как нравоучение и устрашение, к формам, учитывающим выделение целевых групп, их мотивацию, средства активизации, определение наиболее важных компонентов воздействия, оценку эффективности средств пропаганды.</w:t>
      </w:r>
    </w:p>
    <w:p w:rsidR="00B965B7" w:rsidRPr="00D37EEE" w:rsidRDefault="00B965B7" w:rsidP="00A950EB">
      <w:pPr>
        <w:shd w:val="clear" w:color="auto" w:fill="FFFFFF"/>
        <w:ind w:firstLine="709"/>
        <w:jc w:val="both"/>
        <w:rPr>
          <w:sz w:val="28"/>
          <w:szCs w:val="28"/>
        </w:rPr>
      </w:pPr>
      <w:r w:rsidRPr="00D37EEE">
        <w:rPr>
          <w:sz w:val="28"/>
          <w:szCs w:val="28"/>
        </w:rPr>
        <w:t>Для формирования общественного мнения необходимо, чтобы средства массовой информации с самого начала были фактическими участниками реализации мероприятий по совершенствованию организации дорожного движения. Содержательная научно-популярная информация о новых решениях, обеспечивающих сокращение времени поездки, повышение удобства и комфортабельности, повышение безопасности будет создавать готовность общества к принятию предложенных мероприятий.</w:t>
      </w:r>
    </w:p>
    <w:p w:rsidR="00B965B7" w:rsidRPr="00D37EEE" w:rsidRDefault="00B965B7" w:rsidP="00A950EB">
      <w:pPr>
        <w:shd w:val="clear" w:color="auto" w:fill="FFFFFF"/>
        <w:ind w:firstLine="709"/>
        <w:jc w:val="both"/>
        <w:rPr>
          <w:sz w:val="28"/>
          <w:szCs w:val="28"/>
        </w:rPr>
      </w:pPr>
      <w:r w:rsidRPr="00D37EEE">
        <w:rPr>
          <w:sz w:val="28"/>
          <w:szCs w:val="28"/>
        </w:rPr>
        <w:t>Особое значение придается воспитанию детей безопасному поведению на улицах и дорогах. Мероприятия Программы предусматривают как можно более раннее воспитание для своевременного предупреждения появления навыков неадаптированного поведения и отрицательных психологических установок.</w:t>
      </w:r>
    </w:p>
    <w:p w:rsidR="00B965B7" w:rsidRPr="00D37EEE" w:rsidRDefault="00B965B7" w:rsidP="00A950EB">
      <w:pPr>
        <w:shd w:val="clear" w:color="auto" w:fill="FFFFFF"/>
        <w:ind w:firstLine="709"/>
        <w:jc w:val="both"/>
        <w:rPr>
          <w:spacing w:val="-13"/>
          <w:sz w:val="28"/>
          <w:szCs w:val="28"/>
        </w:rPr>
      </w:pPr>
      <w:r w:rsidRPr="00D37EEE">
        <w:rPr>
          <w:sz w:val="28"/>
          <w:szCs w:val="28"/>
        </w:rPr>
        <w:t>В процессе выполнения мероприятий этой Программы должна быть создана система, активно воздействующая на индивидуальное и массовое сознание участников движения, формирующая у них отношение к вопросам безопасности движения как жизненно важным и индивидуально значимым.</w:t>
      </w:r>
      <w:r w:rsidRPr="00D37EEE">
        <w:rPr>
          <w:spacing w:val="-13"/>
          <w:sz w:val="28"/>
          <w:szCs w:val="28"/>
        </w:rPr>
        <w:t xml:space="preserve"> </w:t>
      </w:r>
    </w:p>
    <w:p w:rsidR="00B965B7" w:rsidRPr="00D37EEE" w:rsidRDefault="00B965B7" w:rsidP="00A950EB">
      <w:pPr>
        <w:shd w:val="clear" w:color="auto" w:fill="FFFFFF"/>
        <w:ind w:firstLine="709"/>
        <w:jc w:val="both"/>
        <w:rPr>
          <w:sz w:val="28"/>
          <w:szCs w:val="28"/>
        </w:rPr>
      </w:pPr>
      <w:r w:rsidRPr="00D37EEE">
        <w:rPr>
          <w:sz w:val="28"/>
          <w:szCs w:val="28"/>
        </w:rPr>
        <w:t>Ожидаемый результат реализации программы – предотвращение дорожно-транспортных происшествий, в том числе с участием пешеходов, на улично-дорожной сети населенных пунктов.</w:t>
      </w:r>
    </w:p>
    <w:p w:rsidR="00B965B7" w:rsidRPr="00D37EEE" w:rsidRDefault="00B965B7" w:rsidP="00A950EB">
      <w:pPr>
        <w:shd w:val="clear" w:color="auto" w:fill="FFFFFF"/>
        <w:ind w:firstLine="709"/>
        <w:jc w:val="both"/>
        <w:rPr>
          <w:sz w:val="28"/>
          <w:szCs w:val="28"/>
        </w:rPr>
      </w:pPr>
      <w:r w:rsidRPr="00D37EEE">
        <w:rPr>
          <w:spacing w:val="-13"/>
          <w:sz w:val="28"/>
          <w:szCs w:val="28"/>
        </w:rPr>
        <w:t>Перечень программных мероприятий приведен в приложении №2 к</w:t>
      </w:r>
      <w:r w:rsidRPr="00D37EEE">
        <w:rPr>
          <w:sz w:val="28"/>
          <w:szCs w:val="28"/>
        </w:rPr>
        <w:t xml:space="preserve">          настоящей Программе.</w:t>
      </w:r>
    </w:p>
    <w:p w:rsidR="00B965B7" w:rsidRPr="00D37EEE" w:rsidRDefault="00B965B7" w:rsidP="00A950EB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D37EEE">
        <w:rPr>
          <w:sz w:val="28"/>
          <w:szCs w:val="28"/>
        </w:rPr>
        <w:t xml:space="preserve">        Исполнители программы:</w:t>
      </w:r>
    </w:p>
    <w:p w:rsidR="00B965B7" w:rsidRPr="00D37EEE" w:rsidRDefault="00B965B7" w:rsidP="00A950EB">
      <w:pPr>
        <w:autoSpaceDE w:val="0"/>
        <w:autoSpaceDN w:val="0"/>
        <w:adjustRightInd w:val="0"/>
        <w:ind w:left="-284"/>
        <w:rPr>
          <w:sz w:val="28"/>
          <w:szCs w:val="28"/>
        </w:rPr>
      </w:pPr>
      <w:r w:rsidRPr="00D37EEE">
        <w:rPr>
          <w:sz w:val="28"/>
          <w:szCs w:val="28"/>
        </w:rPr>
        <w:t xml:space="preserve">- администрация Булатовского сельсовета; </w:t>
      </w:r>
    </w:p>
    <w:p w:rsidR="00B965B7" w:rsidRPr="007A3B17" w:rsidRDefault="00B965B7" w:rsidP="00A950EB">
      <w:pPr>
        <w:autoSpaceDE w:val="0"/>
        <w:autoSpaceDN w:val="0"/>
        <w:adjustRightInd w:val="0"/>
        <w:ind w:left="-284"/>
        <w:rPr>
          <w:sz w:val="28"/>
          <w:szCs w:val="28"/>
        </w:rPr>
      </w:pPr>
      <w:r w:rsidRPr="00D37EEE">
        <w:rPr>
          <w:sz w:val="28"/>
          <w:szCs w:val="28"/>
        </w:rPr>
        <w:t xml:space="preserve">- </w:t>
      </w:r>
      <w:r w:rsidRPr="007A3B17">
        <w:rPr>
          <w:sz w:val="28"/>
          <w:szCs w:val="28"/>
        </w:rPr>
        <w:t>ОГИБДД МО МВД России Куйбышевский;</w:t>
      </w:r>
    </w:p>
    <w:p w:rsidR="00B965B7" w:rsidRPr="007A3B17" w:rsidRDefault="00B965B7" w:rsidP="00A950EB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7A3B17">
        <w:rPr>
          <w:sz w:val="28"/>
          <w:szCs w:val="28"/>
        </w:rPr>
        <w:t>- юридические и (или) физические лица, выявленные путем проведения открытых конкурсов, открытых аукционов и определенные в муниципальных контрактах о поставках товаров, выполнении работ и оказании услуг в соответствии с законодательством Российской Федерации о размещении заказов на поставки товаров, выполнение работ, оказание услуг муниципальных нужд;</w:t>
      </w:r>
    </w:p>
    <w:p w:rsidR="00B965B7" w:rsidRPr="00D37EEE" w:rsidRDefault="00B965B7" w:rsidP="00A950EB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7A3B17">
        <w:rPr>
          <w:sz w:val="28"/>
          <w:szCs w:val="28"/>
        </w:rPr>
        <w:t>- муниципальные образовательные организации;</w:t>
      </w:r>
    </w:p>
    <w:p w:rsidR="00B965B7" w:rsidRPr="00D37EEE" w:rsidRDefault="00B965B7" w:rsidP="00A950EB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D37EEE">
        <w:rPr>
          <w:sz w:val="28"/>
          <w:szCs w:val="28"/>
        </w:rPr>
        <w:t>Финансирование программы осуществляется за счет средств местного бюджета.</w:t>
      </w:r>
    </w:p>
    <w:p w:rsidR="00B965B7" w:rsidRPr="00D37EEE" w:rsidRDefault="00B965B7" w:rsidP="00A950EB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B965B7" w:rsidRPr="00D37EEE" w:rsidRDefault="00B965B7" w:rsidP="00A950EB">
      <w:pPr>
        <w:jc w:val="both"/>
        <w:rPr>
          <w:sz w:val="28"/>
          <w:szCs w:val="28"/>
        </w:rPr>
      </w:pPr>
    </w:p>
    <w:p w:rsidR="00B965B7" w:rsidRPr="00D37EEE" w:rsidRDefault="00B965B7" w:rsidP="00A950EB">
      <w:pPr>
        <w:jc w:val="both"/>
        <w:rPr>
          <w:sz w:val="28"/>
          <w:szCs w:val="28"/>
        </w:rPr>
      </w:pPr>
    </w:p>
    <w:p w:rsidR="00B965B7" w:rsidRPr="00D37EEE" w:rsidRDefault="00B965B7" w:rsidP="00A950E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  <w:sectPr w:rsidR="00B965B7" w:rsidRPr="00D37EEE" w:rsidSect="002249DD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B965B7" w:rsidRPr="00D37EEE" w:rsidRDefault="00B965B7" w:rsidP="00A950E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D37EEE">
        <w:rPr>
          <w:sz w:val="28"/>
          <w:szCs w:val="28"/>
        </w:rPr>
        <w:t>Приложение № 1</w:t>
      </w:r>
    </w:p>
    <w:p w:rsidR="00B965B7" w:rsidRPr="00D37EEE" w:rsidRDefault="00B965B7" w:rsidP="00A950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37EEE">
        <w:rPr>
          <w:sz w:val="28"/>
          <w:szCs w:val="28"/>
        </w:rPr>
        <w:t>к муниципальной программе</w:t>
      </w:r>
    </w:p>
    <w:p w:rsidR="00B965B7" w:rsidRPr="00D37EEE" w:rsidRDefault="00B965B7" w:rsidP="00A950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37EEE">
        <w:rPr>
          <w:sz w:val="28"/>
          <w:szCs w:val="28"/>
        </w:rPr>
        <w:t xml:space="preserve">«Формирование законопослушного поведения </w:t>
      </w:r>
    </w:p>
    <w:p w:rsidR="00B965B7" w:rsidRPr="00D37EEE" w:rsidRDefault="00B965B7" w:rsidP="00A950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37EEE">
        <w:rPr>
          <w:sz w:val="28"/>
          <w:szCs w:val="28"/>
        </w:rPr>
        <w:t>участников дорожного движения на территории</w:t>
      </w:r>
    </w:p>
    <w:p w:rsidR="00B965B7" w:rsidRPr="00D37EEE" w:rsidRDefault="00B965B7" w:rsidP="00A950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37EEE">
        <w:rPr>
          <w:sz w:val="28"/>
          <w:szCs w:val="28"/>
        </w:rPr>
        <w:t xml:space="preserve"> Булатовского сельсовета Куйбышевского района </w:t>
      </w:r>
    </w:p>
    <w:p w:rsidR="00B965B7" w:rsidRPr="00D37EEE" w:rsidRDefault="00B965B7" w:rsidP="00A950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37EEE">
        <w:rPr>
          <w:sz w:val="28"/>
          <w:szCs w:val="28"/>
        </w:rPr>
        <w:t>Новосибирской области на 2020-2022 годы»</w:t>
      </w:r>
    </w:p>
    <w:p w:rsidR="00B965B7" w:rsidRPr="00D37EEE" w:rsidRDefault="00B965B7" w:rsidP="00A950E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65B7" w:rsidRPr="00D37EEE" w:rsidRDefault="00B965B7" w:rsidP="00A950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7EEE">
        <w:rPr>
          <w:b/>
          <w:bCs/>
          <w:sz w:val="28"/>
          <w:szCs w:val="28"/>
        </w:rPr>
        <w:t>Цели, задачи муниципальной программы и целевые показатели реализации муниципальной программы</w:t>
      </w:r>
    </w:p>
    <w:p w:rsidR="00B965B7" w:rsidRPr="00D37EEE" w:rsidRDefault="00B965B7" w:rsidP="00A950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7EEE">
        <w:rPr>
          <w:b/>
          <w:bCs/>
          <w:sz w:val="28"/>
          <w:szCs w:val="28"/>
        </w:rPr>
        <w:t>«Формирование законопослушного поведения участников дорожного движения на территории Булатовского сельсовета Куйбышевского района Новосибирской области на 2020-2022 годы»</w:t>
      </w:r>
    </w:p>
    <w:tbl>
      <w:tblPr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4293"/>
        <w:gridCol w:w="1260"/>
        <w:gridCol w:w="2380"/>
        <w:gridCol w:w="1190"/>
        <w:gridCol w:w="1191"/>
        <w:gridCol w:w="3906"/>
      </w:tblGrid>
      <w:tr w:rsidR="00B965B7" w:rsidRPr="00D37EEE">
        <w:trPr>
          <w:trHeight w:val="380"/>
        </w:trPr>
        <w:tc>
          <w:tcPr>
            <w:tcW w:w="1008" w:type="dxa"/>
            <w:vMerge w:val="restart"/>
            <w:vAlign w:val="center"/>
          </w:tcPr>
          <w:p w:rsidR="00B965B7" w:rsidRPr="00D37EEE" w:rsidRDefault="00B965B7" w:rsidP="004F14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№ строки</w:t>
            </w:r>
          </w:p>
        </w:tc>
        <w:tc>
          <w:tcPr>
            <w:tcW w:w="4293" w:type="dxa"/>
            <w:vMerge w:val="restart"/>
            <w:vAlign w:val="center"/>
          </w:tcPr>
          <w:p w:rsidR="00B965B7" w:rsidRPr="00D37EEE" w:rsidRDefault="00B965B7" w:rsidP="004F14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Наименование цели и задач, целевые показатели</w:t>
            </w:r>
          </w:p>
        </w:tc>
        <w:tc>
          <w:tcPr>
            <w:tcW w:w="1260" w:type="dxa"/>
            <w:vMerge w:val="restart"/>
            <w:vAlign w:val="center"/>
          </w:tcPr>
          <w:p w:rsidR="00B965B7" w:rsidRPr="00D37EEE" w:rsidRDefault="00B965B7" w:rsidP="004F14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761" w:type="dxa"/>
            <w:gridSpan w:val="3"/>
          </w:tcPr>
          <w:p w:rsidR="00B965B7" w:rsidRPr="00D37EEE" w:rsidRDefault="00B965B7" w:rsidP="004F14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Значение целевого показателя</w:t>
            </w:r>
          </w:p>
        </w:tc>
        <w:tc>
          <w:tcPr>
            <w:tcW w:w="3906" w:type="dxa"/>
            <w:vMerge w:val="restart"/>
            <w:vAlign w:val="center"/>
          </w:tcPr>
          <w:p w:rsidR="00B965B7" w:rsidRPr="00D37EEE" w:rsidRDefault="00B965B7" w:rsidP="004F14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Примечание</w:t>
            </w:r>
          </w:p>
        </w:tc>
      </w:tr>
      <w:tr w:rsidR="00B965B7" w:rsidRPr="00D37EEE">
        <w:trPr>
          <w:trHeight w:val="380"/>
        </w:trPr>
        <w:tc>
          <w:tcPr>
            <w:tcW w:w="1008" w:type="dxa"/>
            <w:vMerge/>
          </w:tcPr>
          <w:p w:rsidR="00B965B7" w:rsidRPr="00D37EEE" w:rsidRDefault="00B965B7" w:rsidP="004F14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93" w:type="dxa"/>
            <w:vMerge/>
          </w:tcPr>
          <w:p w:rsidR="00B965B7" w:rsidRPr="00D37EEE" w:rsidRDefault="00B965B7" w:rsidP="004F14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B965B7" w:rsidRPr="00D37EEE" w:rsidRDefault="00B965B7" w:rsidP="004F14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B965B7" w:rsidRPr="00D37EEE" w:rsidRDefault="00B965B7" w:rsidP="004F14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2020 год</w:t>
            </w:r>
          </w:p>
        </w:tc>
        <w:tc>
          <w:tcPr>
            <w:tcW w:w="1190" w:type="dxa"/>
          </w:tcPr>
          <w:p w:rsidR="00B965B7" w:rsidRPr="00D37EEE" w:rsidRDefault="00B965B7" w:rsidP="004F14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2021 год</w:t>
            </w:r>
          </w:p>
        </w:tc>
        <w:tc>
          <w:tcPr>
            <w:tcW w:w="1191" w:type="dxa"/>
          </w:tcPr>
          <w:p w:rsidR="00B965B7" w:rsidRPr="00D37EEE" w:rsidRDefault="00B965B7" w:rsidP="004F14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2022год</w:t>
            </w:r>
          </w:p>
        </w:tc>
        <w:tc>
          <w:tcPr>
            <w:tcW w:w="3906" w:type="dxa"/>
            <w:vMerge/>
          </w:tcPr>
          <w:p w:rsidR="00B965B7" w:rsidRPr="00D37EEE" w:rsidRDefault="00B965B7" w:rsidP="004F14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965B7" w:rsidRPr="00D37EEE">
        <w:trPr>
          <w:trHeight w:val="339"/>
        </w:trPr>
        <w:tc>
          <w:tcPr>
            <w:tcW w:w="1008" w:type="dxa"/>
            <w:vAlign w:val="center"/>
          </w:tcPr>
          <w:p w:rsidR="00B965B7" w:rsidRPr="00D37EEE" w:rsidRDefault="00B965B7" w:rsidP="004F14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1</w:t>
            </w:r>
          </w:p>
        </w:tc>
        <w:tc>
          <w:tcPr>
            <w:tcW w:w="14220" w:type="dxa"/>
            <w:gridSpan w:val="6"/>
            <w:vAlign w:val="center"/>
          </w:tcPr>
          <w:p w:rsidR="00B965B7" w:rsidRPr="00D37EEE" w:rsidRDefault="00B965B7" w:rsidP="004F14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Цель 1 «Сокращение количества дорожно-транспортных происшествий с пострадавшими»</w:t>
            </w:r>
          </w:p>
        </w:tc>
      </w:tr>
      <w:tr w:rsidR="00B965B7" w:rsidRPr="00D37EEE">
        <w:trPr>
          <w:trHeight w:val="402"/>
        </w:trPr>
        <w:tc>
          <w:tcPr>
            <w:tcW w:w="1008" w:type="dxa"/>
            <w:vAlign w:val="center"/>
          </w:tcPr>
          <w:p w:rsidR="00B965B7" w:rsidRPr="00D37EEE" w:rsidRDefault="00B965B7" w:rsidP="004F14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2</w:t>
            </w:r>
          </w:p>
        </w:tc>
        <w:tc>
          <w:tcPr>
            <w:tcW w:w="14220" w:type="dxa"/>
            <w:gridSpan w:val="6"/>
            <w:vAlign w:val="center"/>
          </w:tcPr>
          <w:p w:rsidR="00B965B7" w:rsidRPr="00D37EEE" w:rsidRDefault="00B965B7" w:rsidP="004F14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Задача 1 «Предупреждение опасного поведения детей дошкольного и школьного возраста, участников дорожного движения»</w:t>
            </w:r>
          </w:p>
        </w:tc>
      </w:tr>
      <w:tr w:rsidR="00B965B7" w:rsidRPr="00D37EEE">
        <w:tc>
          <w:tcPr>
            <w:tcW w:w="1008" w:type="dxa"/>
            <w:vAlign w:val="center"/>
          </w:tcPr>
          <w:p w:rsidR="00B965B7" w:rsidRPr="00D37EEE" w:rsidRDefault="00B965B7" w:rsidP="004F14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3</w:t>
            </w:r>
          </w:p>
        </w:tc>
        <w:tc>
          <w:tcPr>
            <w:tcW w:w="4293" w:type="dxa"/>
            <w:vAlign w:val="center"/>
          </w:tcPr>
          <w:p w:rsidR="00B965B7" w:rsidRPr="00D37EEE" w:rsidRDefault="00B965B7" w:rsidP="004F14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  <w:u w:val="single"/>
              </w:rPr>
              <w:t>Целевой показатель 1</w:t>
            </w:r>
            <w:r w:rsidRPr="00D37EEE">
              <w:rPr>
                <w:sz w:val="28"/>
                <w:szCs w:val="28"/>
              </w:rPr>
              <w:t xml:space="preserve">. </w:t>
            </w:r>
          </w:p>
          <w:p w:rsidR="00B965B7" w:rsidRPr="00D37EEE" w:rsidRDefault="00B965B7" w:rsidP="004F14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Количество ДТП, с участием несовершеннолетних</w:t>
            </w:r>
          </w:p>
        </w:tc>
        <w:tc>
          <w:tcPr>
            <w:tcW w:w="1260" w:type="dxa"/>
            <w:vAlign w:val="center"/>
          </w:tcPr>
          <w:p w:rsidR="00B965B7" w:rsidRPr="00D37EEE" w:rsidRDefault="00B965B7" w:rsidP="004F14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ед.</w:t>
            </w:r>
          </w:p>
        </w:tc>
        <w:tc>
          <w:tcPr>
            <w:tcW w:w="2380" w:type="dxa"/>
            <w:vAlign w:val="center"/>
          </w:tcPr>
          <w:p w:rsidR="00B965B7" w:rsidRPr="00D37EEE" w:rsidRDefault="00B965B7" w:rsidP="004F14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0</w:t>
            </w:r>
          </w:p>
        </w:tc>
        <w:tc>
          <w:tcPr>
            <w:tcW w:w="1190" w:type="dxa"/>
            <w:vAlign w:val="center"/>
          </w:tcPr>
          <w:p w:rsidR="00B965B7" w:rsidRPr="00D37EEE" w:rsidRDefault="00B965B7" w:rsidP="004F14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0</w:t>
            </w:r>
          </w:p>
        </w:tc>
        <w:tc>
          <w:tcPr>
            <w:tcW w:w="1191" w:type="dxa"/>
            <w:vAlign w:val="center"/>
          </w:tcPr>
          <w:p w:rsidR="00B965B7" w:rsidRPr="00D37EEE" w:rsidRDefault="00B965B7" w:rsidP="004F14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0</w:t>
            </w:r>
          </w:p>
        </w:tc>
        <w:tc>
          <w:tcPr>
            <w:tcW w:w="3906" w:type="dxa"/>
            <w:vMerge w:val="restart"/>
            <w:vAlign w:val="center"/>
          </w:tcPr>
          <w:p w:rsidR="00B965B7" w:rsidRPr="00D37EEE" w:rsidRDefault="00B965B7" w:rsidP="004F14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65B7" w:rsidRPr="00D37EEE">
        <w:tc>
          <w:tcPr>
            <w:tcW w:w="1008" w:type="dxa"/>
            <w:vAlign w:val="center"/>
          </w:tcPr>
          <w:p w:rsidR="00B965B7" w:rsidRPr="00D37EEE" w:rsidRDefault="00B965B7" w:rsidP="004F14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4</w:t>
            </w:r>
          </w:p>
        </w:tc>
        <w:tc>
          <w:tcPr>
            <w:tcW w:w="4293" w:type="dxa"/>
            <w:vAlign w:val="center"/>
          </w:tcPr>
          <w:p w:rsidR="00B965B7" w:rsidRPr="00D37EEE" w:rsidRDefault="00B965B7" w:rsidP="004F1453">
            <w:pPr>
              <w:pStyle w:val="ConsPlusCell"/>
              <w:ind w:left="-35"/>
            </w:pPr>
            <w:r w:rsidRPr="00D37EEE">
              <w:rPr>
                <w:u w:val="single"/>
              </w:rPr>
              <w:t>Целевой показатель 2.</w:t>
            </w:r>
            <w:r w:rsidRPr="00D37EEE">
              <w:t xml:space="preserve"> </w:t>
            </w:r>
          </w:p>
          <w:p w:rsidR="00B965B7" w:rsidRPr="00D37EEE" w:rsidRDefault="00B965B7" w:rsidP="004F1453">
            <w:pPr>
              <w:pStyle w:val="ConsPlusCell"/>
              <w:ind w:left="-35"/>
            </w:pPr>
            <w:r w:rsidRPr="00D37EEE">
              <w:rPr>
                <w:shd w:val="clear" w:color="auto" w:fill="FFFFFF"/>
              </w:rPr>
              <w:t>Число детей, погибших в ДТП.</w:t>
            </w:r>
          </w:p>
        </w:tc>
        <w:tc>
          <w:tcPr>
            <w:tcW w:w="1260" w:type="dxa"/>
            <w:vAlign w:val="center"/>
          </w:tcPr>
          <w:p w:rsidR="00B965B7" w:rsidRPr="00D37EEE" w:rsidRDefault="00B965B7" w:rsidP="004F14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ед.</w:t>
            </w:r>
          </w:p>
        </w:tc>
        <w:tc>
          <w:tcPr>
            <w:tcW w:w="2380" w:type="dxa"/>
            <w:vAlign w:val="center"/>
          </w:tcPr>
          <w:p w:rsidR="00B965B7" w:rsidRPr="00D37EEE" w:rsidRDefault="00B965B7" w:rsidP="004F14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 xml:space="preserve">                 0</w:t>
            </w:r>
          </w:p>
        </w:tc>
        <w:tc>
          <w:tcPr>
            <w:tcW w:w="1190" w:type="dxa"/>
            <w:vAlign w:val="center"/>
          </w:tcPr>
          <w:p w:rsidR="00B965B7" w:rsidRPr="00D37EEE" w:rsidRDefault="00B965B7" w:rsidP="004F14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0</w:t>
            </w:r>
          </w:p>
        </w:tc>
        <w:tc>
          <w:tcPr>
            <w:tcW w:w="1191" w:type="dxa"/>
            <w:vAlign w:val="center"/>
          </w:tcPr>
          <w:p w:rsidR="00B965B7" w:rsidRPr="00D37EEE" w:rsidRDefault="00B965B7" w:rsidP="004F14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0</w:t>
            </w:r>
          </w:p>
        </w:tc>
        <w:tc>
          <w:tcPr>
            <w:tcW w:w="3906" w:type="dxa"/>
            <w:vMerge/>
          </w:tcPr>
          <w:p w:rsidR="00B965B7" w:rsidRPr="00D37EEE" w:rsidRDefault="00B965B7" w:rsidP="004F14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65B7" w:rsidRPr="00D37EEE">
        <w:tc>
          <w:tcPr>
            <w:tcW w:w="1008" w:type="dxa"/>
            <w:vAlign w:val="center"/>
          </w:tcPr>
          <w:p w:rsidR="00B965B7" w:rsidRPr="00D37EEE" w:rsidRDefault="00B965B7" w:rsidP="004F14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5</w:t>
            </w:r>
          </w:p>
        </w:tc>
        <w:tc>
          <w:tcPr>
            <w:tcW w:w="14220" w:type="dxa"/>
            <w:gridSpan w:val="6"/>
          </w:tcPr>
          <w:p w:rsidR="00B965B7" w:rsidRPr="00D37EEE" w:rsidRDefault="00B965B7" w:rsidP="004F14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Цель 2 «Повышение уровня правового воспитания участников дорожного движения, культуры их поведения, профилактика детского дорожно-транспортного травматизма на территории Булатовского сельсовета»</w:t>
            </w:r>
          </w:p>
        </w:tc>
      </w:tr>
      <w:tr w:rsidR="00B965B7" w:rsidRPr="00D37EEE">
        <w:trPr>
          <w:trHeight w:val="1060"/>
        </w:trPr>
        <w:tc>
          <w:tcPr>
            <w:tcW w:w="1008" w:type="dxa"/>
            <w:vAlign w:val="center"/>
          </w:tcPr>
          <w:p w:rsidR="00B965B7" w:rsidRPr="00D37EEE" w:rsidRDefault="00B965B7" w:rsidP="004F14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6</w:t>
            </w:r>
          </w:p>
        </w:tc>
        <w:tc>
          <w:tcPr>
            <w:tcW w:w="14220" w:type="dxa"/>
            <w:gridSpan w:val="6"/>
            <w:vAlign w:val="center"/>
          </w:tcPr>
          <w:p w:rsidR="00B965B7" w:rsidRPr="00D37EEE" w:rsidRDefault="00B965B7" w:rsidP="004F1453">
            <w:pPr>
              <w:jc w:val="both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Задача 2  «Создание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поведения»</w:t>
            </w:r>
          </w:p>
        </w:tc>
      </w:tr>
      <w:tr w:rsidR="00B965B7" w:rsidRPr="00D37EEE">
        <w:tc>
          <w:tcPr>
            <w:tcW w:w="1008" w:type="dxa"/>
            <w:vAlign w:val="center"/>
          </w:tcPr>
          <w:p w:rsidR="00B965B7" w:rsidRPr="00D37EEE" w:rsidRDefault="00B965B7" w:rsidP="004F14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7</w:t>
            </w:r>
          </w:p>
        </w:tc>
        <w:tc>
          <w:tcPr>
            <w:tcW w:w="14220" w:type="dxa"/>
            <w:gridSpan w:val="6"/>
          </w:tcPr>
          <w:p w:rsidR="00B965B7" w:rsidRPr="00D37EEE" w:rsidRDefault="00B965B7" w:rsidP="004F1453">
            <w:pPr>
              <w:jc w:val="both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Задача 3 «Совершенствование системы профилактики детского дорожно-транспортного травматизма, формирование у детей навыков безопасного поведения на дорогах»</w:t>
            </w:r>
          </w:p>
        </w:tc>
      </w:tr>
      <w:tr w:rsidR="00B965B7" w:rsidRPr="00D37EEE">
        <w:tc>
          <w:tcPr>
            <w:tcW w:w="1008" w:type="dxa"/>
            <w:vAlign w:val="center"/>
          </w:tcPr>
          <w:p w:rsidR="00B965B7" w:rsidRPr="00D37EEE" w:rsidRDefault="00B965B7" w:rsidP="004F14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8</w:t>
            </w:r>
          </w:p>
        </w:tc>
        <w:tc>
          <w:tcPr>
            <w:tcW w:w="4293" w:type="dxa"/>
            <w:vAlign w:val="center"/>
          </w:tcPr>
          <w:p w:rsidR="00B965B7" w:rsidRPr="00D37EEE" w:rsidRDefault="00B965B7" w:rsidP="004F14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  <w:u w:val="single"/>
              </w:rPr>
              <w:t>Целевой показатель 1</w:t>
            </w:r>
            <w:r w:rsidRPr="00D37EEE">
              <w:rPr>
                <w:sz w:val="28"/>
                <w:szCs w:val="28"/>
              </w:rPr>
              <w:t xml:space="preserve">. </w:t>
            </w:r>
          </w:p>
          <w:p w:rsidR="00B965B7" w:rsidRPr="00D37EEE" w:rsidRDefault="00B965B7" w:rsidP="004F14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Доля учащихся (воспитанников) задействованных в мероприятиях по профилактике ДТП</w:t>
            </w:r>
          </w:p>
          <w:p w:rsidR="00B965B7" w:rsidRPr="00D37EEE" w:rsidRDefault="00B965B7" w:rsidP="004F14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965B7" w:rsidRPr="00D37EEE" w:rsidRDefault="00B965B7" w:rsidP="004F14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%</w:t>
            </w:r>
          </w:p>
        </w:tc>
        <w:tc>
          <w:tcPr>
            <w:tcW w:w="2380" w:type="dxa"/>
            <w:vAlign w:val="center"/>
          </w:tcPr>
          <w:p w:rsidR="00B965B7" w:rsidRPr="00D37EEE" w:rsidRDefault="00B965B7" w:rsidP="004F14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100</w:t>
            </w:r>
          </w:p>
          <w:p w:rsidR="00B965B7" w:rsidRPr="00D37EEE" w:rsidRDefault="00B965B7" w:rsidP="004F14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B965B7" w:rsidRPr="00D37EEE" w:rsidRDefault="00B965B7" w:rsidP="004F14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100</w:t>
            </w:r>
          </w:p>
        </w:tc>
        <w:tc>
          <w:tcPr>
            <w:tcW w:w="1191" w:type="dxa"/>
            <w:vAlign w:val="center"/>
          </w:tcPr>
          <w:p w:rsidR="00B965B7" w:rsidRPr="00D37EEE" w:rsidRDefault="00B965B7" w:rsidP="004F14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100</w:t>
            </w:r>
          </w:p>
        </w:tc>
        <w:tc>
          <w:tcPr>
            <w:tcW w:w="3906" w:type="dxa"/>
          </w:tcPr>
          <w:p w:rsidR="00B965B7" w:rsidRPr="00D37EEE" w:rsidRDefault="00B965B7" w:rsidP="004F1453">
            <w:pPr>
              <w:pStyle w:val="ConsPlusCell"/>
              <w:rPr>
                <w:spacing w:val="-2"/>
                <w:highlight w:val="yellow"/>
              </w:rPr>
            </w:pPr>
          </w:p>
        </w:tc>
      </w:tr>
      <w:tr w:rsidR="00B965B7" w:rsidRPr="00D37EEE">
        <w:tc>
          <w:tcPr>
            <w:tcW w:w="1008" w:type="dxa"/>
            <w:vAlign w:val="center"/>
          </w:tcPr>
          <w:p w:rsidR="00B965B7" w:rsidRPr="00D37EEE" w:rsidRDefault="00B965B7" w:rsidP="004F14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9</w:t>
            </w:r>
          </w:p>
        </w:tc>
        <w:tc>
          <w:tcPr>
            <w:tcW w:w="4293" w:type="dxa"/>
            <w:vAlign w:val="center"/>
          </w:tcPr>
          <w:p w:rsidR="00B965B7" w:rsidRPr="00D37EEE" w:rsidRDefault="00B965B7" w:rsidP="004F14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  <w:u w:val="single"/>
              </w:rPr>
              <w:t>Целевой показатель 2.</w:t>
            </w:r>
          </w:p>
          <w:p w:rsidR="00B965B7" w:rsidRPr="00D37EEE" w:rsidRDefault="00B965B7" w:rsidP="004F1453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D37EEE">
              <w:rPr>
                <w:sz w:val="28"/>
                <w:szCs w:val="28"/>
              </w:rPr>
              <w:t>Количество проведенных мероприятий, бесед, дискуссий.</w:t>
            </w:r>
          </w:p>
        </w:tc>
        <w:tc>
          <w:tcPr>
            <w:tcW w:w="1260" w:type="dxa"/>
            <w:vAlign w:val="center"/>
          </w:tcPr>
          <w:p w:rsidR="00B965B7" w:rsidRPr="00D37EEE" w:rsidRDefault="00B965B7" w:rsidP="004F14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7EEE">
              <w:rPr>
                <w:sz w:val="28"/>
                <w:szCs w:val="28"/>
              </w:rPr>
              <w:t>ед.</w:t>
            </w:r>
          </w:p>
        </w:tc>
        <w:tc>
          <w:tcPr>
            <w:tcW w:w="2380" w:type="dxa"/>
          </w:tcPr>
          <w:p w:rsidR="00B965B7" w:rsidRPr="00D37EEE" w:rsidRDefault="00B965B7" w:rsidP="004F1453">
            <w:pPr>
              <w:pStyle w:val="ConsPlusCell"/>
              <w:jc w:val="center"/>
            </w:pPr>
            <w:r w:rsidRPr="00D37EEE">
              <w:t>10</w:t>
            </w:r>
          </w:p>
        </w:tc>
        <w:tc>
          <w:tcPr>
            <w:tcW w:w="1190" w:type="dxa"/>
          </w:tcPr>
          <w:p w:rsidR="00B965B7" w:rsidRPr="00D37EEE" w:rsidRDefault="00B965B7" w:rsidP="004F1453">
            <w:pPr>
              <w:pStyle w:val="ConsPlusCell"/>
              <w:jc w:val="center"/>
            </w:pPr>
            <w:r w:rsidRPr="00D37EEE">
              <w:t>10</w:t>
            </w:r>
          </w:p>
        </w:tc>
        <w:tc>
          <w:tcPr>
            <w:tcW w:w="1191" w:type="dxa"/>
          </w:tcPr>
          <w:p w:rsidR="00B965B7" w:rsidRPr="00D37EEE" w:rsidRDefault="00B965B7" w:rsidP="004F1453">
            <w:pPr>
              <w:pStyle w:val="ConsPlusCell"/>
              <w:jc w:val="center"/>
            </w:pPr>
            <w:r w:rsidRPr="00D37EEE">
              <w:t>10</w:t>
            </w:r>
          </w:p>
        </w:tc>
        <w:tc>
          <w:tcPr>
            <w:tcW w:w="3906" w:type="dxa"/>
          </w:tcPr>
          <w:p w:rsidR="00B965B7" w:rsidRPr="00D37EEE" w:rsidRDefault="00B965B7" w:rsidP="004F1453">
            <w:pPr>
              <w:pStyle w:val="ConsPlusCell"/>
              <w:jc w:val="center"/>
            </w:pPr>
          </w:p>
        </w:tc>
      </w:tr>
    </w:tbl>
    <w:p w:rsidR="00B965B7" w:rsidRPr="00D37EEE" w:rsidRDefault="00B965B7" w:rsidP="00A950E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65B7" w:rsidRPr="00D37EEE" w:rsidRDefault="00B965B7" w:rsidP="00A950E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65B7" w:rsidRPr="00D37EEE" w:rsidRDefault="00B965B7" w:rsidP="00A950E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65B7" w:rsidRPr="00D37EEE" w:rsidRDefault="00B965B7" w:rsidP="00A950E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65B7" w:rsidRPr="00D37EEE" w:rsidRDefault="00B965B7" w:rsidP="00A950E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65B7" w:rsidRPr="00D37EEE" w:rsidRDefault="00B965B7" w:rsidP="00A950E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65B7" w:rsidRPr="00D37EEE" w:rsidRDefault="00B965B7" w:rsidP="00A950E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65B7" w:rsidRPr="00D37EEE" w:rsidRDefault="00B965B7" w:rsidP="00A950E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65B7" w:rsidRPr="00D37EEE" w:rsidRDefault="00B965B7" w:rsidP="00A950E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65B7" w:rsidRPr="00D37EEE" w:rsidRDefault="00B965B7" w:rsidP="00A950E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65B7" w:rsidRPr="00D37EEE" w:rsidRDefault="00B965B7" w:rsidP="00A950E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65B7" w:rsidRPr="00D37EEE" w:rsidRDefault="00B965B7" w:rsidP="00A950E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65B7" w:rsidRPr="00D37EEE" w:rsidRDefault="00B965B7" w:rsidP="00A950E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65B7" w:rsidRPr="00D37EEE" w:rsidRDefault="00B965B7" w:rsidP="00A950E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65B7" w:rsidRPr="00D37EEE" w:rsidRDefault="00B965B7" w:rsidP="00A950E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65B7" w:rsidRPr="00D37EEE" w:rsidRDefault="00B965B7" w:rsidP="00A950E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65B7" w:rsidRPr="00D37EEE" w:rsidRDefault="00B965B7" w:rsidP="00A950E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65B7" w:rsidRDefault="00B965B7" w:rsidP="00A950E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965B7" w:rsidRDefault="00B965B7" w:rsidP="00A950E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965B7" w:rsidRPr="00D37EEE" w:rsidRDefault="00B965B7" w:rsidP="00A950E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965B7" w:rsidRPr="007A3B17" w:rsidRDefault="00B965B7" w:rsidP="00A950E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7A3B17">
        <w:rPr>
          <w:sz w:val="28"/>
          <w:szCs w:val="28"/>
        </w:rPr>
        <w:t>Приложение № 2</w:t>
      </w:r>
    </w:p>
    <w:p w:rsidR="00B965B7" w:rsidRPr="007A3B17" w:rsidRDefault="00B965B7" w:rsidP="00A950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A3B17">
        <w:rPr>
          <w:sz w:val="28"/>
          <w:szCs w:val="28"/>
        </w:rPr>
        <w:t>к муниципальной программе</w:t>
      </w:r>
    </w:p>
    <w:p w:rsidR="00B965B7" w:rsidRPr="007A3B17" w:rsidRDefault="00B965B7" w:rsidP="00A950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A3B17">
        <w:rPr>
          <w:sz w:val="28"/>
          <w:szCs w:val="28"/>
        </w:rPr>
        <w:t xml:space="preserve">«Формирование законопослушного поведения </w:t>
      </w:r>
    </w:p>
    <w:p w:rsidR="00B965B7" w:rsidRPr="007A3B17" w:rsidRDefault="00B965B7" w:rsidP="00A950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A3B17">
        <w:rPr>
          <w:sz w:val="28"/>
          <w:szCs w:val="28"/>
        </w:rPr>
        <w:t>участников дорожного движения на территории</w:t>
      </w:r>
    </w:p>
    <w:p w:rsidR="00B965B7" w:rsidRPr="007A3B17" w:rsidRDefault="00B965B7" w:rsidP="00A950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A3B17">
        <w:rPr>
          <w:sz w:val="28"/>
          <w:szCs w:val="28"/>
        </w:rPr>
        <w:t xml:space="preserve"> Булатовского сельсовета Куйбышевского района </w:t>
      </w:r>
    </w:p>
    <w:p w:rsidR="00B965B7" w:rsidRPr="007A3B17" w:rsidRDefault="00B965B7" w:rsidP="00A950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A3B17">
        <w:rPr>
          <w:sz w:val="28"/>
          <w:szCs w:val="28"/>
        </w:rPr>
        <w:t>Новосибирской области на 2020-2022 годы»</w:t>
      </w:r>
    </w:p>
    <w:p w:rsidR="00B965B7" w:rsidRPr="007A3B17" w:rsidRDefault="00B965B7" w:rsidP="00A950E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65B7" w:rsidRPr="007A3B17" w:rsidRDefault="00B965B7" w:rsidP="00A950EB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7A3B17">
        <w:rPr>
          <w:b/>
          <w:bCs/>
          <w:sz w:val="28"/>
          <w:szCs w:val="28"/>
        </w:rPr>
        <w:t>План мероприятий по выполнению муниципальной программы «Формирование законопослушного поведения участников дорожного движения на территории Булатовского сельсовета Куйбышевского района Новосибирской области на 2020-2022 годы»</w:t>
      </w:r>
    </w:p>
    <w:p w:rsidR="00B965B7" w:rsidRPr="00D37EEE" w:rsidRDefault="00B965B7" w:rsidP="00A950EB">
      <w:pPr>
        <w:rPr>
          <w:sz w:val="28"/>
          <w:szCs w:val="28"/>
          <w:highlight w:val="red"/>
        </w:rPr>
      </w:pPr>
    </w:p>
    <w:p w:rsidR="00B965B7" w:rsidRPr="00D37EEE" w:rsidRDefault="00B965B7" w:rsidP="00A950EB">
      <w:pPr>
        <w:rPr>
          <w:sz w:val="28"/>
          <w:szCs w:val="28"/>
          <w:highlight w:val="red"/>
        </w:rPr>
      </w:pPr>
    </w:p>
    <w:p w:rsidR="00B965B7" w:rsidRPr="00D37EEE" w:rsidRDefault="00B965B7" w:rsidP="00A950EB">
      <w:pPr>
        <w:rPr>
          <w:sz w:val="28"/>
          <w:szCs w:val="28"/>
          <w:highlight w:val="red"/>
        </w:rPr>
      </w:pPr>
    </w:p>
    <w:p w:rsidR="00B965B7" w:rsidRPr="00D37EEE" w:rsidRDefault="00B965B7" w:rsidP="00A950EB">
      <w:pPr>
        <w:rPr>
          <w:sz w:val="28"/>
          <w:szCs w:val="28"/>
          <w:highlight w:val="red"/>
        </w:rPr>
      </w:pPr>
    </w:p>
    <w:p w:rsidR="00B965B7" w:rsidRPr="00D37EEE" w:rsidRDefault="00B965B7" w:rsidP="00A950EB">
      <w:pPr>
        <w:rPr>
          <w:sz w:val="28"/>
          <w:szCs w:val="28"/>
          <w:highlight w:val="red"/>
        </w:rPr>
      </w:pPr>
    </w:p>
    <w:p w:rsidR="00B965B7" w:rsidRPr="00D37EEE" w:rsidRDefault="00B965B7" w:rsidP="00A950EB">
      <w:pPr>
        <w:rPr>
          <w:sz w:val="28"/>
          <w:szCs w:val="28"/>
          <w:highlight w:val="red"/>
        </w:rPr>
      </w:pPr>
    </w:p>
    <w:tbl>
      <w:tblPr>
        <w:tblW w:w="12654" w:type="dxa"/>
        <w:tblInd w:w="2" w:type="dxa"/>
        <w:tblLayout w:type="fixed"/>
        <w:tblLook w:val="0000"/>
      </w:tblPr>
      <w:tblGrid>
        <w:gridCol w:w="464"/>
        <w:gridCol w:w="4536"/>
        <w:gridCol w:w="1134"/>
        <w:gridCol w:w="1843"/>
        <w:gridCol w:w="850"/>
        <w:gridCol w:w="851"/>
        <w:gridCol w:w="2976"/>
      </w:tblGrid>
      <w:tr w:rsidR="00B965B7" w:rsidRPr="00D37EEE">
        <w:trPr>
          <w:trHeight w:val="315"/>
          <w:tblHeader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5B7" w:rsidRPr="00D37EEE" w:rsidRDefault="00B965B7" w:rsidP="004F1453">
            <w:pPr>
              <w:jc w:val="center"/>
              <w:rPr>
                <w:sz w:val="28"/>
                <w:szCs w:val="28"/>
                <w:highlight w:val="red"/>
              </w:rPr>
            </w:pPr>
            <w:r w:rsidRPr="007A3B17">
              <w:rPr>
                <w:sz w:val="28"/>
                <w:szCs w:val="28"/>
              </w:rPr>
              <w:t xml:space="preserve">№ </w:t>
            </w:r>
            <w:r w:rsidRPr="007A3B17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5B7" w:rsidRPr="00D37EEE" w:rsidRDefault="00B965B7" w:rsidP="004F1453">
            <w:pPr>
              <w:jc w:val="center"/>
              <w:rPr>
                <w:sz w:val="28"/>
                <w:szCs w:val="28"/>
                <w:highlight w:val="red"/>
              </w:rPr>
            </w:pPr>
            <w:r w:rsidRPr="007A3B17">
              <w:rPr>
                <w:sz w:val="28"/>
                <w:szCs w:val="28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5B7" w:rsidRPr="00D37EEE" w:rsidRDefault="00B965B7" w:rsidP="004F1453">
            <w:pPr>
              <w:jc w:val="center"/>
              <w:rPr>
                <w:sz w:val="28"/>
                <w:szCs w:val="28"/>
                <w:highlight w:val="red"/>
              </w:rPr>
            </w:pPr>
            <w:r w:rsidRPr="007A3B17">
              <w:rPr>
                <w:sz w:val="28"/>
                <w:szCs w:val="28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5B7" w:rsidRPr="00D37EEE" w:rsidRDefault="00B965B7" w:rsidP="004F1453">
            <w:pPr>
              <w:pStyle w:val="ConsPlusCell"/>
              <w:jc w:val="center"/>
              <w:rPr>
                <w:highlight w:val="red"/>
              </w:rPr>
            </w:pPr>
            <w:r w:rsidRPr="007A3B17">
              <w:t>Ответственный исполнитель</w:t>
            </w:r>
          </w:p>
        </w:tc>
      </w:tr>
      <w:tr w:rsidR="00B965B7" w:rsidRPr="00D37EEE">
        <w:trPr>
          <w:trHeight w:val="781"/>
          <w:tblHeader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65B7" w:rsidRPr="00D37EEE" w:rsidRDefault="00B965B7" w:rsidP="004F1453">
            <w:pPr>
              <w:jc w:val="center"/>
              <w:rPr>
                <w:sz w:val="28"/>
                <w:szCs w:val="28"/>
                <w:highlight w:val="red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65B7" w:rsidRPr="00D37EEE" w:rsidRDefault="00B965B7" w:rsidP="004F1453">
            <w:pPr>
              <w:jc w:val="center"/>
              <w:rPr>
                <w:sz w:val="28"/>
                <w:szCs w:val="28"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5B7" w:rsidRPr="00D37EEE" w:rsidRDefault="00B965B7" w:rsidP="004F1453">
            <w:pPr>
              <w:pStyle w:val="ConsPlusCell"/>
              <w:jc w:val="center"/>
              <w:rPr>
                <w:highlight w:val="red"/>
              </w:rPr>
            </w:pPr>
            <w:r w:rsidRPr="007A3B17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5B7" w:rsidRPr="00D37EEE" w:rsidRDefault="00B965B7" w:rsidP="004F1453">
            <w:pPr>
              <w:pStyle w:val="ConsPlusCell"/>
              <w:jc w:val="center"/>
              <w:rPr>
                <w:highlight w:val="red"/>
              </w:rPr>
            </w:pPr>
            <w:r w:rsidRPr="007A3B17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5B7" w:rsidRPr="00D37EEE" w:rsidRDefault="00B965B7" w:rsidP="004F1453">
            <w:pPr>
              <w:jc w:val="center"/>
              <w:rPr>
                <w:sz w:val="28"/>
                <w:szCs w:val="28"/>
                <w:highlight w:val="red"/>
              </w:rPr>
            </w:pPr>
            <w:r w:rsidRPr="007A3B17">
              <w:rPr>
                <w:sz w:val="28"/>
                <w:szCs w:val="2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5B7" w:rsidRPr="00D37EEE" w:rsidRDefault="00B965B7" w:rsidP="004F1453">
            <w:pPr>
              <w:jc w:val="center"/>
              <w:rPr>
                <w:sz w:val="28"/>
                <w:szCs w:val="28"/>
                <w:highlight w:val="red"/>
              </w:rPr>
            </w:pPr>
            <w:r w:rsidRPr="007A3B17">
              <w:rPr>
                <w:sz w:val="28"/>
                <w:szCs w:val="28"/>
              </w:rPr>
              <w:t>2022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965B7" w:rsidRPr="00D37EEE" w:rsidRDefault="00B965B7" w:rsidP="004F1453">
            <w:pPr>
              <w:jc w:val="center"/>
              <w:rPr>
                <w:sz w:val="28"/>
                <w:szCs w:val="28"/>
                <w:highlight w:val="red"/>
              </w:rPr>
            </w:pPr>
          </w:p>
        </w:tc>
      </w:tr>
      <w:tr w:rsidR="00B965B7" w:rsidRPr="00D37EEE">
        <w:trPr>
          <w:trHeight w:val="315"/>
          <w:tblHeader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5B7" w:rsidRPr="00D37EEE" w:rsidRDefault="00B965B7" w:rsidP="004F1453">
            <w:pPr>
              <w:jc w:val="center"/>
              <w:rPr>
                <w:sz w:val="28"/>
                <w:szCs w:val="28"/>
                <w:highlight w:val="red"/>
              </w:rPr>
            </w:pPr>
            <w:bookmarkStart w:id="0" w:name="sub_191"/>
            <w:bookmarkEnd w:id="0"/>
            <w:r w:rsidRPr="007A3B17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5B7" w:rsidRPr="00D37EEE" w:rsidRDefault="00B965B7" w:rsidP="004F1453">
            <w:pPr>
              <w:jc w:val="center"/>
              <w:rPr>
                <w:sz w:val="28"/>
                <w:szCs w:val="28"/>
                <w:highlight w:val="red"/>
              </w:rPr>
            </w:pPr>
            <w:r w:rsidRPr="007A3B1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5B7" w:rsidRPr="00D37EEE" w:rsidRDefault="00B965B7" w:rsidP="004F1453">
            <w:pPr>
              <w:jc w:val="center"/>
              <w:rPr>
                <w:sz w:val="28"/>
                <w:szCs w:val="28"/>
                <w:highlight w:val="red"/>
              </w:rPr>
            </w:pPr>
            <w:r w:rsidRPr="007A3B17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5B7" w:rsidRPr="007A3B17" w:rsidRDefault="00B965B7" w:rsidP="004F1453">
            <w:pPr>
              <w:jc w:val="center"/>
              <w:rPr>
                <w:sz w:val="28"/>
                <w:szCs w:val="28"/>
              </w:rPr>
            </w:pPr>
            <w:r w:rsidRPr="007A3B17">
              <w:rPr>
                <w:sz w:val="28"/>
                <w:szCs w:val="28"/>
              </w:rPr>
              <w:t>4</w:t>
            </w:r>
          </w:p>
          <w:p w:rsidR="00B965B7" w:rsidRPr="00D37EEE" w:rsidRDefault="00B965B7" w:rsidP="004F1453">
            <w:pPr>
              <w:jc w:val="center"/>
              <w:rPr>
                <w:sz w:val="28"/>
                <w:szCs w:val="28"/>
                <w:highlight w:val="re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5B7" w:rsidRPr="00D37EEE" w:rsidRDefault="00B965B7" w:rsidP="004F1453">
            <w:pPr>
              <w:jc w:val="center"/>
              <w:rPr>
                <w:sz w:val="28"/>
                <w:szCs w:val="28"/>
                <w:highlight w:val="red"/>
              </w:rPr>
            </w:pPr>
            <w:r w:rsidRPr="007A3B17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5B7" w:rsidRPr="00D37EEE" w:rsidRDefault="00B965B7" w:rsidP="004F1453">
            <w:pPr>
              <w:jc w:val="center"/>
              <w:rPr>
                <w:sz w:val="28"/>
                <w:szCs w:val="28"/>
                <w:highlight w:val="red"/>
              </w:rPr>
            </w:pPr>
            <w:r w:rsidRPr="007A3B17"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5B7" w:rsidRPr="00D37EEE" w:rsidRDefault="00B965B7" w:rsidP="004F1453">
            <w:pPr>
              <w:jc w:val="center"/>
              <w:rPr>
                <w:sz w:val="28"/>
                <w:szCs w:val="28"/>
                <w:highlight w:val="red"/>
              </w:rPr>
            </w:pPr>
            <w:r w:rsidRPr="007A3B17">
              <w:rPr>
                <w:sz w:val="28"/>
                <w:szCs w:val="28"/>
              </w:rPr>
              <w:t>7</w:t>
            </w:r>
          </w:p>
        </w:tc>
      </w:tr>
      <w:tr w:rsidR="00B965B7" w:rsidRPr="00D37EEE">
        <w:trPr>
          <w:trHeight w:val="63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5B7" w:rsidRPr="00246F68" w:rsidRDefault="00B965B7" w:rsidP="004F1453">
            <w:pPr>
              <w:jc w:val="center"/>
              <w:rPr>
                <w:sz w:val="28"/>
                <w:szCs w:val="28"/>
              </w:rPr>
            </w:pPr>
            <w:r w:rsidRPr="00246F68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65B7" w:rsidRPr="00246F68" w:rsidRDefault="00B965B7" w:rsidP="004F1453">
            <w:pPr>
              <w:rPr>
                <w:b/>
                <w:bCs/>
                <w:sz w:val="28"/>
                <w:szCs w:val="28"/>
              </w:rPr>
            </w:pPr>
            <w:r w:rsidRPr="00246F68">
              <w:rPr>
                <w:b/>
                <w:bCs/>
                <w:sz w:val="28"/>
                <w:szCs w:val="28"/>
              </w:rPr>
              <w:t>ВСЕГО ПО ГОСУДАРСТВЕННОЙ ПРОГРАММЕ,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5B7" w:rsidRPr="00246F68" w:rsidRDefault="00B965B7" w:rsidP="004F1453">
            <w:pPr>
              <w:jc w:val="center"/>
              <w:rPr>
                <w:b/>
                <w:bCs/>
                <w:sz w:val="28"/>
                <w:szCs w:val="28"/>
              </w:rPr>
            </w:pPr>
            <w:r w:rsidRPr="00246F68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5B7" w:rsidRPr="00246F68" w:rsidRDefault="00B965B7" w:rsidP="004F1453">
            <w:pPr>
              <w:jc w:val="center"/>
              <w:rPr>
                <w:b/>
                <w:bCs/>
                <w:sz w:val="28"/>
                <w:szCs w:val="28"/>
              </w:rPr>
            </w:pPr>
            <w:r w:rsidRPr="00246F68">
              <w:rPr>
                <w:b/>
                <w:bCs/>
                <w:sz w:val="28"/>
                <w:szCs w:val="28"/>
              </w:rPr>
              <w:t>3</w:t>
            </w:r>
          </w:p>
          <w:p w:rsidR="00B965B7" w:rsidRPr="00246F68" w:rsidRDefault="00B965B7" w:rsidP="004F145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5B7" w:rsidRPr="00246F68" w:rsidRDefault="00B965B7" w:rsidP="004F1453">
            <w:pPr>
              <w:jc w:val="center"/>
              <w:rPr>
                <w:b/>
                <w:bCs/>
                <w:sz w:val="28"/>
                <w:szCs w:val="28"/>
              </w:rPr>
            </w:pPr>
            <w:r w:rsidRPr="00246F6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5B7" w:rsidRPr="00246F68" w:rsidRDefault="00B965B7" w:rsidP="004F1453">
            <w:pPr>
              <w:jc w:val="center"/>
              <w:rPr>
                <w:b/>
                <w:bCs/>
                <w:sz w:val="28"/>
                <w:szCs w:val="28"/>
              </w:rPr>
            </w:pPr>
            <w:r w:rsidRPr="00246F6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5B7" w:rsidRPr="00246F68" w:rsidRDefault="00B965B7" w:rsidP="004F1453">
            <w:pPr>
              <w:jc w:val="center"/>
              <w:rPr>
                <w:sz w:val="28"/>
                <w:szCs w:val="28"/>
              </w:rPr>
            </w:pPr>
            <w:r w:rsidRPr="00246F68">
              <w:rPr>
                <w:sz w:val="28"/>
                <w:szCs w:val="28"/>
              </w:rPr>
              <w:t>Х</w:t>
            </w:r>
          </w:p>
        </w:tc>
      </w:tr>
      <w:tr w:rsidR="00B965B7" w:rsidRPr="00D37EEE">
        <w:trPr>
          <w:trHeight w:val="377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5B7" w:rsidRPr="00246F68" w:rsidRDefault="00B965B7" w:rsidP="004F1453">
            <w:pPr>
              <w:jc w:val="center"/>
              <w:rPr>
                <w:sz w:val="28"/>
                <w:szCs w:val="28"/>
              </w:rPr>
            </w:pPr>
            <w:r w:rsidRPr="00246F68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5B7" w:rsidRPr="00246F68" w:rsidRDefault="00B965B7" w:rsidP="004F1453">
            <w:pPr>
              <w:rPr>
                <w:sz w:val="28"/>
                <w:szCs w:val="28"/>
              </w:rPr>
            </w:pPr>
            <w:r w:rsidRPr="00246F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5B7" w:rsidRPr="00246F68" w:rsidRDefault="00B965B7" w:rsidP="004F1453">
            <w:pPr>
              <w:jc w:val="center"/>
              <w:rPr>
                <w:sz w:val="28"/>
                <w:szCs w:val="28"/>
              </w:rPr>
            </w:pPr>
            <w:r w:rsidRPr="00246F68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5B7" w:rsidRPr="00246F68" w:rsidRDefault="00B965B7" w:rsidP="004F1453">
            <w:pPr>
              <w:jc w:val="center"/>
              <w:rPr>
                <w:sz w:val="28"/>
                <w:szCs w:val="28"/>
              </w:rPr>
            </w:pPr>
            <w:r w:rsidRPr="00246F68">
              <w:rPr>
                <w:sz w:val="28"/>
                <w:szCs w:val="28"/>
              </w:rPr>
              <w:t>3</w:t>
            </w:r>
          </w:p>
          <w:p w:rsidR="00B965B7" w:rsidRPr="00246F68" w:rsidRDefault="00B965B7" w:rsidP="004F1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5B7" w:rsidRPr="00246F68" w:rsidRDefault="00B965B7" w:rsidP="004F1453">
            <w:pPr>
              <w:jc w:val="center"/>
              <w:rPr>
                <w:sz w:val="28"/>
                <w:szCs w:val="28"/>
              </w:rPr>
            </w:pPr>
            <w:r w:rsidRPr="00246F68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5B7" w:rsidRPr="00246F68" w:rsidRDefault="00B965B7" w:rsidP="004F1453">
            <w:pPr>
              <w:jc w:val="center"/>
              <w:rPr>
                <w:sz w:val="28"/>
                <w:szCs w:val="28"/>
              </w:rPr>
            </w:pPr>
            <w:r w:rsidRPr="00246F68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5B7" w:rsidRPr="00246F68" w:rsidRDefault="00B965B7" w:rsidP="004F1453">
            <w:pPr>
              <w:jc w:val="center"/>
              <w:rPr>
                <w:sz w:val="28"/>
                <w:szCs w:val="28"/>
              </w:rPr>
            </w:pPr>
            <w:r w:rsidRPr="00246F68">
              <w:rPr>
                <w:sz w:val="28"/>
                <w:szCs w:val="28"/>
              </w:rPr>
              <w:t>Х</w:t>
            </w:r>
          </w:p>
        </w:tc>
      </w:tr>
      <w:tr w:rsidR="00B965B7" w:rsidRPr="00D37EEE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965B7" w:rsidRPr="00246F68" w:rsidRDefault="00B965B7" w:rsidP="004F1453">
            <w:pPr>
              <w:jc w:val="center"/>
              <w:rPr>
                <w:sz w:val="28"/>
                <w:szCs w:val="28"/>
              </w:rPr>
            </w:pPr>
            <w:r w:rsidRPr="00246F68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65B7" w:rsidRPr="00246F68" w:rsidRDefault="00B965B7" w:rsidP="004F1453">
            <w:pPr>
              <w:rPr>
                <w:sz w:val="28"/>
                <w:szCs w:val="28"/>
                <w:u w:val="single"/>
              </w:rPr>
            </w:pPr>
            <w:r w:rsidRPr="00246F68">
              <w:rPr>
                <w:i/>
                <w:iCs/>
                <w:sz w:val="28"/>
                <w:szCs w:val="28"/>
                <w:u w:val="single"/>
              </w:rPr>
              <w:t>Мероприятие 1</w:t>
            </w:r>
            <w:r w:rsidRPr="00246F68">
              <w:rPr>
                <w:sz w:val="28"/>
                <w:szCs w:val="28"/>
                <w:u w:val="single"/>
              </w:rPr>
              <w:t xml:space="preserve">. </w:t>
            </w:r>
          </w:p>
          <w:p w:rsidR="00B965B7" w:rsidRPr="00246F68" w:rsidRDefault="00B965B7" w:rsidP="004F1453">
            <w:pPr>
              <w:rPr>
                <w:sz w:val="28"/>
                <w:szCs w:val="28"/>
              </w:rPr>
            </w:pPr>
            <w:r w:rsidRPr="00246F68">
              <w:rPr>
                <w:sz w:val="28"/>
                <w:szCs w:val="28"/>
              </w:rPr>
              <w:t>Разработка годовых межведомственных планов мероприятий по профилактике детского дорожно-транспортного травматизма в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965B7" w:rsidRPr="00246F68" w:rsidRDefault="00B965B7" w:rsidP="004F1453">
            <w:pPr>
              <w:jc w:val="center"/>
              <w:rPr>
                <w:sz w:val="28"/>
                <w:szCs w:val="28"/>
              </w:rPr>
            </w:pPr>
            <w:r w:rsidRPr="00246F68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965B7" w:rsidRPr="00246F68" w:rsidRDefault="00B965B7" w:rsidP="004F1453">
            <w:pPr>
              <w:jc w:val="center"/>
              <w:rPr>
                <w:sz w:val="28"/>
                <w:szCs w:val="28"/>
              </w:rPr>
            </w:pPr>
            <w:r w:rsidRPr="00246F68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965B7" w:rsidRPr="00246F68" w:rsidRDefault="00B965B7" w:rsidP="004F1453">
            <w:pPr>
              <w:jc w:val="center"/>
              <w:rPr>
                <w:sz w:val="28"/>
                <w:szCs w:val="28"/>
              </w:rPr>
            </w:pPr>
            <w:r w:rsidRPr="00246F6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5B7" w:rsidRPr="00246F68" w:rsidRDefault="00B965B7" w:rsidP="004F1453">
            <w:pPr>
              <w:jc w:val="center"/>
              <w:rPr>
                <w:sz w:val="28"/>
                <w:szCs w:val="28"/>
              </w:rPr>
            </w:pPr>
            <w:r w:rsidRPr="00246F68">
              <w:rPr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5B7" w:rsidRPr="00246F68" w:rsidRDefault="00B965B7" w:rsidP="004F1453">
            <w:pPr>
              <w:jc w:val="center"/>
              <w:rPr>
                <w:sz w:val="28"/>
                <w:szCs w:val="28"/>
              </w:rPr>
            </w:pPr>
            <w:r w:rsidRPr="00246F68">
              <w:rPr>
                <w:sz w:val="28"/>
                <w:szCs w:val="28"/>
              </w:rPr>
              <w:t xml:space="preserve">ОГИБДД МО МВД России Куйбышевский, администрация         </w:t>
            </w:r>
            <w:r w:rsidRPr="00246F68">
              <w:rPr>
                <w:sz w:val="28"/>
                <w:szCs w:val="28"/>
              </w:rPr>
              <w:br/>
              <w:t xml:space="preserve">Булатовского сельсовета     </w:t>
            </w:r>
          </w:p>
        </w:tc>
      </w:tr>
      <w:tr w:rsidR="00B965B7" w:rsidRPr="00D37EEE">
        <w:trPr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965B7" w:rsidRPr="00246F68" w:rsidRDefault="00B965B7" w:rsidP="004F1453">
            <w:pPr>
              <w:jc w:val="center"/>
              <w:rPr>
                <w:sz w:val="28"/>
                <w:szCs w:val="28"/>
              </w:rPr>
            </w:pPr>
            <w:r w:rsidRPr="00246F68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5B7" w:rsidRPr="00246F68" w:rsidRDefault="00B965B7" w:rsidP="004F1453">
            <w:pPr>
              <w:rPr>
                <w:sz w:val="28"/>
                <w:szCs w:val="28"/>
              </w:rPr>
            </w:pPr>
            <w:r w:rsidRPr="00246F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965B7" w:rsidRPr="00246F68" w:rsidRDefault="00B965B7" w:rsidP="004F1453">
            <w:pPr>
              <w:jc w:val="center"/>
              <w:rPr>
                <w:sz w:val="28"/>
                <w:szCs w:val="28"/>
              </w:rPr>
            </w:pPr>
            <w:r w:rsidRPr="00246F68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965B7" w:rsidRPr="00246F68" w:rsidRDefault="00B965B7" w:rsidP="004F1453">
            <w:pPr>
              <w:jc w:val="center"/>
              <w:rPr>
                <w:sz w:val="28"/>
                <w:szCs w:val="28"/>
              </w:rPr>
            </w:pPr>
            <w:r w:rsidRPr="00246F68">
              <w:rPr>
                <w:sz w:val="28"/>
                <w:szCs w:val="28"/>
              </w:rPr>
              <w:t>-</w:t>
            </w:r>
          </w:p>
          <w:p w:rsidR="00B965B7" w:rsidRPr="00246F68" w:rsidRDefault="00B965B7" w:rsidP="004F1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965B7" w:rsidRPr="00246F68" w:rsidRDefault="00B965B7" w:rsidP="004F1453">
            <w:pPr>
              <w:jc w:val="center"/>
              <w:rPr>
                <w:sz w:val="28"/>
                <w:szCs w:val="28"/>
              </w:rPr>
            </w:pPr>
            <w:r w:rsidRPr="00246F6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5B7" w:rsidRPr="00246F68" w:rsidRDefault="00B965B7" w:rsidP="004F1453">
            <w:pPr>
              <w:jc w:val="center"/>
              <w:rPr>
                <w:sz w:val="28"/>
                <w:szCs w:val="28"/>
              </w:rPr>
            </w:pPr>
            <w:r w:rsidRPr="00246F68">
              <w:rPr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5B7" w:rsidRPr="00D37EEE" w:rsidRDefault="00B965B7" w:rsidP="004F1453">
            <w:pPr>
              <w:jc w:val="center"/>
              <w:rPr>
                <w:sz w:val="28"/>
                <w:szCs w:val="28"/>
                <w:highlight w:val="red"/>
              </w:rPr>
            </w:pPr>
          </w:p>
        </w:tc>
      </w:tr>
      <w:tr w:rsidR="00B965B7" w:rsidRPr="00D37EEE">
        <w:trPr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965B7" w:rsidRPr="00246F68" w:rsidRDefault="00B965B7" w:rsidP="004F1453">
            <w:pPr>
              <w:jc w:val="center"/>
              <w:rPr>
                <w:sz w:val="28"/>
                <w:szCs w:val="28"/>
              </w:rPr>
            </w:pPr>
            <w:r w:rsidRPr="00246F68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65B7" w:rsidRPr="00246F68" w:rsidRDefault="00B965B7" w:rsidP="004F1453">
            <w:pPr>
              <w:rPr>
                <w:i/>
                <w:iCs/>
                <w:sz w:val="28"/>
                <w:szCs w:val="28"/>
                <w:u w:val="single"/>
              </w:rPr>
            </w:pPr>
            <w:r w:rsidRPr="00246F68">
              <w:rPr>
                <w:i/>
                <w:iCs/>
                <w:sz w:val="28"/>
                <w:szCs w:val="28"/>
                <w:u w:val="single"/>
              </w:rPr>
              <w:t xml:space="preserve">Мероприятие 2. </w:t>
            </w:r>
          </w:p>
          <w:p w:rsidR="00B965B7" w:rsidRPr="00246F68" w:rsidRDefault="00B965B7" w:rsidP="004F1453">
            <w:pPr>
              <w:rPr>
                <w:sz w:val="28"/>
                <w:szCs w:val="28"/>
              </w:rPr>
            </w:pPr>
            <w:r w:rsidRPr="00246F68">
              <w:rPr>
                <w:sz w:val="28"/>
                <w:szCs w:val="28"/>
              </w:rPr>
              <w:t xml:space="preserve">Проведение в организациях  и учреждениях пропагандистских кампаний, направленных на формирование у участников дорожного движения стереотипов законопослушного поведения и понимания неотвратимости наказания (издание и распространение информационных материалов)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965B7" w:rsidRPr="00246F68" w:rsidRDefault="00B965B7" w:rsidP="004F1453">
            <w:pPr>
              <w:jc w:val="center"/>
              <w:rPr>
                <w:sz w:val="28"/>
                <w:szCs w:val="28"/>
              </w:rPr>
            </w:pPr>
            <w:r w:rsidRPr="00246F68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965B7" w:rsidRPr="00246F68" w:rsidRDefault="00B965B7" w:rsidP="004F1453">
            <w:pPr>
              <w:jc w:val="center"/>
              <w:rPr>
                <w:sz w:val="28"/>
                <w:szCs w:val="28"/>
              </w:rPr>
            </w:pPr>
            <w:r w:rsidRPr="00246F68">
              <w:rPr>
                <w:sz w:val="28"/>
                <w:szCs w:val="28"/>
              </w:rPr>
              <w:t>-</w:t>
            </w:r>
          </w:p>
          <w:p w:rsidR="00B965B7" w:rsidRPr="00246F68" w:rsidRDefault="00B965B7" w:rsidP="004F1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965B7" w:rsidRPr="00246F68" w:rsidRDefault="00B965B7" w:rsidP="004F1453">
            <w:pPr>
              <w:jc w:val="center"/>
              <w:rPr>
                <w:sz w:val="28"/>
                <w:szCs w:val="28"/>
              </w:rPr>
            </w:pPr>
            <w:r w:rsidRPr="00246F6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5B7" w:rsidRPr="00246F68" w:rsidRDefault="00B965B7" w:rsidP="004F1453">
            <w:pPr>
              <w:jc w:val="center"/>
              <w:rPr>
                <w:sz w:val="28"/>
                <w:szCs w:val="28"/>
              </w:rPr>
            </w:pPr>
            <w:r w:rsidRPr="00246F68">
              <w:rPr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5B7" w:rsidRPr="00D37EEE" w:rsidRDefault="00B965B7" w:rsidP="004F1453">
            <w:pPr>
              <w:jc w:val="center"/>
              <w:rPr>
                <w:sz w:val="28"/>
                <w:szCs w:val="28"/>
                <w:highlight w:val="red"/>
              </w:rPr>
            </w:pPr>
            <w:r w:rsidRPr="00246F68">
              <w:rPr>
                <w:sz w:val="28"/>
                <w:szCs w:val="28"/>
              </w:rPr>
              <w:t>ОГИБДД МО МВД России Куйбышевский, директор МКОУ Булатовской СОШ, МКУК Булатовского КДЦ</w:t>
            </w:r>
          </w:p>
        </w:tc>
      </w:tr>
      <w:tr w:rsidR="00B965B7" w:rsidRPr="00D37EEE">
        <w:trPr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965B7" w:rsidRPr="00246F68" w:rsidRDefault="00B965B7" w:rsidP="004F1453">
            <w:pPr>
              <w:jc w:val="center"/>
              <w:rPr>
                <w:sz w:val="28"/>
                <w:szCs w:val="28"/>
              </w:rPr>
            </w:pPr>
            <w:r w:rsidRPr="00246F68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5B7" w:rsidRPr="00246F68" w:rsidRDefault="00B965B7" w:rsidP="004F1453">
            <w:pPr>
              <w:rPr>
                <w:sz w:val="28"/>
                <w:szCs w:val="28"/>
              </w:rPr>
            </w:pPr>
            <w:r w:rsidRPr="00246F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965B7" w:rsidRPr="00D37EEE" w:rsidRDefault="00B965B7" w:rsidP="004F1453">
            <w:pPr>
              <w:jc w:val="center"/>
              <w:rPr>
                <w:sz w:val="28"/>
                <w:szCs w:val="28"/>
                <w:highlight w:val="re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965B7" w:rsidRPr="00D37EEE" w:rsidRDefault="00B965B7" w:rsidP="004F1453">
            <w:pPr>
              <w:jc w:val="center"/>
              <w:rPr>
                <w:sz w:val="28"/>
                <w:szCs w:val="28"/>
                <w:highlight w:val="re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965B7" w:rsidRPr="00D37EEE" w:rsidRDefault="00B965B7" w:rsidP="004F1453">
            <w:pPr>
              <w:jc w:val="center"/>
              <w:rPr>
                <w:sz w:val="28"/>
                <w:szCs w:val="28"/>
                <w:highlight w:val="re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5B7" w:rsidRPr="00D37EEE" w:rsidRDefault="00B965B7" w:rsidP="004F1453">
            <w:pPr>
              <w:jc w:val="center"/>
              <w:rPr>
                <w:sz w:val="28"/>
                <w:szCs w:val="28"/>
                <w:highlight w:val="red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5B7" w:rsidRPr="00D37EEE" w:rsidRDefault="00B965B7" w:rsidP="004F1453">
            <w:pPr>
              <w:jc w:val="center"/>
              <w:rPr>
                <w:sz w:val="28"/>
                <w:szCs w:val="28"/>
                <w:highlight w:val="red"/>
              </w:rPr>
            </w:pPr>
          </w:p>
        </w:tc>
      </w:tr>
      <w:tr w:rsidR="00B965B7" w:rsidRPr="00D37EEE">
        <w:trPr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965B7" w:rsidRPr="00246F68" w:rsidRDefault="00B965B7" w:rsidP="004F1453">
            <w:pPr>
              <w:jc w:val="center"/>
              <w:rPr>
                <w:sz w:val="28"/>
                <w:szCs w:val="28"/>
              </w:rPr>
            </w:pPr>
            <w:r w:rsidRPr="00246F68"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5B7" w:rsidRPr="00246F68" w:rsidRDefault="00B965B7" w:rsidP="004F1453">
            <w:pPr>
              <w:rPr>
                <w:sz w:val="28"/>
                <w:szCs w:val="28"/>
                <w:u w:val="single"/>
              </w:rPr>
            </w:pPr>
            <w:r w:rsidRPr="00246F68">
              <w:rPr>
                <w:sz w:val="28"/>
                <w:szCs w:val="28"/>
                <w:u w:val="single"/>
              </w:rPr>
              <w:t>Мероприятие 3.</w:t>
            </w:r>
          </w:p>
          <w:p w:rsidR="00B965B7" w:rsidRPr="00246F68" w:rsidRDefault="00B965B7" w:rsidP="004F1453">
            <w:pPr>
              <w:rPr>
                <w:sz w:val="28"/>
                <w:szCs w:val="28"/>
              </w:rPr>
            </w:pPr>
            <w:r w:rsidRPr="00246F68">
              <w:rPr>
                <w:sz w:val="28"/>
                <w:szCs w:val="28"/>
              </w:rPr>
              <w:t>Проведение уроков правовых знаний в образовательных организациях, в рамках оперативно-профилактических мероприятий и формирования негативного отношения к правонарушителям в сфере дорожного движения</w:t>
            </w:r>
          </w:p>
          <w:p w:rsidR="00B965B7" w:rsidRPr="00246F68" w:rsidRDefault="00B965B7" w:rsidP="004F1453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965B7" w:rsidRPr="00246F68" w:rsidRDefault="00B965B7" w:rsidP="004F1453">
            <w:pPr>
              <w:jc w:val="center"/>
              <w:rPr>
                <w:sz w:val="28"/>
                <w:szCs w:val="28"/>
              </w:rPr>
            </w:pPr>
            <w:r w:rsidRPr="00246F68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965B7" w:rsidRPr="00246F68" w:rsidRDefault="00B965B7" w:rsidP="004F1453">
            <w:pPr>
              <w:jc w:val="center"/>
              <w:rPr>
                <w:sz w:val="28"/>
                <w:szCs w:val="28"/>
              </w:rPr>
            </w:pPr>
          </w:p>
          <w:p w:rsidR="00B965B7" w:rsidRPr="00246F68" w:rsidRDefault="00B965B7" w:rsidP="004F1453">
            <w:pPr>
              <w:jc w:val="center"/>
              <w:rPr>
                <w:sz w:val="28"/>
                <w:szCs w:val="28"/>
              </w:rPr>
            </w:pPr>
            <w:r w:rsidRPr="00246F68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965B7" w:rsidRPr="00246F68" w:rsidRDefault="00B965B7" w:rsidP="004F1453">
            <w:pPr>
              <w:jc w:val="center"/>
              <w:rPr>
                <w:sz w:val="28"/>
                <w:szCs w:val="28"/>
              </w:rPr>
            </w:pPr>
            <w:r w:rsidRPr="00246F6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5B7" w:rsidRPr="00246F68" w:rsidRDefault="00B965B7" w:rsidP="004F1453">
            <w:pPr>
              <w:jc w:val="center"/>
              <w:rPr>
                <w:sz w:val="28"/>
                <w:szCs w:val="28"/>
              </w:rPr>
            </w:pPr>
            <w:r w:rsidRPr="00246F68">
              <w:rPr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5B7" w:rsidRPr="00D37EEE" w:rsidRDefault="00B965B7" w:rsidP="004F1453">
            <w:pPr>
              <w:jc w:val="center"/>
              <w:rPr>
                <w:sz w:val="28"/>
                <w:szCs w:val="28"/>
                <w:highlight w:val="red"/>
              </w:rPr>
            </w:pPr>
            <w:r w:rsidRPr="00EC40A3">
              <w:rPr>
                <w:sz w:val="28"/>
                <w:szCs w:val="28"/>
              </w:rPr>
              <w:t xml:space="preserve">МКОУ Булатовская СОШ, администрация         </w:t>
            </w:r>
            <w:r w:rsidRPr="00EC40A3">
              <w:rPr>
                <w:sz w:val="28"/>
                <w:szCs w:val="28"/>
              </w:rPr>
              <w:br/>
              <w:t xml:space="preserve">Булатовского сельсовета     </w:t>
            </w:r>
          </w:p>
        </w:tc>
      </w:tr>
      <w:tr w:rsidR="00B965B7" w:rsidRPr="00D37EEE">
        <w:trPr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965B7" w:rsidRPr="00EC40A3" w:rsidRDefault="00B965B7" w:rsidP="004F1453">
            <w:pPr>
              <w:jc w:val="center"/>
              <w:rPr>
                <w:sz w:val="28"/>
                <w:szCs w:val="28"/>
              </w:rPr>
            </w:pPr>
            <w:r w:rsidRPr="00EC40A3"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5B7" w:rsidRPr="00EC40A3" w:rsidRDefault="00B965B7" w:rsidP="004F1453">
            <w:pPr>
              <w:rPr>
                <w:sz w:val="28"/>
                <w:szCs w:val="28"/>
                <w:u w:val="single"/>
              </w:rPr>
            </w:pPr>
            <w:r w:rsidRPr="00EC40A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965B7" w:rsidRPr="00EC40A3" w:rsidRDefault="00B965B7" w:rsidP="004F1453">
            <w:pPr>
              <w:jc w:val="center"/>
              <w:rPr>
                <w:sz w:val="28"/>
                <w:szCs w:val="28"/>
              </w:rPr>
            </w:pPr>
            <w:r w:rsidRPr="00EC40A3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965B7" w:rsidRPr="00EC40A3" w:rsidRDefault="00B965B7" w:rsidP="004F1453">
            <w:pPr>
              <w:rPr>
                <w:sz w:val="28"/>
                <w:szCs w:val="28"/>
              </w:rPr>
            </w:pPr>
            <w:r w:rsidRPr="00EC40A3">
              <w:rPr>
                <w:sz w:val="28"/>
                <w:szCs w:val="28"/>
              </w:rPr>
              <w:t xml:space="preserve">             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965B7" w:rsidRPr="00EC40A3" w:rsidRDefault="00B965B7" w:rsidP="004F1453">
            <w:pPr>
              <w:jc w:val="center"/>
              <w:rPr>
                <w:sz w:val="28"/>
                <w:szCs w:val="28"/>
              </w:rPr>
            </w:pPr>
            <w:r w:rsidRPr="00EC40A3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5B7" w:rsidRPr="00EC40A3" w:rsidRDefault="00B965B7" w:rsidP="004F1453">
            <w:pPr>
              <w:jc w:val="center"/>
              <w:rPr>
                <w:sz w:val="28"/>
                <w:szCs w:val="28"/>
              </w:rPr>
            </w:pPr>
            <w:r w:rsidRPr="00EC40A3">
              <w:rPr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5B7" w:rsidRPr="00EC40A3" w:rsidRDefault="00B965B7" w:rsidP="004F1453">
            <w:pPr>
              <w:jc w:val="center"/>
              <w:rPr>
                <w:sz w:val="28"/>
                <w:szCs w:val="28"/>
              </w:rPr>
            </w:pPr>
          </w:p>
        </w:tc>
      </w:tr>
      <w:tr w:rsidR="00B965B7" w:rsidRPr="00D37EEE">
        <w:trPr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965B7" w:rsidRPr="00EC40A3" w:rsidRDefault="00B965B7" w:rsidP="004F1453">
            <w:pPr>
              <w:jc w:val="center"/>
              <w:rPr>
                <w:sz w:val="28"/>
                <w:szCs w:val="28"/>
              </w:rPr>
            </w:pPr>
            <w:r w:rsidRPr="00EC40A3"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5B7" w:rsidRPr="00EC40A3" w:rsidRDefault="00B965B7" w:rsidP="004F1453">
            <w:pPr>
              <w:rPr>
                <w:sz w:val="28"/>
                <w:szCs w:val="28"/>
                <w:u w:val="single"/>
              </w:rPr>
            </w:pPr>
            <w:r w:rsidRPr="00EC40A3">
              <w:rPr>
                <w:sz w:val="28"/>
                <w:szCs w:val="28"/>
                <w:u w:val="single"/>
              </w:rPr>
              <w:t>Мероприятие 4.</w:t>
            </w:r>
          </w:p>
          <w:p w:rsidR="00B965B7" w:rsidRPr="00EC40A3" w:rsidRDefault="00B965B7" w:rsidP="004F1453">
            <w:pPr>
              <w:rPr>
                <w:sz w:val="28"/>
                <w:szCs w:val="28"/>
              </w:rPr>
            </w:pPr>
            <w:r w:rsidRPr="00EC40A3">
              <w:rPr>
                <w:sz w:val="28"/>
                <w:szCs w:val="28"/>
              </w:rPr>
              <w:t>Организация и проведение совместно с ГИБДД мероприятия «Безопасное колесо», для учащихся МКОУ Булатовсокого ООШ в целях обучения детей правилам дорожного движения, формирования у детей навыков безопасного поведения на дорогах (приобретение призов)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965B7" w:rsidRPr="00EC40A3" w:rsidRDefault="00B965B7" w:rsidP="004F1453">
            <w:pPr>
              <w:jc w:val="center"/>
              <w:rPr>
                <w:sz w:val="28"/>
                <w:szCs w:val="28"/>
              </w:rPr>
            </w:pPr>
            <w:r w:rsidRPr="00EC40A3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965B7" w:rsidRPr="00EC40A3" w:rsidRDefault="00B965B7" w:rsidP="004F1453">
            <w:pPr>
              <w:jc w:val="center"/>
              <w:rPr>
                <w:sz w:val="28"/>
                <w:szCs w:val="28"/>
              </w:rPr>
            </w:pPr>
            <w:r w:rsidRPr="00EC40A3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965B7" w:rsidRPr="00EC40A3" w:rsidRDefault="00B965B7" w:rsidP="004F1453">
            <w:pPr>
              <w:jc w:val="center"/>
              <w:rPr>
                <w:sz w:val="28"/>
                <w:szCs w:val="28"/>
              </w:rPr>
            </w:pPr>
            <w:r w:rsidRPr="00EC40A3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5B7" w:rsidRPr="00EC40A3" w:rsidRDefault="00B965B7" w:rsidP="004F1453">
            <w:pPr>
              <w:jc w:val="center"/>
              <w:rPr>
                <w:sz w:val="28"/>
                <w:szCs w:val="28"/>
              </w:rPr>
            </w:pPr>
            <w:r w:rsidRPr="00EC40A3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5B7" w:rsidRPr="00EC40A3" w:rsidRDefault="00B965B7" w:rsidP="004F1453">
            <w:pPr>
              <w:jc w:val="center"/>
              <w:rPr>
                <w:sz w:val="28"/>
                <w:szCs w:val="28"/>
              </w:rPr>
            </w:pPr>
            <w:r w:rsidRPr="00EC40A3">
              <w:rPr>
                <w:sz w:val="28"/>
                <w:szCs w:val="28"/>
              </w:rPr>
              <w:t xml:space="preserve">ОГИБДД МО МВД России Куйбышевский, администрация         </w:t>
            </w:r>
            <w:r w:rsidRPr="00EC40A3">
              <w:rPr>
                <w:sz w:val="28"/>
                <w:szCs w:val="28"/>
              </w:rPr>
              <w:br/>
              <w:t xml:space="preserve">Булатовского сельсовета     </w:t>
            </w:r>
          </w:p>
        </w:tc>
      </w:tr>
      <w:tr w:rsidR="00B965B7" w:rsidRPr="00D37EEE">
        <w:trPr>
          <w:trHeight w:val="91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965B7" w:rsidRPr="00D37EEE" w:rsidRDefault="00B965B7" w:rsidP="004F1453">
            <w:pPr>
              <w:jc w:val="center"/>
              <w:rPr>
                <w:sz w:val="28"/>
                <w:szCs w:val="28"/>
                <w:highlight w:val="re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5B7" w:rsidRPr="00EC40A3" w:rsidRDefault="00B965B7" w:rsidP="004F1453">
            <w:pPr>
              <w:rPr>
                <w:sz w:val="28"/>
                <w:szCs w:val="28"/>
                <w:u w:val="single"/>
              </w:rPr>
            </w:pPr>
            <w:r w:rsidRPr="00EC40A3">
              <w:rPr>
                <w:sz w:val="28"/>
                <w:szCs w:val="28"/>
                <w:u w:val="single"/>
              </w:rPr>
              <w:t xml:space="preserve">Мероприятие 5. </w:t>
            </w:r>
          </w:p>
          <w:p w:rsidR="00B965B7" w:rsidRPr="00EC40A3" w:rsidRDefault="00B965B7" w:rsidP="004F1453">
            <w:pPr>
              <w:rPr>
                <w:sz w:val="28"/>
                <w:szCs w:val="28"/>
                <w:u w:val="single"/>
              </w:rPr>
            </w:pPr>
            <w:r w:rsidRPr="00EC40A3">
              <w:rPr>
                <w:sz w:val="28"/>
                <w:szCs w:val="28"/>
                <w:u w:val="single"/>
              </w:rPr>
              <w:t>Организация выставок, вывешивание плакатов, стенгазет  о безопасности дорожного движения в СДК, библиотеке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965B7" w:rsidRPr="00EC40A3" w:rsidRDefault="00B965B7" w:rsidP="004F1453">
            <w:pPr>
              <w:jc w:val="center"/>
              <w:rPr>
                <w:sz w:val="28"/>
                <w:szCs w:val="28"/>
              </w:rPr>
            </w:pPr>
            <w:r w:rsidRPr="00EC40A3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965B7" w:rsidRPr="00EC40A3" w:rsidRDefault="00B965B7" w:rsidP="004F1453">
            <w:pPr>
              <w:jc w:val="center"/>
              <w:rPr>
                <w:sz w:val="28"/>
                <w:szCs w:val="28"/>
              </w:rPr>
            </w:pPr>
            <w:r w:rsidRPr="00EC40A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965B7" w:rsidRPr="00EC40A3" w:rsidRDefault="00B965B7" w:rsidP="004F1453">
            <w:pPr>
              <w:jc w:val="center"/>
              <w:rPr>
                <w:sz w:val="28"/>
                <w:szCs w:val="28"/>
              </w:rPr>
            </w:pPr>
            <w:r w:rsidRPr="00EC40A3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5B7" w:rsidRPr="00EC40A3" w:rsidRDefault="00B965B7" w:rsidP="004F1453">
            <w:pPr>
              <w:jc w:val="center"/>
              <w:rPr>
                <w:sz w:val="28"/>
                <w:szCs w:val="28"/>
              </w:rPr>
            </w:pPr>
            <w:r w:rsidRPr="00EC40A3">
              <w:rPr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5B7" w:rsidRPr="00EC40A3" w:rsidRDefault="00B965B7" w:rsidP="004F1453">
            <w:pPr>
              <w:jc w:val="center"/>
              <w:rPr>
                <w:sz w:val="28"/>
                <w:szCs w:val="28"/>
              </w:rPr>
            </w:pPr>
            <w:r w:rsidRPr="00EC40A3">
              <w:rPr>
                <w:sz w:val="28"/>
                <w:szCs w:val="28"/>
              </w:rPr>
              <w:t>МКУК Булатовский КДЦ</w:t>
            </w:r>
          </w:p>
        </w:tc>
      </w:tr>
    </w:tbl>
    <w:p w:rsidR="00B965B7" w:rsidRPr="00D37EEE" w:rsidRDefault="00B965B7" w:rsidP="00A950E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965B7" w:rsidRPr="00D37EEE" w:rsidRDefault="00B965B7" w:rsidP="00A950E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965B7" w:rsidRPr="00AA7D2E" w:rsidRDefault="00B965B7" w:rsidP="003653F4">
      <w:pPr>
        <w:rPr>
          <w:sz w:val="28"/>
          <w:szCs w:val="28"/>
        </w:rPr>
      </w:pPr>
      <w:r w:rsidRPr="00AA7D2E">
        <w:rPr>
          <w:sz w:val="28"/>
          <w:szCs w:val="28"/>
        </w:rPr>
        <w:t>Редакционный Совет:</w:t>
      </w:r>
    </w:p>
    <w:p w:rsidR="00B965B7" w:rsidRPr="00AA7D2E" w:rsidRDefault="00B965B7" w:rsidP="003653F4">
      <w:pPr>
        <w:rPr>
          <w:sz w:val="28"/>
          <w:szCs w:val="28"/>
        </w:rPr>
      </w:pPr>
      <w:r w:rsidRPr="00AA7D2E">
        <w:rPr>
          <w:sz w:val="28"/>
          <w:szCs w:val="28"/>
        </w:rPr>
        <w:t xml:space="preserve">Председатель Редакционного Совета:  Чегодаева Н.И. - Глава  Булатовского сельсовета  </w:t>
      </w:r>
    </w:p>
    <w:p w:rsidR="00B965B7" w:rsidRPr="00AA7D2E" w:rsidRDefault="00B965B7" w:rsidP="003653F4">
      <w:pPr>
        <w:rPr>
          <w:sz w:val="28"/>
          <w:szCs w:val="28"/>
        </w:rPr>
      </w:pPr>
      <w:r w:rsidRPr="00AA7D2E">
        <w:rPr>
          <w:sz w:val="28"/>
          <w:szCs w:val="28"/>
        </w:rPr>
        <w:t>Члены Редакционного  совета:</w:t>
      </w:r>
    </w:p>
    <w:p w:rsidR="00B965B7" w:rsidRPr="00AA7D2E" w:rsidRDefault="00B965B7" w:rsidP="003653F4">
      <w:pPr>
        <w:rPr>
          <w:sz w:val="28"/>
          <w:szCs w:val="28"/>
        </w:rPr>
      </w:pPr>
      <w:r w:rsidRPr="00AA7D2E">
        <w:rPr>
          <w:sz w:val="28"/>
          <w:szCs w:val="28"/>
        </w:rPr>
        <w:t>Богданова  Наталья Ильинична –  председатель Совета депутатов</w:t>
      </w:r>
    </w:p>
    <w:p w:rsidR="00B965B7" w:rsidRPr="00AA7D2E" w:rsidRDefault="00B965B7" w:rsidP="003653F4">
      <w:pPr>
        <w:rPr>
          <w:sz w:val="28"/>
          <w:szCs w:val="28"/>
        </w:rPr>
      </w:pPr>
      <w:r w:rsidRPr="00AA7D2E">
        <w:rPr>
          <w:sz w:val="28"/>
          <w:szCs w:val="28"/>
        </w:rPr>
        <w:t>Юсупова  Фиданья  Ризайтдиновна –  депутат Булатовского совета депутатов</w:t>
      </w:r>
    </w:p>
    <w:p w:rsidR="00B965B7" w:rsidRPr="00AA7D2E" w:rsidRDefault="00B965B7" w:rsidP="003653F4">
      <w:pPr>
        <w:rPr>
          <w:sz w:val="28"/>
          <w:szCs w:val="28"/>
        </w:rPr>
      </w:pPr>
      <w:r w:rsidRPr="00AA7D2E">
        <w:rPr>
          <w:sz w:val="28"/>
          <w:szCs w:val="28"/>
        </w:rPr>
        <w:t>Дзюба Николай Борисович – специалист администрации</w:t>
      </w:r>
    </w:p>
    <w:p w:rsidR="00B965B7" w:rsidRPr="00AA7D2E" w:rsidRDefault="00B965B7" w:rsidP="00A950E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_GoBack"/>
      <w:bookmarkEnd w:id="1"/>
    </w:p>
    <w:p w:rsidR="00B965B7" w:rsidRPr="00AA7D2E" w:rsidRDefault="00B965B7" w:rsidP="00A950E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965B7" w:rsidRPr="00D37EEE" w:rsidRDefault="00B965B7" w:rsidP="00A950E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965B7" w:rsidRPr="00D37EEE" w:rsidRDefault="00B965B7" w:rsidP="00A950E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965B7" w:rsidRPr="00D37EEE" w:rsidRDefault="00B965B7" w:rsidP="00A950EB">
      <w:pPr>
        <w:rPr>
          <w:sz w:val="28"/>
          <w:szCs w:val="28"/>
        </w:rPr>
      </w:pPr>
    </w:p>
    <w:p w:rsidR="00B965B7" w:rsidRDefault="00B965B7"/>
    <w:sectPr w:rsidR="00B965B7" w:rsidSect="007A1C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1C9"/>
    <w:multiLevelType w:val="hybridMultilevel"/>
    <w:tmpl w:val="247C00A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5AA"/>
    <w:rsid w:val="001C19EF"/>
    <w:rsid w:val="002249DD"/>
    <w:rsid w:val="00246F68"/>
    <w:rsid w:val="003653F4"/>
    <w:rsid w:val="0049516C"/>
    <w:rsid w:val="004F1453"/>
    <w:rsid w:val="00703B60"/>
    <w:rsid w:val="007A1CCC"/>
    <w:rsid w:val="007A3B17"/>
    <w:rsid w:val="007D3B8B"/>
    <w:rsid w:val="007E05AA"/>
    <w:rsid w:val="008946BE"/>
    <w:rsid w:val="00A950EB"/>
    <w:rsid w:val="00AA7D2E"/>
    <w:rsid w:val="00B965B7"/>
    <w:rsid w:val="00D37EEE"/>
    <w:rsid w:val="00EC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0E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50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A950E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pple-converted-space">
    <w:name w:val="apple-converted-space"/>
    <w:uiPriority w:val="99"/>
    <w:rsid w:val="00A950EB"/>
  </w:style>
  <w:style w:type="paragraph" w:styleId="BodyTextIndent">
    <w:name w:val="Body Text Indent"/>
    <w:basedOn w:val="Normal"/>
    <w:link w:val="BodyTextIndentChar"/>
    <w:uiPriority w:val="99"/>
    <w:semiHidden/>
    <w:rsid w:val="00A950EB"/>
    <w:pPr>
      <w:spacing w:after="120"/>
      <w:ind w:left="283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950EB"/>
    <w:rPr>
      <w:rFonts w:ascii="Times New Roman" w:hAnsi="Times New Roman" w:cs="Times New Roman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rsid w:val="00A950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ulatovo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14</Pages>
  <Words>2755</Words>
  <Characters>15707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Булатово</dc:creator>
  <cp:keywords/>
  <dc:description/>
  <cp:lastModifiedBy>1</cp:lastModifiedBy>
  <cp:revision>8</cp:revision>
  <dcterms:created xsi:type="dcterms:W3CDTF">2020-04-17T07:21:00Z</dcterms:created>
  <dcterms:modified xsi:type="dcterms:W3CDTF">2020-07-07T07:22:00Z</dcterms:modified>
</cp:coreProperties>
</file>